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6B" w:rsidRDefault="005347C1">
      <w:pPr>
        <w:pStyle w:val="Heading1"/>
      </w:pPr>
      <w:r>
        <w:t>MODERN WORLD HISTORY</w:t>
      </w:r>
    </w:p>
    <w:p w:rsidR="00B0226B" w:rsidRDefault="005347C1">
      <w:pPr>
        <w:pStyle w:val="Heading2"/>
      </w:pPr>
      <w:r>
        <w:t>J. Pichler</w:t>
      </w:r>
    </w:p>
    <w:p w:rsidR="005347C1" w:rsidRDefault="005347C1">
      <w:pPr>
        <w:rPr>
          <w:b/>
        </w:rPr>
      </w:pPr>
    </w:p>
    <w:p w:rsidR="005347C1" w:rsidRDefault="005347C1">
      <w:pPr>
        <w:rPr>
          <w:b/>
        </w:rPr>
      </w:pPr>
      <w:r>
        <w:rPr>
          <w:b/>
        </w:rPr>
        <w:t>FINAL EXAM REVIEWS – Room 209 for all Review Sessions</w:t>
      </w:r>
    </w:p>
    <w:p w:rsidR="005347C1" w:rsidRDefault="005347C1">
      <w:pPr>
        <w:rPr>
          <w:b/>
        </w:rPr>
      </w:pPr>
      <w:r>
        <w:rPr>
          <w:b/>
        </w:rPr>
        <w:tab/>
        <w:t>Ch 9-13:  TUESDAY, June 5 – 2:30 PM or WEDNESDAY, June 6, 7:15 AM</w:t>
      </w:r>
    </w:p>
    <w:p w:rsidR="005347C1" w:rsidRDefault="005347C1">
      <w:pPr>
        <w:rPr>
          <w:b/>
        </w:rPr>
      </w:pPr>
      <w:r>
        <w:rPr>
          <w:b/>
        </w:rPr>
        <w:tab/>
        <w:t>Ch 14-17; 19  WEDNESDAY, June 6 – 2:30 PM or THURSDAY, June 7, 7:15 AM</w:t>
      </w:r>
    </w:p>
    <w:p w:rsidR="005347C1" w:rsidRDefault="005347C1">
      <w:pPr>
        <w:rPr>
          <w:b/>
        </w:rPr>
      </w:pPr>
    </w:p>
    <w:p w:rsidR="00B0226B" w:rsidRDefault="00E2600F">
      <w:pPr>
        <w:rPr>
          <w:b/>
        </w:rPr>
      </w:pPr>
    </w:p>
    <w:p w:rsidR="00B0226B" w:rsidRDefault="005347C1">
      <w:pPr>
        <w:jc w:val="center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SEMESTER REVIEW WORKSHEET</w:t>
      </w:r>
    </w:p>
    <w:p w:rsidR="00B0226B" w:rsidRDefault="00E2600F"/>
    <w:p w:rsidR="00B0226B" w:rsidRDefault="005347C1">
      <w:pPr>
        <w:numPr>
          <w:ilvl w:val="0"/>
          <w:numId w:val="1"/>
        </w:numPr>
      </w:pPr>
      <w:r>
        <w:t>You are responsible for reading the text, Chapters 9-17 and 19.</w:t>
      </w:r>
    </w:p>
    <w:p w:rsidR="00B0226B" w:rsidRDefault="005347C1">
      <w:pPr>
        <w:numPr>
          <w:ilvl w:val="0"/>
          <w:numId w:val="1"/>
        </w:numPr>
      </w:pPr>
      <w:r>
        <w:t>Review all worksheets and handouts as you read the text.</w:t>
      </w:r>
    </w:p>
    <w:p w:rsidR="00B0226B" w:rsidRDefault="005347C1">
      <w:pPr>
        <w:numPr>
          <w:ilvl w:val="0"/>
          <w:numId w:val="1"/>
        </w:numPr>
      </w:pPr>
      <w:r>
        <w:t>Use the glossary and section “Terms &amp; Names” for help.</w:t>
      </w:r>
    </w:p>
    <w:p w:rsidR="00B0226B" w:rsidRDefault="005347C1">
      <w:pPr>
        <w:numPr>
          <w:ilvl w:val="0"/>
          <w:numId w:val="1"/>
        </w:numPr>
      </w:pPr>
      <w:r>
        <w:t>Review all notes from class for each chapter.</w:t>
      </w:r>
    </w:p>
    <w:p w:rsidR="00B0226B" w:rsidRDefault="00E2600F"/>
    <w:p w:rsidR="00B0226B" w:rsidRDefault="005347C1">
      <w:pPr>
        <w:pStyle w:val="Heading2"/>
        <w:rPr>
          <w:u w:val="single"/>
        </w:rPr>
      </w:pPr>
      <w:r>
        <w:rPr>
          <w:u w:val="single"/>
        </w:rPr>
        <w:t>Chapter 9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Agricultural Revolution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Industrial Revolution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Crop rotation system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Industrial Revolution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Water frame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Spinning mule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Spinning jenny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Cotton gin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Macadam roads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Entrepreneur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Adam Smith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Utilitarianism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Karl Marx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Collective bargaining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Unions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Capitalism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Laissez-faire economics</w:t>
      </w:r>
    </w:p>
    <w:p w:rsidR="00B0226B" w:rsidRDefault="005347C1">
      <w:pPr>
        <w:numPr>
          <w:ilvl w:val="0"/>
          <w:numId w:val="2"/>
        </w:numPr>
        <w:rPr>
          <w:b/>
        </w:rPr>
      </w:pPr>
      <w:r>
        <w:t>Socialism</w:t>
      </w:r>
    </w:p>
    <w:p w:rsidR="00B0226B" w:rsidRDefault="00E2600F"/>
    <w:p w:rsidR="00B0226B" w:rsidRDefault="005347C1">
      <w:r>
        <w:t>Describe the effect of the Industrial Revolution on the textile and transportation industries in Britain.</w:t>
      </w:r>
    </w:p>
    <w:p w:rsidR="00B0226B" w:rsidRDefault="00E2600F"/>
    <w:p w:rsidR="00B0226B" w:rsidRDefault="005347C1">
      <w:r>
        <w:t xml:space="preserve">What are the three factors of production?  </w:t>
      </w:r>
    </w:p>
    <w:p w:rsidR="00B0226B" w:rsidRDefault="00E2600F"/>
    <w:p w:rsidR="00B0226B" w:rsidRDefault="005347C1">
      <w:r>
        <w:t>Discuss the uses of the following sources of energy in factories and industrialization:  coal, steam, waterpower, and oil.</w:t>
      </w:r>
    </w:p>
    <w:p w:rsidR="00B0226B" w:rsidRDefault="00E2600F"/>
    <w:p w:rsidR="00B0226B" w:rsidRDefault="005347C1">
      <w:r>
        <w:t>Discuss in detail the working conditions in the textile factories of England, including the use of child labor, work hours, treatment of workers, etc.</w:t>
      </w:r>
    </w:p>
    <w:p w:rsidR="00B0226B" w:rsidRDefault="00E2600F"/>
    <w:p w:rsidR="00B0226B" w:rsidRDefault="005347C1">
      <w:r>
        <w:t>Discuss the causes and effects of urbanization.</w:t>
      </w:r>
    </w:p>
    <w:p w:rsidR="00B0226B" w:rsidRDefault="00E2600F"/>
    <w:p w:rsidR="00B0226B" w:rsidRDefault="005347C1">
      <w:r>
        <w:t>What benefits do stockholders of corporations enjoy?</w:t>
      </w:r>
    </w:p>
    <w:p w:rsidR="00B0226B" w:rsidRDefault="00E2600F">
      <w:pPr>
        <w:rPr>
          <w:b/>
        </w:rPr>
      </w:pPr>
    </w:p>
    <w:p w:rsidR="00B0226B" w:rsidRDefault="005347C1">
      <w:pPr>
        <w:pStyle w:val="Heading2"/>
        <w:rPr>
          <w:u w:val="single"/>
        </w:rPr>
      </w:pPr>
      <w:r>
        <w:rPr>
          <w:u w:val="single"/>
        </w:rPr>
        <w:t>Chapter 10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Suffrage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Chartist movement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Reform Bill of 1832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Dreyfus Affair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Anti-Semitism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Zionists/Zionism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Home rule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Dominion status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Catholic Emancipation Act of 1829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Great Famine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Maori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Aborigines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Edison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Marconi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Pasteur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Curies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Darwin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Lister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Pankhurst and the WSPU</w:t>
      </w:r>
    </w:p>
    <w:p w:rsidR="00B0226B" w:rsidRDefault="005347C1">
      <w:pPr>
        <w:numPr>
          <w:ilvl w:val="0"/>
          <w:numId w:val="3"/>
        </w:numPr>
        <w:rPr>
          <w:b/>
        </w:rPr>
      </w:pPr>
      <w:r>
        <w:t>Freud</w:t>
      </w:r>
    </w:p>
    <w:p w:rsidR="00B0226B" w:rsidRDefault="00E2600F"/>
    <w:p w:rsidR="00B0226B" w:rsidRDefault="005347C1">
      <w:r>
        <w:t>How did Australia come to be settled by British citizens?</w:t>
      </w:r>
    </w:p>
    <w:p w:rsidR="00B0226B" w:rsidRDefault="00E2600F"/>
    <w:p w:rsidR="00B0226B" w:rsidRDefault="005347C1">
      <w:r>
        <w:t>What nation first allowed women the right to vote?  When?</w:t>
      </w:r>
    </w:p>
    <w:p w:rsidR="00B0226B" w:rsidRDefault="00E2600F"/>
    <w:p w:rsidR="00B0226B" w:rsidRDefault="005347C1">
      <w:r>
        <w:t>Describe British voter reforms from 1832 to 1885.</w:t>
      </w:r>
    </w:p>
    <w:p w:rsidR="00B0226B" w:rsidRDefault="00E2600F"/>
    <w:p w:rsidR="00B0226B" w:rsidRDefault="005347C1">
      <w:pPr>
        <w:rPr>
          <w:b/>
          <w:u w:val="single"/>
        </w:rPr>
      </w:pPr>
      <w:r>
        <w:rPr>
          <w:b/>
          <w:u w:val="single"/>
        </w:rPr>
        <w:t>Chapter 11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Assimilation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Sepoy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Raj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Imperialism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Boers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Crimean War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Geopolitics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“Jewel in the Crown”</w:t>
      </w:r>
    </w:p>
    <w:p w:rsidR="00B0226B" w:rsidRDefault="005347C1">
      <w:pPr>
        <w:numPr>
          <w:ilvl w:val="0"/>
          <w:numId w:val="12"/>
        </w:numPr>
        <w:rPr>
          <w:b/>
          <w:u w:val="single"/>
        </w:rPr>
      </w:pPr>
      <w:r>
        <w:t>Suez Canal</w:t>
      </w:r>
    </w:p>
    <w:p w:rsidR="00B0226B" w:rsidRDefault="00E2600F"/>
    <w:p w:rsidR="00B0226B" w:rsidRDefault="005347C1">
      <w:r>
        <w:t>Discuss the causes and effects of the Sepoy Mutiny.</w:t>
      </w:r>
    </w:p>
    <w:p w:rsidR="00B0226B" w:rsidRDefault="00E2600F"/>
    <w:p w:rsidR="00B0226B" w:rsidRDefault="005347C1">
      <w:r>
        <w:t>What factors lead to imperialism in Africa?</w:t>
      </w:r>
    </w:p>
    <w:p w:rsidR="00B0226B" w:rsidRDefault="00E2600F"/>
    <w:p w:rsidR="00B0226B" w:rsidRDefault="005347C1">
      <w:r>
        <w:t>What were the causes of the Boer War and the results of this conflict?</w:t>
      </w:r>
    </w:p>
    <w:p w:rsidR="00B0226B" w:rsidRDefault="00E2600F"/>
    <w:p w:rsidR="00B0226B" w:rsidRDefault="005347C1">
      <w:r>
        <w:t>Describe the decline of the Ottoman Empire (causes/effects).</w:t>
      </w:r>
    </w:p>
    <w:p w:rsidR="00B0226B" w:rsidRDefault="00E2600F"/>
    <w:p w:rsidR="00B0226B" w:rsidRDefault="005347C1">
      <w:r>
        <w:t>Why did the British seek to colonize colonies in Singapore, Malaysia and Burma?</w:t>
      </w:r>
    </w:p>
    <w:p w:rsidR="00B0226B" w:rsidRDefault="00E2600F"/>
    <w:p w:rsidR="00B0226B" w:rsidRDefault="005347C1">
      <w:pPr>
        <w:rPr>
          <w:b/>
          <w:u w:val="single"/>
        </w:rPr>
      </w:pPr>
      <w:r>
        <w:t>Describe the United States’ territorial gains in the Pacific and the reasons for taking control of those areas.</w:t>
      </w:r>
    </w:p>
    <w:p w:rsidR="00B0226B" w:rsidRDefault="00E2600F">
      <w:pPr>
        <w:rPr>
          <w:b/>
          <w:u w:val="single"/>
        </w:rPr>
      </w:pPr>
    </w:p>
    <w:p w:rsidR="00B0226B" w:rsidRDefault="005347C1">
      <w:r>
        <w:rPr>
          <w:b/>
          <w:u w:val="single"/>
        </w:rPr>
        <w:t>Chapter</w:t>
      </w:r>
      <w:r>
        <w:rPr>
          <w:b/>
        </w:rPr>
        <w:t xml:space="preserve"> 12</w:t>
      </w:r>
    </w:p>
    <w:p w:rsidR="00B0226B" w:rsidRDefault="005347C1">
      <w:pPr>
        <w:numPr>
          <w:ilvl w:val="0"/>
          <w:numId w:val="4"/>
        </w:numPr>
      </w:pPr>
      <w:r>
        <w:t>Extraterritorial rights</w:t>
      </w:r>
    </w:p>
    <w:p w:rsidR="00B0226B" w:rsidRDefault="005347C1">
      <w:pPr>
        <w:numPr>
          <w:ilvl w:val="0"/>
          <w:numId w:val="4"/>
        </w:numPr>
      </w:pPr>
      <w:r>
        <w:t>Monroe Doctrine</w:t>
      </w:r>
    </w:p>
    <w:p w:rsidR="00B0226B" w:rsidRDefault="005347C1">
      <w:pPr>
        <w:numPr>
          <w:ilvl w:val="0"/>
          <w:numId w:val="4"/>
        </w:numPr>
      </w:pPr>
      <w:r>
        <w:t>Roosevelt Corollary</w:t>
      </w:r>
    </w:p>
    <w:p w:rsidR="00B0226B" w:rsidRDefault="005347C1">
      <w:pPr>
        <w:numPr>
          <w:ilvl w:val="0"/>
          <w:numId w:val="4"/>
        </w:numPr>
      </w:pPr>
      <w:r>
        <w:t>Opium War</w:t>
      </w:r>
    </w:p>
    <w:p w:rsidR="00B0226B" w:rsidRDefault="005347C1">
      <w:pPr>
        <w:numPr>
          <w:ilvl w:val="0"/>
          <w:numId w:val="4"/>
        </w:numPr>
      </w:pPr>
      <w:r>
        <w:t>Panama Canal</w:t>
      </w:r>
    </w:p>
    <w:p w:rsidR="00B0226B" w:rsidRDefault="005347C1">
      <w:pPr>
        <w:numPr>
          <w:ilvl w:val="0"/>
          <w:numId w:val="4"/>
        </w:numPr>
      </w:pPr>
      <w:r>
        <w:t>Boxer Rebellion</w:t>
      </w:r>
    </w:p>
    <w:p w:rsidR="00B0226B" w:rsidRDefault="005347C1">
      <w:pPr>
        <w:numPr>
          <w:ilvl w:val="0"/>
          <w:numId w:val="4"/>
        </w:numPr>
      </w:pPr>
      <w:r>
        <w:t>Taiping Rebellion</w:t>
      </w:r>
    </w:p>
    <w:p w:rsidR="00B0226B" w:rsidRDefault="005347C1">
      <w:pPr>
        <w:numPr>
          <w:ilvl w:val="0"/>
          <w:numId w:val="4"/>
        </w:numPr>
      </w:pPr>
      <w:r>
        <w:t>Meiji Era</w:t>
      </w:r>
    </w:p>
    <w:p w:rsidR="00B0226B" w:rsidRDefault="005347C1">
      <w:pPr>
        <w:numPr>
          <w:ilvl w:val="0"/>
          <w:numId w:val="4"/>
        </w:numPr>
      </w:pPr>
      <w:r>
        <w:t>Sino-Japanese War</w:t>
      </w:r>
    </w:p>
    <w:p w:rsidR="00B0226B" w:rsidRDefault="005347C1">
      <w:pPr>
        <w:numPr>
          <w:ilvl w:val="0"/>
          <w:numId w:val="4"/>
        </w:numPr>
      </w:pPr>
      <w:r>
        <w:t>Russo-Japanese War</w:t>
      </w:r>
    </w:p>
    <w:p w:rsidR="00B0226B" w:rsidRDefault="005347C1">
      <w:pPr>
        <w:numPr>
          <w:ilvl w:val="0"/>
          <w:numId w:val="4"/>
        </w:numPr>
      </w:pPr>
      <w:r>
        <w:t>Annexation</w:t>
      </w:r>
    </w:p>
    <w:p w:rsidR="00B0226B" w:rsidRDefault="005347C1">
      <w:pPr>
        <w:numPr>
          <w:ilvl w:val="0"/>
          <w:numId w:val="4"/>
        </w:numPr>
      </w:pPr>
      <w:r>
        <w:t>Spanish-American War</w:t>
      </w:r>
    </w:p>
    <w:p w:rsidR="00B0226B" w:rsidRDefault="00E2600F"/>
    <w:p w:rsidR="00B0226B" w:rsidRDefault="005347C1">
      <w:r>
        <w:t>What was another name for the Society of Righteous and Harmonious Fists?  What was the group’s purpose and goal?</w:t>
      </w:r>
    </w:p>
    <w:p w:rsidR="00B0226B" w:rsidRDefault="00E2600F"/>
    <w:p w:rsidR="00B0226B" w:rsidRDefault="005347C1">
      <w:pPr>
        <w:pStyle w:val="Heading1"/>
      </w:pPr>
      <w:r>
        <w:t>Chapter 13</w:t>
      </w:r>
    </w:p>
    <w:p w:rsidR="00B0226B" w:rsidRDefault="005347C1">
      <w:pPr>
        <w:numPr>
          <w:ilvl w:val="0"/>
          <w:numId w:val="4"/>
        </w:numPr>
      </w:pPr>
      <w:r>
        <w:t>Nationalism</w:t>
      </w:r>
    </w:p>
    <w:p w:rsidR="00B0226B" w:rsidRDefault="005347C1">
      <w:pPr>
        <w:numPr>
          <w:ilvl w:val="0"/>
          <w:numId w:val="4"/>
        </w:numPr>
      </w:pPr>
      <w:r>
        <w:t>Militarism</w:t>
      </w:r>
    </w:p>
    <w:p w:rsidR="00B0226B" w:rsidRDefault="005347C1">
      <w:pPr>
        <w:numPr>
          <w:ilvl w:val="0"/>
          <w:numId w:val="4"/>
        </w:numPr>
      </w:pPr>
      <w:r>
        <w:t>Total war</w:t>
      </w:r>
    </w:p>
    <w:p w:rsidR="00B0226B" w:rsidRDefault="005347C1">
      <w:pPr>
        <w:numPr>
          <w:ilvl w:val="0"/>
          <w:numId w:val="4"/>
        </w:numPr>
      </w:pPr>
      <w:r>
        <w:t>Schlieffen Plan</w:t>
      </w:r>
    </w:p>
    <w:p w:rsidR="00B0226B" w:rsidRDefault="005347C1">
      <w:pPr>
        <w:numPr>
          <w:ilvl w:val="0"/>
          <w:numId w:val="4"/>
        </w:numPr>
      </w:pPr>
      <w:r>
        <w:t>Trench warfare</w:t>
      </w:r>
    </w:p>
    <w:p w:rsidR="00B0226B" w:rsidRDefault="005347C1">
      <w:pPr>
        <w:numPr>
          <w:ilvl w:val="0"/>
          <w:numId w:val="4"/>
        </w:numPr>
      </w:pPr>
      <w:r>
        <w:t>Unrestricted submarine warfare</w:t>
      </w:r>
    </w:p>
    <w:p w:rsidR="00B0226B" w:rsidRDefault="005347C1">
      <w:pPr>
        <w:numPr>
          <w:ilvl w:val="0"/>
          <w:numId w:val="4"/>
        </w:numPr>
      </w:pPr>
      <w:r>
        <w:t>1</w:t>
      </w:r>
      <w:r>
        <w:rPr>
          <w:vertAlign w:val="superscript"/>
        </w:rPr>
        <w:t>st</w:t>
      </w:r>
      <w:r>
        <w:t xml:space="preserve"> Battle of the Marne</w:t>
      </w:r>
    </w:p>
    <w:p w:rsidR="00B0226B" w:rsidRDefault="005347C1">
      <w:pPr>
        <w:numPr>
          <w:ilvl w:val="0"/>
          <w:numId w:val="4"/>
        </w:numPr>
      </w:pPr>
      <w:r>
        <w:t>V-E Day</w:t>
      </w:r>
    </w:p>
    <w:p w:rsidR="00B0226B" w:rsidRDefault="005347C1">
      <w:pPr>
        <w:numPr>
          <w:ilvl w:val="0"/>
          <w:numId w:val="4"/>
        </w:numPr>
      </w:pPr>
      <w:r>
        <w:t>Paris Peace Conference</w:t>
      </w:r>
    </w:p>
    <w:p w:rsidR="00B0226B" w:rsidRDefault="005347C1">
      <w:pPr>
        <w:numPr>
          <w:ilvl w:val="0"/>
          <w:numId w:val="4"/>
        </w:numPr>
      </w:pPr>
      <w:r>
        <w:t>Treaty of Versailles</w:t>
      </w:r>
    </w:p>
    <w:p w:rsidR="00B0226B" w:rsidRDefault="005347C1">
      <w:pPr>
        <w:numPr>
          <w:ilvl w:val="0"/>
          <w:numId w:val="4"/>
        </w:numPr>
      </w:pPr>
      <w:r>
        <w:t>League of Nations</w:t>
      </w:r>
    </w:p>
    <w:p w:rsidR="00B0226B" w:rsidRDefault="005347C1">
      <w:pPr>
        <w:numPr>
          <w:ilvl w:val="0"/>
          <w:numId w:val="4"/>
        </w:numPr>
      </w:pPr>
      <w:r>
        <w:t>War guilt clause</w:t>
      </w:r>
    </w:p>
    <w:p w:rsidR="00B0226B" w:rsidRDefault="005347C1">
      <w:pPr>
        <w:numPr>
          <w:ilvl w:val="0"/>
          <w:numId w:val="4"/>
        </w:numPr>
      </w:pPr>
      <w:r>
        <w:t>Fourteen Points</w:t>
      </w:r>
    </w:p>
    <w:p w:rsidR="00B0226B" w:rsidRDefault="00E2600F"/>
    <w:p w:rsidR="00B0226B" w:rsidRDefault="005347C1">
      <w:r>
        <w:t>Whose assassination lead to the beginning of the First World War?  When?  Where?  Why was he targeted and by whom?</w:t>
      </w:r>
    </w:p>
    <w:p w:rsidR="00B0226B" w:rsidRDefault="00E2600F"/>
    <w:p w:rsidR="00B0226B" w:rsidRDefault="005347C1">
      <w:r>
        <w:t>Where did most of the trench warfare during World War I take place (what country)?  Describe the conditions faced by soldiers engaged in trench warfare.</w:t>
      </w:r>
    </w:p>
    <w:p w:rsidR="00B0226B" w:rsidRDefault="00E2600F"/>
    <w:p w:rsidR="00B0226B" w:rsidRDefault="005347C1">
      <w:r>
        <w:t>Describe the various types of new “technology” used in World War I.</w:t>
      </w:r>
    </w:p>
    <w:p w:rsidR="00B0226B" w:rsidRDefault="00E2600F"/>
    <w:p w:rsidR="00B0226B" w:rsidRDefault="005347C1">
      <w:r>
        <w:t>What events lead up to the United States’ entrance into World War I?  When did the US actually join the war effort?</w:t>
      </w:r>
    </w:p>
    <w:p w:rsidR="00B0226B" w:rsidRDefault="00E2600F"/>
    <w:p w:rsidR="00B0226B" w:rsidRDefault="005347C1">
      <w:r>
        <w:t>Discuss the major leaders who attended the Paris Peace Conference and what each desired from the conference.  Was the outcome of the Treaty of Versailles?</w:t>
      </w:r>
    </w:p>
    <w:p w:rsidR="00B0226B" w:rsidRDefault="00E2600F"/>
    <w:p w:rsidR="00B0226B" w:rsidRDefault="005347C1">
      <w:r>
        <w:t>What name was used AT THE TIME to describe this first worldwide war?</w:t>
      </w:r>
    </w:p>
    <w:p w:rsidR="00B0226B" w:rsidRDefault="00E2600F"/>
    <w:p w:rsidR="00B0226B" w:rsidRDefault="005347C1">
      <w:pPr>
        <w:pStyle w:val="Heading1"/>
      </w:pPr>
      <w:r>
        <w:t>Chapter 14</w:t>
      </w:r>
    </w:p>
    <w:p w:rsidR="00B0226B" w:rsidRDefault="005347C1">
      <w:pPr>
        <w:numPr>
          <w:ilvl w:val="0"/>
          <w:numId w:val="14"/>
        </w:numPr>
      </w:pPr>
      <w:r>
        <w:t>Bolshevik Revolution</w:t>
      </w:r>
    </w:p>
    <w:p w:rsidR="00B0226B" w:rsidRDefault="005347C1">
      <w:pPr>
        <w:numPr>
          <w:ilvl w:val="0"/>
          <w:numId w:val="14"/>
        </w:numPr>
      </w:pPr>
      <w:r>
        <w:t>Totalitarianism</w:t>
      </w:r>
    </w:p>
    <w:p w:rsidR="00B0226B" w:rsidRDefault="005347C1">
      <w:pPr>
        <w:numPr>
          <w:ilvl w:val="0"/>
          <w:numId w:val="14"/>
        </w:numPr>
      </w:pPr>
      <w:r>
        <w:t>Great Purge</w:t>
      </w:r>
    </w:p>
    <w:p w:rsidR="00B0226B" w:rsidRDefault="005347C1">
      <w:pPr>
        <w:numPr>
          <w:ilvl w:val="0"/>
          <w:numId w:val="14"/>
        </w:numPr>
      </w:pPr>
      <w:r>
        <w:t>Five-Year Plans</w:t>
      </w:r>
    </w:p>
    <w:p w:rsidR="00B0226B" w:rsidRDefault="005347C1">
      <w:pPr>
        <w:numPr>
          <w:ilvl w:val="0"/>
          <w:numId w:val="14"/>
        </w:numPr>
      </w:pPr>
      <w:r>
        <w:t>Collective farms</w:t>
      </w:r>
    </w:p>
    <w:p w:rsidR="00B0226B" w:rsidRDefault="005347C1">
      <w:pPr>
        <w:numPr>
          <w:ilvl w:val="0"/>
          <w:numId w:val="14"/>
        </w:numPr>
      </w:pPr>
      <w:r>
        <w:t>The Long March</w:t>
      </w:r>
    </w:p>
    <w:p w:rsidR="00B0226B" w:rsidRDefault="005347C1">
      <w:pPr>
        <w:numPr>
          <w:ilvl w:val="0"/>
          <w:numId w:val="14"/>
        </w:numPr>
      </w:pPr>
      <w:r>
        <w:t>Mohandas K. Gandhi</w:t>
      </w:r>
    </w:p>
    <w:p w:rsidR="00B0226B" w:rsidRDefault="005347C1">
      <w:pPr>
        <w:numPr>
          <w:ilvl w:val="0"/>
          <w:numId w:val="14"/>
        </w:numPr>
      </w:pPr>
      <w:r>
        <w:t>Salt March</w:t>
      </w:r>
    </w:p>
    <w:p w:rsidR="00B0226B" w:rsidRDefault="00E2600F"/>
    <w:p w:rsidR="00B0226B" w:rsidRDefault="005347C1">
      <w:r>
        <w:t>Describe Lenin’s New Economic Policy.</w:t>
      </w:r>
    </w:p>
    <w:p w:rsidR="00B0226B" w:rsidRDefault="00E2600F"/>
    <w:p w:rsidR="00B0226B" w:rsidRDefault="005347C1">
      <w:r>
        <w:t>How did Stalin build a totalitarian state in Russia?  Give examples of three tactics or programs he developed to ensure totalitarianism and analyze why they were successful in meeting Stalin’s goal.</w:t>
      </w:r>
    </w:p>
    <w:p w:rsidR="00B0226B" w:rsidRDefault="00E2600F"/>
    <w:p w:rsidR="00B0226B" w:rsidRDefault="005347C1">
      <w:r>
        <w:t>What two groups were involved in China’s civil war, who lead each side, and what did each represent ideologically?</w:t>
      </w:r>
    </w:p>
    <w:p w:rsidR="00B0226B" w:rsidRDefault="00E2600F"/>
    <w:p w:rsidR="00B0226B" w:rsidRDefault="005347C1">
      <w:pPr>
        <w:pStyle w:val="Heading2"/>
        <w:rPr>
          <w:u w:val="single"/>
        </w:rPr>
      </w:pPr>
      <w:r>
        <w:rPr>
          <w:u w:val="single"/>
        </w:rPr>
        <w:t>Chapters 15 and 16</w:t>
      </w:r>
    </w:p>
    <w:p w:rsidR="00B0226B" w:rsidRDefault="005347C1">
      <w:pPr>
        <w:numPr>
          <w:ilvl w:val="0"/>
          <w:numId w:val="5"/>
        </w:numPr>
      </w:pPr>
      <w:r>
        <w:t>Fascism</w:t>
      </w:r>
    </w:p>
    <w:p w:rsidR="00B0226B" w:rsidRDefault="005347C1">
      <w:pPr>
        <w:numPr>
          <w:ilvl w:val="0"/>
          <w:numId w:val="5"/>
        </w:numPr>
      </w:pPr>
      <w:r>
        <w:t>Nazism</w:t>
      </w:r>
    </w:p>
    <w:p w:rsidR="00B0226B" w:rsidRDefault="005347C1">
      <w:pPr>
        <w:numPr>
          <w:ilvl w:val="0"/>
          <w:numId w:val="5"/>
        </w:numPr>
      </w:pPr>
      <w:r>
        <w:t>Demilitarization</w:t>
      </w:r>
    </w:p>
    <w:p w:rsidR="00B0226B" w:rsidRDefault="005347C1">
      <w:pPr>
        <w:numPr>
          <w:ilvl w:val="0"/>
          <w:numId w:val="5"/>
        </w:numPr>
      </w:pPr>
      <w:r>
        <w:t>Benito Mussolini</w:t>
      </w:r>
    </w:p>
    <w:p w:rsidR="00B0226B" w:rsidRDefault="005347C1">
      <w:pPr>
        <w:numPr>
          <w:ilvl w:val="0"/>
          <w:numId w:val="5"/>
        </w:numPr>
      </w:pPr>
      <w:r>
        <w:t>Adolph Hitler</w:t>
      </w:r>
    </w:p>
    <w:p w:rsidR="00B0226B" w:rsidRDefault="005347C1">
      <w:pPr>
        <w:numPr>
          <w:ilvl w:val="0"/>
          <w:numId w:val="5"/>
        </w:numPr>
      </w:pPr>
      <w:r>
        <w:t>Third Reich</w:t>
      </w:r>
    </w:p>
    <w:p w:rsidR="00B0226B" w:rsidRDefault="005347C1">
      <w:pPr>
        <w:numPr>
          <w:ilvl w:val="0"/>
          <w:numId w:val="5"/>
        </w:numPr>
      </w:pPr>
      <w:r>
        <w:rPr>
          <w:i/>
        </w:rPr>
        <w:t>Mein Kampf</w:t>
      </w:r>
    </w:p>
    <w:p w:rsidR="00B0226B" w:rsidRDefault="005347C1">
      <w:pPr>
        <w:numPr>
          <w:ilvl w:val="0"/>
          <w:numId w:val="5"/>
        </w:numPr>
      </w:pPr>
      <w:r>
        <w:rPr>
          <w:i/>
        </w:rPr>
        <w:t>Kristallnacht</w:t>
      </w:r>
    </w:p>
    <w:p w:rsidR="00B0226B" w:rsidRDefault="005347C1">
      <w:pPr>
        <w:numPr>
          <w:ilvl w:val="0"/>
          <w:numId w:val="5"/>
        </w:numPr>
      </w:pPr>
      <w:r>
        <w:rPr>
          <w:i/>
        </w:rPr>
        <w:t>Blitzkrieg</w:t>
      </w:r>
    </w:p>
    <w:p w:rsidR="00B0226B" w:rsidRDefault="005347C1">
      <w:pPr>
        <w:numPr>
          <w:ilvl w:val="0"/>
          <w:numId w:val="5"/>
        </w:numPr>
      </w:pPr>
      <w:r>
        <w:t>Ghetto</w:t>
      </w:r>
    </w:p>
    <w:p w:rsidR="00B0226B" w:rsidRDefault="005347C1">
      <w:pPr>
        <w:numPr>
          <w:ilvl w:val="0"/>
          <w:numId w:val="5"/>
        </w:numPr>
      </w:pPr>
      <w:r>
        <w:t>Edwin Rommel</w:t>
      </w:r>
    </w:p>
    <w:p w:rsidR="00B0226B" w:rsidRDefault="005347C1">
      <w:pPr>
        <w:numPr>
          <w:ilvl w:val="0"/>
          <w:numId w:val="5"/>
        </w:numPr>
      </w:pPr>
      <w:r>
        <w:t>Joseph Stalin</w:t>
      </w:r>
    </w:p>
    <w:p w:rsidR="00B0226B" w:rsidRDefault="005347C1">
      <w:pPr>
        <w:numPr>
          <w:ilvl w:val="0"/>
          <w:numId w:val="5"/>
        </w:numPr>
      </w:pPr>
      <w:r>
        <w:t>Winston Churchill</w:t>
      </w:r>
    </w:p>
    <w:p w:rsidR="00B0226B" w:rsidRDefault="005347C1">
      <w:pPr>
        <w:numPr>
          <w:ilvl w:val="0"/>
          <w:numId w:val="5"/>
        </w:numPr>
      </w:pPr>
      <w:r>
        <w:t>Franklin D. Roosevelt</w:t>
      </w:r>
    </w:p>
    <w:p w:rsidR="00B0226B" w:rsidRDefault="005347C1">
      <w:pPr>
        <w:numPr>
          <w:ilvl w:val="0"/>
          <w:numId w:val="5"/>
        </w:numPr>
      </w:pPr>
      <w:r>
        <w:t>Admiral Yamamoto</w:t>
      </w:r>
    </w:p>
    <w:p w:rsidR="00B0226B" w:rsidRDefault="005347C1">
      <w:pPr>
        <w:numPr>
          <w:ilvl w:val="0"/>
          <w:numId w:val="5"/>
        </w:numPr>
      </w:pPr>
      <w:r>
        <w:t>Charles de Gaulle</w:t>
      </w:r>
    </w:p>
    <w:p w:rsidR="00B0226B" w:rsidRDefault="005347C1">
      <w:pPr>
        <w:numPr>
          <w:ilvl w:val="0"/>
          <w:numId w:val="5"/>
        </w:numPr>
      </w:pPr>
      <w:r>
        <w:t>Axis Powers</w:t>
      </w:r>
    </w:p>
    <w:p w:rsidR="00B0226B" w:rsidRDefault="005347C1">
      <w:pPr>
        <w:numPr>
          <w:ilvl w:val="0"/>
          <w:numId w:val="5"/>
        </w:numPr>
      </w:pPr>
      <w:r>
        <w:t>Allied Powers</w:t>
      </w:r>
    </w:p>
    <w:p w:rsidR="00B0226B" w:rsidRDefault="005347C1">
      <w:pPr>
        <w:numPr>
          <w:ilvl w:val="0"/>
          <w:numId w:val="5"/>
        </w:numPr>
      </w:pPr>
      <w:r>
        <w:t>Munich Conference</w:t>
      </w:r>
    </w:p>
    <w:p w:rsidR="00B0226B" w:rsidRDefault="005347C1">
      <w:pPr>
        <w:numPr>
          <w:ilvl w:val="0"/>
          <w:numId w:val="5"/>
        </w:numPr>
      </w:pPr>
      <w:r>
        <w:t>D-Day</w:t>
      </w:r>
    </w:p>
    <w:p w:rsidR="00B0226B" w:rsidRDefault="005347C1">
      <w:pPr>
        <w:numPr>
          <w:ilvl w:val="0"/>
          <w:numId w:val="5"/>
        </w:numPr>
      </w:pPr>
      <w:r>
        <w:t>Kamikaze</w:t>
      </w:r>
    </w:p>
    <w:p w:rsidR="00B0226B" w:rsidRDefault="005347C1">
      <w:pPr>
        <w:numPr>
          <w:ilvl w:val="0"/>
          <w:numId w:val="5"/>
        </w:numPr>
      </w:pPr>
      <w:r>
        <w:t>Battle of the Bulge</w:t>
      </w:r>
    </w:p>
    <w:p w:rsidR="00B0226B" w:rsidRDefault="005347C1">
      <w:pPr>
        <w:numPr>
          <w:ilvl w:val="0"/>
          <w:numId w:val="5"/>
        </w:numPr>
      </w:pPr>
      <w:r>
        <w:t>Battle of Stalingrad</w:t>
      </w:r>
    </w:p>
    <w:p w:rsidR="00B0226B" w:rsidRDefault="005347C1">
      <w:pPr>
        <w:numPr>
          <w:ilvl w:val="0"/>
          <w:numId w:val="5"/>
        </w:numPr>
      </w:pPr>
      <w:r>
        <w:t>Battle of Midway</w:t>
      </w:r>
    </w:p>
    <w:p w:rsidR="00B0226B" w:rsidRDefault="005347C1">
      <w:pPr>
        <w:numPr>
          <w:ilvl w:val="0"/>
          <w:numId w:val="5"/>
        </w:numPr>
      </w:pPr>
      <w:r>
        <w:t>Battle of Guadalcanal</w:t>
      </w:r>
    </w:p>
    <w:p w:rsidR="00B0226B" w:rsidRDefault="005347C1">
      <w:pPr>
        <w:numPr>
          <w:ilvl w:val="0"/>
          <w:numId w:val="5"/>
        </w:numPr>
      </w:pPr>
      <w:r>
        <w:t>“Final Solution”</w:t>
      </w:r>
    </w:p>
    <w:p w:rsidR="00B0226B" w:rsidRDefault="005347C1">
      <w:pPr>
        <w:numPr>
          <w:ilvl w:val="0"/>
          <w:numId w:val="5"/>
        </w:numPr>
      </w:pPr>
      <w:r>
        <w:t>Genocide</w:t>
      </w:r>
    </w:p>
    <w:p w:rsidR="00B0226B" w:rsidRDefault="005347C1">
      <w:pPr>
        <w:numPr>
          <w:ilvl w:val="0"/>
          <w:numId w:val="5"/>
        </w:numPr>
      </w:pPr>
      <w:r>
        <w:t>Nuremberg Trials</w:t>
      </w:r>
    </w:p>
    <w:p w:rsidR="00B0226B" w:rsidRDefault="00E2600F"/>
    <w:p w:rsidR="00B0226B" w:rsidRDefault="005347C1">
      <w:r>
        <w:t>Discuss German’s incursions on other European nations and the policy of appeasement by some nations.</w:t>
      </w:r>
    </w:p>
    <w:p w:rsidR="00B0226B" w:rsidRDefault="00E2600F"/>
    <w:p w:rsidR="00B0226B" w:rsidRDefault="005347C1">
      <w:r>
        <w:t>Discuss why Japanese Americans were sent to relocation camps in the United States during World War II.</w:t>
      </w:r>
    </w:p>
    <w:p w:rsidR="00B0226B" w:rsidRDefault="00E2600F"/>
    <w:p w:rsidR="00B0226B" w:rsidRDefault="005347C1">
      <w:pPr>
        <w:pStyle w:val="Heading2"/>
        <w:rPr>
          <w:u w:val="single"/>
        </w:rPr>
      </w:pPr>
      <w:r>
        <w:rPr>
          <w:u w:val="single"/>
        </w:rPr>
        <w:t>Chapter 17</w:t>
      </w:r>
    </w:p>
    <w:p w:rsidR="00B0226B" w:rsidRDefault="005347C1">
      <w:pPr>
        <w:numPr>
          <w:ilvl w:val="0"/>
          <w:numId w:val="6"/>
        </w:numPr>
      </w:pPr>
      <w:r>
        <w:t>NATO</w:t>
      </w:r>
    </w:p>
    <w:p w:rsidR="00B0226B" w:rsidRDefault="005347C1">
      <w:pPr>
        <w:numPr>
          <w:ilvl w:val="0"/>
          <w:numId w:val="6"/>
        </w:numPr>
      </w:pPr>
      <w:r>
        <w:t>Warsaw Pact</w:t>
      </w:r>
    </w:p>
    <w:p w:rsidR="00B0226B" w:rsidRDefault="005347C1">
      <w:pPr>
        <w:numPr>
          <w:ilvl w:val="0"/>
          <w:numId w:val="6"/>
        </w:numPr>
      </w:pPr>
      <w:r>
        <w:t>Marshall Plan</w:t>
      </w:r>
    </w:p>
    <w:p w:rsidR="00B0226B" w:rsidRDefault="005347C1">
      <w:pPr>
        <w:numPr>
          <w:ilvl w:val="0"/>
          <w:numId w:val="6"/>
        </w:numPr>
      </w:pPr>
      <w:r>
        <w:t>Iron Curtain</w:t>
      </w:r>
    </w:p>
    <w:p w:rsidR="00B0226B" w:rsidRDefault="005347C1">
      <w:pPr>
        <w:numPr>
          <w:ilvl w:val="0"/>
          <w:numId w:val="6"/>
        </w:numPr>
      </w:pPr>
      <w:r>
        <w:t>Cold War</w:t>
      </w:r>
    </w:p>
    <w:p w:rsidR="00B0226B" w:rsidRDefault="005347C1">
      <w:pPr>
        <w:numPr>
          <w:ilvl w:val="0"/>
          <w:numId w:val="6"/>
        </w:numPr>
      </w:pPr>
      <w:r>
        <w:t>38</w:t>
      </w:r>
      <w:r>
        <w:rPr>
          <w:vertAlign w:val="superscript"/>
        </w:rPr>
        <w:t>th</w:t>
      </w:r>
      <w:r>
        <w:t xml:space="preserve"> Parallel</w:t>
      </w:r>
    </w:p>
    <w:p w:rsidR="00B0226B" w:rsidRDefault="005347C1">
      <w:pPr>
        <w:numPr>
          <w:ilvl w:val="0"/>
          <w:numId w:val="6"/>
        </w:numPr>
      </w:pPr>
      <w:r>
        <w:t>Cultural Revolution</w:t>
      </w:r>
    </w:p>
    <w:p w:rsidR="00B0226B" w:rsidRDefault="005347C1">
      <w:pPr>
        <w:numPr>
          <w:ilvl w:val="0"/>
          <w:numId w:val="6"/>
        </w:numPr>
      </w:pPr>
      <w:r>
        <w:t>Vietcong</w:t>
      </w:r>
    </w:p>
    <w:p w:rsidR="00B0226B" w:rsidRDefault="005347C1">
      <w:pPr>
        <w:numPr>
          <w:ilvl w:val="0"/>
          <w:numId w:val="6"/>
        </w:numPr>
      </w:pPr>
      <w:r>
        <w:t>Brinkmanship</w:t>
      </w:r>
    </w:p>
    <w:p w:rsidR="00B0226B" w:rsidRDefault="005347C1">
      <w:pPr>
        <w:numPr>
          <w:ilvl w:val="0"/>
          <w:numId w:val="6"/>
        </w:numPr>
      </w:pPr>
      <w:r>
        <w:t>Detente</w:t>
      </w:r>
    </w:p>
    <w:p w:rsidR="00B0226B" w:rsidRDefault="00E2600F"/>
    <w:p w:rsidR="00B0226B" w:rsidRDefault="005347C1">
      <w:r>
        <w:t>How and why was Germany (and Berlin) divided after World War II?</w:t>
      </w:r>
    </w:p>
    <w:p w:rsidR="00B0226B" w:rsidRDefault="00E2600F"/>
    <w:p w:rsidR="00B0226B" w:rsidRDefault="005347C1">
      <w:r>
        <w:t xml:space="preserve">Why did the Soviet Union create “satellite” nations near its own borders?  </w:t>
      </w:r>
    </w:p>
    <w:p w:rsidR="00B0226B" w:rsidRDefault="00E2600F"/>
    <w:p w:rsidR="00B0226B" w:rsidRDefault="00E2600F"/>
    <w:p w:rsidR="00B0226B" w:rsidRDefault="00E2600F"/>
    <w:sectPr w:rsidR="00B0226B" w:rsidSect="00B0226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A95CA7"/>
    <w:multiLevelType w:val="hybridMultilevel"/>
    <w:tmpl w:val="7FB4B5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5D4C6F"/>
    <w:multiLevelType w:val="hybridMultilevel"/>
    <w:tmpl w:val="026893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B4485F"/>
    <w:multiLevelType w:val="hybridMultilevel"/>
    <w:tmpl w:val="5C104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F1926"/>
    <w:multiLevelType w:val="hybridMultilevel"/>
    <w:tmpl w:val="DB40B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2123FBD"/>
    <w:multiLevelType w:val="hybridMultilevel"/>
    <w:tmpl w:val="EC6C9F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B9365F1"/>
    <w:multiLevelType w:val="hybridMultilevel"/>
    <w:tmpl w:val="2B06E6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4C4FBA"/>
    <w:multiLevelType w:val="hybridMultilevel"/>
    <w:tmpl w:val="C05AE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347C1"/>
    <w:rsid w:val="002C4616"/>
    <w:rsid w:val="005347C1"/>
    <w:rsid w:val="00E2600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6B"/>
    <w:rPr>
      <w:sz w:val="24"/>
    </w:rPr>
  </w:style>
  <w:style w:type="paragraph" w:styleId="Heading1">
    <w:name w:val="heading 1"/>
    <w:basedOn w:val="Normal"/>
    <w:next w:val="Normal"/>
    <w:qFormat/>
    <w:rsid w:val="00B0226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0226B"/>
    <w:pPr>
      <w:keepNext/>
      <w:outlineLvl w:val="1"/>
    </w:pPr>
    <w:rPr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anpichler:Desktop:Modern%20World%20History:Semester%20exams:2nd%20Sem%20Review%2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2nd Sem Review 09.dotx</Template>
  <TotalTime>0</TotalTime>
  <Pages>5</Pages>
  <Words>710</Words>
  <Characters>4047</Characters>
  <Application>Microsoft Macintosh Word</Application>
  <DocSecurity>0</DocSecurity>
  <Lines>33</Lines>
  <Paragraphs>8</Paragraphs>
  <ScaleCrop>false</ScaleCrop>
  <Company>Mary Star of the Sea High School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WORLD HISTORY</dc:title>
  <dc:subject/>
  <dc:creator>Jean Pichler</dc:creator>
  <cp:keywords/>
  <cp:lastModifiedBy>Jean Pichler</cp:lastModifiedBy>
  <cp:revision>2</cp:revision>
  <cp:lastPrinted>2005-06-09T05:46:00Z</cp:lastPrinted>
  <dcterms:created xsi:type="dcterms:W3CDTF">2012-05-24T11:14:00Z</dcterms:created>
  <dcterms:modified xsi:type="dcterms:W3CDTF">2012-05-24T11:14:00Z</dcterms:modified>
</cp:coreProperties>
</file>