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00"/>
        <w:gridCol w:w="900"/>
        <w:gridCol w:w="3600"/>
        <w:gridCol w:w="1260"/>
        <w:gridCol w:w="1620"/>
        <w:gridCol w:w="2160"/>
      </w:tblGrid>
      <w:tr w:rsidR="007A0E7E" w:rsidRPr="00A83978" w:rsidTr="00463987"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#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83978">
              <w:rPr>
                <w:b/>
                <w:sz w:val="24"/>
                <w:szCs w:val="24"/>
              </w:rPr>
              <w:t>Assignment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3978">
              <w:rPr>
                <w:rFonts w:ascii="Times New Roman" w:hAnsi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B7B5F">
              <w:rPr>
                <w:b/>
                <w:sz w:val="24"/>
                <w:szCs w:val="24"/>
                <w:u w:val="single"/>
              </w:rPr>
              <w:t>Self Grade</w:t>
            </w:r>
            <w:r w:rsidRPr="00A83978">
              <w:rPr>
                <w:b/>
                <w:sz w:val="24"/>
                <w:szCs w:val="24"/>
              </w:rPr>
              <w:t xml:space="preserve"> (YOU</w:t>
            </w:r>
            <w:r>
              <w:rPr>
                <w:b/>
                <w:sz w:val="24"/>
                <w:szCs w:val="24"/>
              </w:rPr>
              <w:t xml:space="preserve"> grade at home</w:t>
            </w:r>
            <w:r w:rsidRPr="00A8397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7A0E7E" w:rsidRPr="00936452" w:rsidRDefault="007A0E7E" w:rsidP="00A83978">
            <w:pPr>
              <w:spacing w:after="0" w:line="240" w:lineRule="auto"/>
              <w:rPr>
                <w:rFonts w:ascii="Arial Black" w:hAnsi="Arial Black"/>
                <w:b/>
                <w:i/>
                <w:sz w:val="24"/>
                <w:szCs w:val="24"/>
              </w:rPr>
            </w:pPr>
            <w:r w:rsidRPr="00936452">
              <w:rPr>
                <w:rFonts w:ascii="Arial Black" w:hAnsi="Arial Black"/>
                <w:b/>
                <w:i/>
                <w:sz w:val="24"/>
                <w:szCs w:val="24"/>
              </w:rPr>
              <w:t>Graded Points (Graded in class)</w:t>
            </w: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</w:p>
        </w:tc>
        <w:tc>
          <w:tcPr>
            <w:tcW w:w="3600" w:type="dxa"/>
          </w:tcPr>
          <w:p w:rsidR="007A0E7E" w:rsidRPr="000B7B5F" w:rsidRDefault="007A0E7E" w:rsidP="00A83978">
            <w:pPr>
              <w:spacing w:after="0" w:line="240" w:lineRule="auto"/>
            </w:pPr>
            <w:r>
              <w:t>WWII Cover Page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3/21</w:t>
            </w:r>
          </w:p>
        </w:tc>
        <w:tc>
          <w:tcPr>
            <w:tcW w:w="3600" w:type="dxa"/>
          </w:tcPr>
          <w:p w:rsidR="007A0E7E" w:rsidRPr="00ED5F35" w:rsidRDefault="007A0E7E" w:rsidP="00A83978">
            <w:pPr>
              <w:spacing w:after="0" w:line="240" w:lineRule="auto"/>
            </w:pPr>
            <w:r>
              <w:t>American Foreign Policy 1920-1941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3/22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  <w:r>
              <w:t>Under the Cloud of War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3/23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smartTag w:uri="urn:schemas-microsoft-com:office:smarttags" w:element="place">
              <w:r>
                <w:t>Pearl Harbor</w:t>
              </w:r>
            </w:smartTag>
          </w:p>
        </w:tc>
        <w:tc>
          <w:tcPr>
            <w:tcW w:w="126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3/24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  <w:r>
              <w:t>U.S. Mobilizes (+ draft card for guys)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3/25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>
              <w:t>Rosie the Riveter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3/28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  <w:r>
              <w:t>Civil Rights Tensions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7A0E7E" w:rsidRPr="00A83978" w:rsidRDefault="007A0E7E" w:rsidP="00C60CAB">
            <w:pPr>
              <w:spacing w:after="0" w:line="240" w:lineRule="auto"/>
              <w:jc w:val="center"/>
            </w:pPr>
            <w:r>
              <w:t>3/29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  <w:r>
              <w:t>Japanese-Americans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7A0E7E" w:rsidRDefault="007A0E7E" w:rsidP="00C60CAB">
            <w:pPr>
              <w:spacing w:after="0" w:line="240" w:lineRule="auto"/>
              <w:jc w:val="center"/>
            </w:pPr>
            <w:r>
              <w:t>3/30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>
              <w:t>Private SNAFU cartoon analysis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3/31</w:t>
            </w:r>
          </w:p>
        </w:tc>
        <w:tc>
          <w:tcPr>
            <w:tcW w:w="3600" w:type="dxa"/>
          </w:tcPr>
          <w:p w:rsidR="007A0E7E" w:rsidRPr="00ED5F35" w:rsidRDefault="007A0E7E" w:rsidP="00A83978">
            <w:pPr>
              <w:spacing w:after="0" w:line="240" w:lineRule="auto"/>
            </w:pPr>
            <w:r>
              <w:t>Atomic Decision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4/12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>
              <w:t>Preview of the Cold War</w:t>
            </w:r>
          </w:p>
        </w:tc>
        <w:tc>
          <w:tcPr>
            <w:tcW w:w="126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4/13</w:t>
            </w:r>
          </w:p>
        </w:tc>
        <w:tc>
          <w:tcPr>
            <w:tcW w:w="3600" w:type="dxa"/>
          </w:tcPr>
          <w:p w:rsidR="007A0E7E" w:rsidRPr="00ED5F35" w:rsidRDefault="007A0E7E" w:rsidP="00A83978">
            <w:pPr>
              <w:spacing w:after="0" w:line="240" w:lineRule="auto"/>
            </w:pPr>
            <w:r>
              <w:t>Preview of the Post-War Boom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4/14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>
              <w:t>Preview of JFK and LBJ’s Presidencies</w:t>
            </w:r>
          </w:p>
        </w:tc>
        <w:tc>
          <w:tcPr>
            <w:tcW w:w="126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4/15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  <w:r>
              <w:t>Preview of the Civil Rights Movement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4/19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>
              <w:t>Preview of the Vietnam War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4/20</w:t>
            </w:r>
          </w:p>
        </w:tc>
        <w:tc>
          <w:tcPr>
            <w:tcW w:w="3600" w:type="dxa"/>
          </w:tcPr>
          <w:p w:rsidR="007A0E7E" w:rsidRPr="00097C8B" w:rsidRDefault="007A0E7E" w:rsidP="00A83978">
            <w:pPr>
              <w:spacing w:after="0" w:line="240" w:lineRule="auto"/>
            </w:pPr>
            <w:r>
              <w:t>Preview of Social Change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4/27</w:t>
            </w: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  <w:r>
              <w:t>McCarthyism Film Analysis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 w:rsidRPr="00A83978"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4/29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 w:rsidRPr="00C2762D">
              <w:rPr>
                <w:i/>
              </w:rPr>
              <w:t>Good Night and Good Luck</w:t>
            </w:r>
            <w:r>
              <w:t xml:space="preserve"> film notes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7A0E7E" w:rsidRPr="00097C8B" w:rsidRDefault="007A0E7E" w:rsidP="00A83978">
            <w:pPr>
              <w:spacing w:after="0" w:line="240" w:lineRule="auto"/>
              <w:jc w:val="center"/>
              <w:rPr>
                <w:i/>
              </w:rPr>
            </w:pPr>
            <w:r>
              <w:t>5/4</w:t>
            </w:r>
          </w:p>
        </w:tc>
        <w:tc>
          <w:tcPr>
            <w:tcW w:w="3600" w:type="dxa"/>
          </w:tcPr>
          <w:p w:rsidR="007A0E7E" w:rsidRPr="00ED5F35" w:rsidRDefault="007A0E7E" w:rsidP="00A83978">
            <w:pPr>
              <w:spacing w:after="0" w:line="240" w:lineRule="auto"/>
            </w:pPr>
            <w:r>
              <w:t>1950s Slang Conversation</w:t>
            </w: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5/5</w:t>
            </w:r>
          </w:p>
        </w:tc>
        <w:tc>
          <w:tcPr>
            <w:tcW w:w="3600" w:type="dxa"/>
          </w:tcPr>
          <w:p w:rsidR="007A0E7E" w:rsidRDefault="007A0E7E" w:rsidP="00A83978">
            <w:pPr>
              <w:spacing w:after="0" w:line="240" w:lineRule="auto"/>
            </w:pPr>
            <w:r>
              <w:t>Elvis Presley Film Notes</w:t>
            </w:r>
          </w:p>
        </w:tc>
        <w:tc>
          <w:tcPr>
            <w:tcW w:w="1260" w:type="dxa"/>
          </w:tcPr>
          <w:p w:rsidR="007A0E7E" w:rsidRDefault="007A0E7E" w:rsidP="00A8397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62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216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</w:tr>
      <w:tr w:rsidR="007A0E7E" w:rsidRPr="00A83978" w:rsidTr="00463987"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90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3600" w:type="dxa"/>
          </w:tcPr>
          <w:p w:rsidR="007A0E7E" w:rsidRPr="00A83978" w:rsidRDefault="007A0E7E" w:rsidP="00A83978">
            <w:pPr>
              <w:spacing w:after="0" w:line="240" w:lineRule="auto"/>
            </w:pPr>
          </w:p>
        </w:tc>
        <w:tc>
          <w:tcPr>
            <w:tcW w:w="1260" w:type="dxa"/>
          </w:tcPr>
          <w:p w:rsidR="007A0E7E" w:rsidRPr="00A83978" w:rsidRDefault="007A0E7E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 Points:</w:t>
            </w:r>
          </w:p>
          <w:p w:rsidR="007A0E7E" w:rsidRPr="00A83978" w:rsidRDefault="007A0E7E" w:rsidP="00A8397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210</w:t>
            </w:r>
          </w:p>
        </w:tc>
        <w:tc>
          <w:tcPr>
            <w:tcW w:w="1620" w:type="dxa"/>
          </w:tcPr>
          <w:p w:rsidR="007A0E7E" w:rsidRPr="00A83978" w:rsidRDefault="007A0E7E" w:rsidP="007D3A2F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Your Self Grade</w:t>
            </w:r>
            <w:r w:rsidRPr="00A8397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2160" w:type="dxa"/>
          </w:tcPr>
          <w:p w:rsidR="007A0E7E" w:rsidRPr="00936452" w:rsidRDefault="007A0E7E" w:rsidP="00A83978">
            <w:pPr>
              <w:spacing w:after="0" w:line="240" w:lineRule="auto"/>
              <w:rPr>
                <w:b/>
                <w:i/>
                <w:sz w:val="32"/>
                <w:szCs w:val="32"/>
              </w:rPr>
            </w:pPr>
            <w:r w:rsidRPr="00936452">
              <w:rPr>
                <w:b/>
                <w:i/>
                <w:sz w:val="32"/>
                <w:szCs w:val="32"/>
              </w:rPr>
              <w:t>Assessed Points:</w:t>
            </w:r>
          </w:p>
        </w:tc>
      </w:tr>
    </w:tbl>
    <w:p w:rsidR="007A0E7E" w:rsidRDefault="007A0E7E"/>
    <w:p w:rsidR="007A0E7E" w:rsidRDefault="007A0E7E" w:rsidP="003806BE">
      <w:pPr>
        <w:pStyle w:val="Footer"/>
      </w:pPr>
      <w:r w:rsidRPr="00AC72CB">
        <w:rPr>
          <w:u w:val="single"/>
        </w:rPr>
        <w:t>Assignment Point System</w:t>
      </w:r>
      <w:r>
        <w:t xml:space="preserve">: </w:t>
      </w:r>
      <w:r>
        <w:tab/>
        <w:t xml:space="preserve">                          </w:t>
      </w:r>
    </w:p>
    <w:p w:rsidR="007A0E7E" w:rsidRDefault="007A0E7E" w:rsidP="003806BE">
      <w:pPr>
        <w:pStyle w:val="Footer"/>
      </w:pPr>
      <w:r>
        <w:t xml:space="preserve">10= 100% A+          6= 60% D                                             </w:t>
      </w:r>
    </w:p>
    <w:p w:rsidR="007A0E7E" w:rsidRDefault="007A0E7E" w:rsidP="003806BE">
      <w:pPr>
        <w:pStyle w:val="Footer"/>
      </w:pPr>
      <w:r>
        <w:t xml:space="preserve"> 9= 90% A                5= 50% F                                                </w:t>
      </w:r>
    </w:p>
    <w:p w:rsidR="007A0E7E" w:rsidRDefault="007A0E7E" w:rsidP="003806BE">
      <w:pPr>
        <w:pStyle w:val="Footer"/>
      </w:pPr>
      <w:r>
        <w:t xml:space="preserve"> 8= 80% B             0-4= 0%</w:t>
      </w:r>
    </w:p>
    <w:p w:rsidR="007A0E7E" w:rsidRDefault="007A0E7E" w:rsidP="003806BE">
      <w:pPr>
        <w:pStyle w:val="Footer"/>
      </w:pPr>
      <w:r>
        <w:t xml:space="preserve"> 7= 70% C</w:t>
      </w:r>
    </w:p>
    <w:p w:rsidR="007A0E7E" w:rsidRDefault="007A0E7E"/>
    <w:sectPr w:rsidR="007A0E7E" w:rsidSect="00BC30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E7E" w:rsidRDefault="007A0E7E" w:rsidP="0045063D">
      <w:pPr>
        <w:spacing w:after="0" w:line="240" w:lineRule="auto"/>
      </w:pPr>
      <w:r>
        <w:separator/>
      </w:r>
    </w:p>
  </w:endnote>
  <w:endnote w:type="continuationSeparator" w:id="0">
    <w:p w:rsidR="007A0E7E" w:rsidRDefault="007A0E7E" w:rsidP="0045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E7E" w:rsidRDefault="007A0E7E" w:rsidP="0045063D">
      <w:pPr>
        <w:spacing w:after="0" w:line="240" w:lineRule="auto"/>
      </w:pPr>
      <w:r>
        <w:separator/>
      </w:r>
    </w:p>
  </w:footnote>
  <w:footnote w:type="continuationSeparator" w:id="0">
    <w:p w:rsidR="007A0E7E" w:rsidRDefault="007A0E7E" w:rsidP="0045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E7E" w:rsidRPr="0045063D" w:rsidRDefault="007A0E7E" w:rsidP="00B54723">
    <w:pPr>
      <w:pStyle w:val="Header"/>
      <w:tabs>
        <w:tab w:val="clear" w:pos="9360"/>
      </w:tabs>
      <w:rPr>
        <w:b/>
        <w:sz w:val="28"/>
        <w:szCs w:val="28"/>
      </w:rPr>
    </w:pPr>
    <w:r>
      <w:rPr>
        <w:b/>
        <w:sz w:val="28"/>
        <w:szCs w:val="28"/>
      </w:rPr>
      <w:t>Unit 7: WWII, CST Review and 1950s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Name:____________________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7B4"/>
    <w:rsid w:val="00026E4B"/>
    <w:rsid w:val="00097C8B"/>
    <w:rsid w:val="000B7B5F"/>
    <w:rsid w:val="000F005B"/>
    <w:rsid w:val="000F65A7"/>
    <w:rsid w:val="0012467A"/>
    <w:rsid w:val="00171A60"/>
    <w:rsid w:val="002210FB"/>
    <w:rsid w:val="00261001"/>
    <w:rsid w:val="00320340"/>
    <w:rsid w:val="003237BD"/>
    <w:rsid w:val="003806BE"/>
    <w:rsid w:val="003840AC"/>
    <w:rsid w:val="00427589"/>
    <w:rsid w:val="0045063D"/>
    <w:rsid w:val="004627B4"/>
    <w:rsid w:val="00463987"/>
    <w:rsid w:val="00545E6A"/>
    <w:rsid w:val="005C2FB5"/>
    <w:rsid w:val="005C402E"/>
    <w:rsid w:val="005D791C"/>
    <w:rsid w:val="005F417B"/>
    <w:rsid w:val="00606BD4"/>
    <w:rsid w:val="0070439E"/>
    <w:rsid w:val="007A0E7E"/>
    <w:rsid w:val="007B256D"/>
    <w:rsid w:val="007D3A2F"/>
    <w:rsid w:val="007D4D31"/>
    <w:rsid w:val="007E3D4A"/>
    <w:rsid w:val="008054C5"/>
    <w:rsid w:val="00807085"/>
    <w:rsid w:val="00842CFD"/>
    <w:rsid w:val="0093085A"/>
    <w:rsid w:val="00936452"/>
    <w:rsid w:val="0094148E"/>
    <w:rsid w:val="009B7E29"/>
    <w:rsid w:val="009C1B32"/>
    <w:rsid w:val="00A83978"/>
    <w:rsid w:val="00AC72CB"/>
    <w:rsid w:val="00AD7B0C"/>
    <w:rsid w:val="00B54723"/>
    <w:rsid w:val="00BC309B"/>
    <w:rsid w:val="00BD2F01"/>
    <w:rsid w:val="00BE1EAE"/>
    <w:rsid w:val="00C2762D"/>
    <w:rsid w:val="00C36637"/>
    <w:rsid w:val="00C60CAB"/>
    <w:rsid w:val="00D537B8"/>
    <w:rsid w:val="00D80DAC"/>
    <w:rsid w:val="00ED395B"/>
    <w:rsid w:val="00ED5F35"/>
    <w:rsid w:val="00F30B3F"/>
    <w:rsid w:val="00F36939"/>
    <w:rsid w:val="00F44D92"/>
    <w:rsid w:val="00F6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27B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63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0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63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178</Words>
  <Characters>1021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Heather</dc:creator>
  <cp:keywords/>
  <dc:description/>
  <cp:lastModifiedBy>PLHS</cp:lastModifiedBy>
  <cp:revision>2</cp:revision>
  <cp:lastPrinted>2011-01-17T17:11:00Z</cp:lastPrinted>
  <dcterms:created xsi:type="dcterms:W3CDTF">2011-05-06T21:30:00Z</dcterms:created>
  <dcterms:modified xsi:type="dcterms:W3CDTF">2011-05-06T21:30:00Z</dcterms:modified>
</cp:coreProperties>
</file>