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1620"/>
        <w:gridCol w:w="2160"/>
      </w:tblGrid>
      <w:tr w:rsidR="00B425BB" w:rsidRPr="00A83978" w:rsidTr="00463987"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r w:rsidRPr="00A83978">
              <w:rPr>
                <w:b/>
                <w:sz w:val="24"/>
                <w:szCs w:val="24"/>
              </w:rPr>
              <w:t xml:space="preserve"> (YOU</w:t>
            </w:r>
            <w:r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B425BB" w:rsidRPr="00936452" w:rsidRDefault="00B425BB" w:rsidP="00A83978">
            <w:pPr>
              <w:spacing w:after="0" w:line="240" w:lineRule="auto"/>
              <w:rPr>
                <w:rFonts w:ascii="Arial Black" w:hAnsi="Arial Black"/>
                <w:b/>
                <w:i/>
                <w:sz w:val="24"/>
                <w:szCs w:val="24"/>
              </w:rPr>
            </w:pPr>
            <w:r w:rsidRPr="00936452">
              <w:rPr>
                <w:rFonts w:ascii="Arial Black" w:hAnsi="Arial Black"/>
                <w:b/>
                <w:i/>
                <w:sz w:val="24"/>
                <w:szCs w:val="24"/>
              </w:rPr>
              <w:t>Graded Points (Graded in class)</w:t>
            </w: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2/28</w:t>
            </w:r>
          </w:p>
        </w:tc>
        <w:tc>
          <w:tcPr>
            <w:tcW w:w="3600" w:type="dxa"/>
          </w:tcPr>
          <w:p w:rsidR="00B425BB" w:rsidRPr="000B7B5F" w:rsidRDefault="00B425BB" w:rsidP="00A83978">
            <w:pPr>
              <w:spacing w:after="0" w:line="240" w:lineRule="auto"/>
            </w:pPr>
            <w:r>
              <w:t>1920s Cover Page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1/31</w:t>
            </w:r>
          </w:p>
        </w:tc>
        <w:tc>
          <w:tcPr>
            <w:tcW w:w="3600" w:type="dxa"/>
          </w:tcPr>
          <w:p w:rsidR="00B425BB" w:rsidRPr="00ED5F35" w:rsidRDefault="00B425BB" w:rsidP="00A83978">
            <w:pPr>
              <w:spacing w:after="0" w:line="240" w:lineRule="auto"/>
            </w:pPr>
            <w:r>
              <w:t>FIDM- The History of Modern Dress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2/2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Introduction to the 1920s worksheet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2/3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Fear of Communism Notes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2/3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Limiting Immigration Notes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2/4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Labor Unrest Notes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2/7</w:t>
            </w:r>
          </w:p>
        </w:tc>
        <w:tc>
          <w:tcPr>
            <w:tcW w:w="3600" w:type="dxa"/>
          </w:tcPr>
          <w:p w:rsidR="00B425BB" w:rsidRPr="00ED5F35" w:rsidRDefault="00B425BB" w:rsidP="00A83978">
            <w:pPr>
              <w:spacing w:after="0" w:line="240" w:lineRule="auto"/>
            </w:pPr>
            <w:r>
              <w:t>Rise of Mass Production and New Technologies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2/8</w:t>
            </w:r>
          </w:p>
        </w:tc>
        <w:tc>
          <w:tcPr>
            <w:tcW w:w="3600" w:type="dxa"/>
          </w:tcPr>
          <w:p w:rsidR="00B425BB" w:rsidRPr="00ED5F35" w:rsidRDefault="00B425BB" w:rsidP="00A83978">
            <w:pPr>
              <w:spacing w:after="0" w:line="240" w:lineRule="auto"/>
            </w:pPr>
            <w:r>
              <w:t>Analysis of Advertising in the 1920s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2/9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Presidents of the 1920s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2/10</w:t>
            </w:r>
          </w:p>
        </w:tc>
        <w:tc>
          <w:tcPr>
            <w:tcW w:w="3600" w:type="dxa"/>
          </w:tcPr>
          <w:p w:rsidR="00B425BB" w:rsidRPr="00097C8B" w:rsidRDefault="00B425BB" w:rsidP="00A83978">
            <w:pPr>
              <w:spacing w:after="0" w:line="240" w:lineRule="auto"/>
            </w:pPr>
            <w:r>
              <w:t>Presidents of the 1920s worksheet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2/14-15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Rumrunners, Moonshiners and Bootleggers video notes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B425BB" w:rsidRPr="00097C8B" w:rsidRDefault="00B425BB" w:rsidP="00A83978">
            <w:pPr>
              <w:spacing w:after="0" w:line="240" w:lineRule="auto"/>
              <w:jc w:val="center"/>
              <w:rPr>
                <w:i/>
              </w:rPr>
            </w:pPr>
            <w:r>
              <w:t>2/16</w:t>
            </w:r>
          </w:p>
        </w:tc>
        <w:tc>
          <w:tcPr>
            <w:tcW w:w="3600" w:type="dxa"/>
          </w:tcPr>
          <w:p w:rsidR="00B425BB" w:rsidRPr="00ED5F35" w:rsidRDefault="00B425BB" w:rsidP="00A83978">
            <w:pPr>
              <w:spacing w:after="0" w:line="240" w:lineRule="auto"/>
            </w:pPr>
            <w:r>
              <w:t>Organized Crime of the 1920s, Al Capone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2/17</w:t>
            </w:r>
          </w:p>
        </w:tc>
        <w:tc>
          <w:tcPr>
            <w:tcW w:w="3600" w:type="dxa"/>
          </w:tcPr>
          <w:p w:rsidR="00B425BB" w:rsidRPr="00097C8B" w:rsidRDefault="00B425BB" w:rsidP="00A83978">
            <w:pPr>
              <w:spacing w:after="0" w:line="240" w:lineRule="auto"/>
            </w:pPr>
            <w:r>
              <w:t>Fundamentalism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2/22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Harlem Renaissance worksheet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Default="00B425BB" w:rsidP="00A8397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B425BB" w:rsidRPr="00A83978" w:rsidRDefault="00B425BB" w:rsidP="00936452">
            <w:pPr>
              <w:spacing w:after="0" w:line="240" w:lineRule="auto"/>
              <w:jc w:val="center"/>
            </w:pPr>
            <w:r>
              <w:t>2/24</w:t>
            </w: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  <w:r>
              <w:t>New Morality, Flappers</w:t>
            </w: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</w:tr>
      <w:tr w:rsidR="00B425BB" w:rsidRPr="00A83978" w:rsidTr="00463987"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3600" w:type="dxa"/>
          </w:tcPr>
          <w:p w:rsidR="00B425BB" w:rsidRPr="00A83978" w:rsidRDefault="00B425BB" w:rsidP="00A83978">
            <w:pPr>
              <w:spacing w:after="0" w:line="240" w:lineRule="auto"/>
            </w:pPr>
          </w:p>
        </w:tc>
        <w:tc>
          <w:tcPr>
            <w:tcW w:w="1260" w:type="dxa"/>
          </w:tcPr>
          <w:p w:rsidR="00B425BB" w:rsidRPr="00A83978" w:rsidRDefault="00B425BB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Points:</w:t>
            </w:r>
          </w:p>
          <w:p w:rsidR="00B425BB" w:rsidRPr="00A83978" w:rsidRDefault="00B425BB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620" w:type="dxa"/>
          </w:tcPr>
          <w:p w:rsidR="00B425BB" w:rsidRPr="00A83978" w:rsidRDefault="00B425BB" w:rsidP="007D3A2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 Self Grade</w:t>
            </w:r>
            <w:r w:rsidRPr="00A8397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160" w:type="dxa"/>
          </w:tcPr>
          <w:p w:rsidR="00B425BB" w:rsidRPr="00936452" w:rsidRDefault="00B425BB" w:rsidP="00A83978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936452">
              <w:rPr>
                <w:b/>
                <w:i/>
                <w:sz w:val="32"/>
                <w:szCs w:val="32"/>
              </w:rPr>
              <w:t>Assessed Points:</w:t>
            </w:r>
          </w:p>
        </w:tc>
      </w:tr>
    </w:tbl>
    <w:p w:rsidR="00B425BB" w:rsidRDefault="00B425BB"/>
    <w:sectPr w:rsidR="00B425BB" w:rsidSect="00BC30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BB" w:rsidRDefault="00B425BB" w:rsidP="0045063D">
      <w:pPr>
        <w:spacing w:after="0" w:line="240" w:lineRule="auto"/>
      </w:pPr>
      <w:r>
        <w:separator/>
      </w:r>
    </w:p>
  </w:endnote>
  <w:endnote w:type="continuationSeparator" w:id="0">
    <w:p w:rsidR="00B425BB" w:rsidRDefault="00B425BB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BB" w:rsidRDefault="00B425BB" w:rsidP="00097C8B">
    <w:pPr>
      <w:pStyle w:val="Footer"/>
    </w:pPr>
    <w:r w:rsidRPr="00AC72CB">
      <w:rPr>
        <w:u w:val="single"/>
      </w:rPr>
      <w:t>Assignment Point System</w:t>
    </w:r>
    <w:r>
      <w:t xml:space="preserve">: </w:t>
    </w:r>
    <w:r>
      <w:tab/>
      <w:t xml:space="preserve">           </w:t>
    </w:r>
    <w:r w:rsidRPr="00936452">
      <w:rPr>
        <w:u w:val="single"/>
      </w:rPr>
      <w:t>*Homework Points</w:t>
    </w:r>
    <w:r>
      <w:t xml:space="preserve">: 20 = 100% A+ </w:t>
    </w:r>
    <w:r w:rsidRPr="00097C8B">
      <w:t xml:space="preserve"> </w:t>
    </w:r>
    <w:r>
      <w:t xml:space="preserve">(must have the stamp *)                </w:t>
    </w:r>
  </w:p>
  <w:p w:rsidR="00B425BB" w:rsidRDefault="00B425BB" w:rsidP="00097C8B">
    <w:pPr>
      <w:pStyle w:val="Footer"/>
    </w:pPr>
    <w:r>
      <w:t xml:space="preserve">10= 100% A+          6= 60% D                                             15= 70% C       (did the HW but there’s no stamp)    </w:t>
    </w:r>
  </w:p>
  <w:p w:rsidR="00B425BB" w:rsidRDefault="00B425BB" w:rsidP="00097C8B">
    <w:pPr>
      <w:pStyle w:val="Footer"/>
    </w:pPr>
    <w:r>
      <w:t xml:space="preserve"> 9= 90% A                5= 50% F                                                0=0%               (Doesn’t exist in the notebook)</w:t>
    </w:r>
  </w:p>
  <w:p w:rsidR="00B425BB" w:rsidRDefault="00B425BB" w:rsidP="00097C8B">
    <w:pPr>
      <w:pStyle w:val="Footer"/>
    </w:pPr>
    <w:r>
      <w:t xml:space="preserve"> 8= 80% B             0-4= 0%</w:t>
    </w:r>
  </w:p>
  <w:p w:rsidR="00B425BB" w:rsidRDefault="00B425BB">
    <w:pPr>
      <w:pStyle w:val="Footer"/>
    </w:pPr>
    <w:r>
      <w:t xml:space="preserve"> 7= 70% 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BB" w:rsidRDefault="00B425BB" w:rsidP="0045063D">
      <w:pPr>
        <w:spacing w:after="0" w:line="240" w:lineRule="auto"/>
      </w:pPr>
      <w:r>
        <w:separator/>
      </w:r>
    </w:p>
  </w:footnote>
  <w:footnote w:type="continuationSeparator" w:id="0">
    <w:p w:rsidR="00B425BB" w:rsidRDefault="00B425BB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BB" w:rsidRPr="0045063D" w:rsidRDefault="00B425BB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5: The 1920s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97C8B"/>
    <w:rsid w:val="000B7B5F"/>
    <w:rsid w:val="000F005B"/>
    <w:rsid w:val="000F65A7"/>
    <w:rsid w:val="0012467A"/>
    <w:rsid w:val="00171A60"/>
    <w:rsid w:val="002210FB"/>
    <w:rsid w:val="00261001"/>
    <w:rsid w:val="00320340"/>
    <w:rsid w:val="003840AC"/>
    <w:rsid w:val="0045063D"/>
    <w:rsid w:val="004627B4"/>
    <w:rsid w:val="00463987"/>
    <w:rsid w:val="00545E6A"/>
    <w:rsid w:val="005C2FB5"/>
    <w:rsid w:val="005C402E"/>
    <w:rsid w:val="005D791C"/>
    <w:rsid w:val="0070439E"/>
    <w:rsid w:val="007B256D"/>
    <w:rsid w:val="007D3A2F"/>
    <w:rsid w:val="007D4D31"/>
    <w:rsid w:val="007E3D4A"/>
    <w:rsid w:val="00807085"/>
    <w:rsid w:val="00842CFD"/>
    <w:rsid w:val="0093085A"/>
    <w:rsid w:val="00936452"/>
    <w:rsid w:val="0094148E"/>
    <w:rsid w:val="009B7E29"/>
    <w:rsid w:val="009C1B32"/>
    <w:rsid w:val="00A83978"/>
    <w:rsid w:val="00AC72CB"/>
    <w:rsid w:val="00AD7B0C"/>
    <w:rsid w:val="00B425BB"/>
    <w:rsid w:val="00B54723"/>
    <w:rsid w:val="00BC309B"/>
    <w:rsid w:val="00BD2F01"/>
    <w:rsid w:val="00BE1EAE"/>
    <w:rsid w:val="00C36637"/>
    <w:rsid w:val="00D537B8"/>
    <w:rsid w:val="00D80DAC"/>
    <w:rsid w:val="00ED5F35"/>
    <w:rsid w:val="00F30B3F"/>
    <w:rsid w:val="00F4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121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Heather</dc:creator>
  <cp:keywords/>
  <dc:description/>
  <cp:lastModifiedBy>PLHS</cp:lastModifiedBy>
  <cp:revision>2</cp:revision>
  <cp:lastPrinted>2011-01-17T17:11:00Z</cp:lastPrinted>
  <dcterms:created xsi:type="dcterms:W3CDTF">2011-02-25T17:06:00Z</dcterms:created>
  <dcterms:modified xsi:type="dcterms:W3CDTF">2011-02-25T17:06:00Z</dcterms:modified>
</cp:coreProperties>
</file>