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50"/>
      </w:tblGrid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Pr="00E90A39" w:rsidRDefault="000209EF" w:rsidP="00E90A39">
            <w:pPr>
              <w:rPr>
                <w:b/>
                <w:szCs w:val="24"/>
              </w:rPr>
            </w:pPr>
            <w:bookmarkStart w:id="0" w:name="tenptblack" w:colFirst="0" w:colLast="0"/>
            <w:r w:rsidRPr="00E90A39">
              <w:rPr>
                <w:b/>
                <w:szCs w:val="24"/>
              </w:rPr>
              <w:t>Know and Be Able</w:t>
            </w:r>
            <w:r>
              <w:rPr>
                <w:b/>
                <w:szCs w:val="24"/>
              </w:rPr>
              <w:t xml:space="preserve"> To: </w:t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</w:r>
            <w:r>
              <w:rPr>
                <w:b/>
                <w:szCs w:val="24"/>
              </w:rPr>
              <w:tab/>
              <w:t xml:space="preserve">     1950s, Civil Rights, Chicano Movement</w:t>
            </w:r>
          </w:p>
        </w:tc>
      </w:tr>
      <w:bookmarkEnd w:id="0"/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E90A39">
            <w:pPr>
              <w:rPr>
                <w:b/>
                <w:sz w:val="20"/>
              </w:rPr>
            </w:pPr>
          </w:p>
          <w:p w:rsidR="000209EF" w:rsidRPr="00E90A39" w:rsidRDefault="000209EF" w:rsidP="00E90A39">
            <w:pPr>
              <w:rPr>
                <w:rFonts w:ascii="Cambria" w:hAnsi="Cambria"/>
                <w:b/>
                <w:sz w:val="20"/>
              </w:rPr>
            </w:pPr>
            <w:r>
              <w:rPr>
                <w:b/>
                <w:sz w:val="20"/>
              </w:rPr>
              <w:t>Know:</w:t>
            </w:r>
          </w:p>
        </w:tc>
      </w:tr>
      <w:tr w:rsidR="000209EF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rFonts w:ascii="Cambria" w:hAnsi="Cambria"/>
                <w:b/>
                <w:sz w:val="20"/>
              </w:rPr>
              <w:t>Cold War: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Pr="00E90A39" w:rsidRDefault="000209EF" w:rsidP="004528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containment: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Pr="00E90A39" w:rsidRDefault="000209EF" w:rsidP="004528A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Senator McCarthy: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Hollywood</w:t>
                </w:r>
              </w:smartTag>
            </w:smartTag>
            <w:r>
              <w:rPr>
                <w:sz w:val="20"/>
              </w:rPr>
              <w:t xml:space="preserve"> Ten: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5. HUAC: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6. Julius and Ethel Rosenbergs: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7. Blacklisted: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8.baby boom: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9.Rock n Roll: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10. Elvis Presley: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11. Big Mama Thornton: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12. Poodle Skirt, Hula hoops: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13. I Love Lucy: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Pr="00E90A39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14. Teen Consumerism: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15.Suburbs:</w:t>
            </w:r>
          </w:p>
        </w:tc>
      </w:tr>
      <w:tr w:rsidR="000209EF" w:rsidTr="00E90A39">
        <w:tc>
          <w:tcPr>
            <w:tcW w:w="1035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E90A39">
        <w:tc>
          <w:tcPr>
            <w:tcW w:w="1035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</w:tbl>
    <w:p w:rsidR="000209EF" w:rsidRDefault="000209EF" w:rsidP="00E90A39">
      <w:pPr>
        <w:rPr>
          <w:sz w:val="32"/>
        </w:rPr>
      </w:pPr>
    </w:p>
    <w:p w:rsidR="000209EF" w:rsidRDefault="000209EF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16. Edward Murrow, CBS: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17. Containment: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 xml:space="preserve">18. Plessy v.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Ferguson</w:t>
                </w:r>
              </w:smartTag>
            </w:smartTag>
            <w:r>
              <w:rPr>
                <w:sz w:val="20"/>
              </w:rPr>
              <w:t>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19. Jim Crow Laws: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20. A. Philip Randolph: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21. MLKJ: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4528AF">
            <w:pPr>
              <w:rPr>
                <w:sz w:val="20"/>
              </w:rPr>
            </w:pPr>
            <w:r>
              <w:rPr>
                <w:sz w:val="20"/>
              </w:rPr>
              <w:t>22. Stokely Carmichael: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23. Malcom X: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24. Emmett Till: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25. Brown vs. Board of Education: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26.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Montgomery</w:t>
                </w:r>
              </w:smartTag>
            </w:smartTag>
            <w:r>
              <w:rPr>
                <w:sz w:val="20"/>
              </w:rPr>
              <w:t xml:space="preserve"> bus boycotts: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27. Rosa Parks: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28.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Little Rock</w:t>
                </w:r>
              </w:smartTag>
            </w:smartTag>
            <w:r>
              <w:rPr>
                <w:sz w:val="20"/>
              </w:rPr>
              <w:t xml:space="preserve"> Nine: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29. Sit-ins: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30.  Freedom Rides:</w:t>
            </w:r>
          </w:p>
        </w:tc>
      </w:tr>
      <w:tr w:rsidR="000209EF" w:rsidTr="008178A3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8178A3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</w:tbl>
    <w:p w:rsidR="000209EF" w:rsidRDefault="000209EF"/>
    <w:p w:rsidR="000209EF" w:rsidRDefault="000209EF"/>
    <w:p w:rsidR="000209EF" w:rsidRDefault="000209EF"/>
    <w:p w:rsidR="000209EF" w:rsidRDefault="000209EF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0"/>
      </w:tblGrid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 xml:space="preserve">31. March on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sz w:val="20"/>
                  </w:rPr>
                  <w:t>Washington</w:t>
                </w:r>
              </w:smartTag>
            </w:smartTag>
            <w:r>
              <w:rPr>
                <w:sz w:val="20"/>
              </w:rPr>
              <w:t>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32. Black Panthers: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33. Gandhi: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top w:val="single" w:sz="4" w:space="0" w:color="FF7C80"/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34. J. Edgar Hoover: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35. Voting Rights Act 1968: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36. James Meredith: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37. Lyndon Johnson: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38. John F. Kennedy: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39. C</w:t>
            </w:r>
            <w:r w:rsidRPr="00C15D6B">
              <w:rPr>
                <w:sz w:val="20"/>
              </w:rPr>
              <w:t>é</w:t>
            </w:r>
            <w:r>
              <w:rPr>
                <w:sz w:val="20"/>
              </w:rPr>
              <w:t>sar Chávez: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885809">
            <w:pPr>
              <w:rPr>
                <w:sz w:val="20"/>
              </w:rPr>
            </w:pPr>
            <w:r>
              <w:rPr>
                <w:sz w:val="20"/>
              </w:rPr>
              <w:t>40. Robert Kennedy:</w:t>
            </w:r>
          </w:p>
        </w:tc>
      </w:tr>
      <w:tr w:rsidR="000209EF" w:rsidTr="00321C8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41. Grape Boycott: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 xml:space="preserve">42. March to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</w:rPr>
                  <w:t>Sacramento</w:t>
                </w:r>
              </w:smartTag>
            </w:smartTag>
            <w:r>
              <w:rPr>
                <w:sz w:val="20"/>
              </w:rPr>
              <w:t>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43. La Causa: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44. “Injustices on our Plates”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- banana workers: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-coffee workers: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-Coca-Cola workers: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-Flower workers: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45. East L.A. school walkouts: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  <w:r>
              <w:rPr>
                <w:sz w:val="20"/>
              </w:rPr>
              <w:t>46. Students demands to the board:</w:t>
            </w:r>
          </w:p>
        </w:tc>
      </w:tr>
      <w:tr w:rsidR="000209EF" w:rsidTr="00593419">
        <w:tc>
          <w:tcPr>
            <w:tcW w:w="10800" w:type="dxa"/>
            <w:tcBorders>
              <w:left w:val="nil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  <w:tr w:rsidR="000209EF" w:rsidTr="00321C89">
        <w:tc>
          <w:tcPr>
            <w:tcW w:w="10800" w:type="dxa"/>
            <w:tcBorders>
              <w:left w:val="nil"/>
              <w:bottom w:val="single" w:sz="18" w:space="0" w:color="auto"/>
              <w:right w:val="nil"/>
            </w:tcBorders>
          </w:tcPr>
          <w:p w:rsidR="000209EF" w:rsidRDefault="000209EF" w:rsidP="0003278E">
            <w:pPr>
              <w:rPr>
                <w:sz w:val="20"/>
              </w:rPr>
            </w:pPr>
          </w:p>
        </w:tc>
      </w:tr>
    </w:tbl>
    <w:p w:rsidR="000209EF" w:rsidRDefault="000209EF"/>
    <w:p w:rsidR="000209EF" w:rsidRDefault="000209EF"/>
    <w:p w:rsidR="000209EF" w:rsidRDefault="000209EF"/>
    <w:p w:rsidR="000209EF" w:rsidRPr="00BC65B0" w:rsidRDefault="000209EF"/>
    <w:sectPr w:rsidR="000209EF" w:rsidRPr="00BC65B0" w:rsidSect="004938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9EF" w:rsidRDefault="000209EF" w:rsidP="00E90A39">
      <w:r>
        <w:separator/>
      </w:r>
    </w:p>
  </w:endnote>
  <w:endnote w:type="continuationSeparator" w:id="0">
    <w:p w:rsidR="000209EF" w:rsidRDefault="000209EF" w:rsidP="00E90A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9EF" w:rsidRDefault="000209EF" w:rsidP="00E90A39">
      <w:r>
        <w:separator/>
      </w:r>
    </w:p>
  </w:footnote>
  <w:footnote w:type="continuationSeparator" w:id="0">
    <w:p w:rsidR="000209EF" w:rsidRDefault="000209EF" w:rsidP="00E90A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9EF" w:rsidRPr="00E90A39" w:rsidRDefault="000209EF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Name:_______________________</w:t>
    </w:r>
  </w:p>
  <w:p w:rsidR="000209EF" w:rsidRDefault="000209EF">
    <w:pPr>
      <w:pStyle w:val="Header"/>
      <w:rPr>
        <w:b/>
        <w:sz w:val="16"/>
        <w:szCs w:val="16"/>
      </w:rPr>
    </w:pPr>
    <w:r w:rsidRPr="00E90A39">
      <w:rPr>
        <w:b/>
        <w:sz w:val="16"/>
        <w:szCs w:val="16"/>
      </w:rPr>
      <w:tab/>
    </w:r>
    <w:r w:rsidRPr="00E90A39">
      <w:rPr>
        <w:b/>
        <w:sz w:val="16"/>
        <w:szCs w:val="16"/>
      </w:rPr>
      <w:tab/>
    </w:r>
  </w:p>
  <w:p w:rsidR="000209EF" w:rsidRPr="00E90A39" w:rsidRDefault="000209EF" w:rsidP="00E90A39">
    <w:pPr>
      <w:pStyle w:val="Header"/>
      <w:jc w:val="right"/>
      <w:rPr>
        <w:b/>
        <w:sz w:val="16"/>
        <w:szCs w:val="16"/>
      </w:rPr>
    </w:pPr>
    <w:r w:rsidRPr="00E90A39">
      <w:rPr>
        <w:b/>
        <w:sz w:val="16"/>
        <w:szCs w:val="16"/>
      </w:rPr>
      <w:t>Period:______________________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422C"/>
    <w:multiLevelType w:val="hybridMultilevel"/>
    <w:tmpl w:val="89D2E38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E626EC"/>
    <w:multiLevelType w:val="hybridMultilevel"/>
    <w:tmpl w:val="FBF22C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A39"/>
    <w:rsid w:val="000209EF"/>
    <w:rsid w:val="0003278E"/>
    <w:rsid w:val="00072F2A"/>
    <w:rsid w:val="000769E4"/>
    <w:rsid w:val="001D100E"/>
    <w:rsid w:val="00321C89"/>
    <w:rsid w:val="003A4737"/>
    <w:rsid w:val="003E763B"/>
    <w:rsid w:val="004528AF"/>
    <w:rsid w:val="00493893"/>
    <w:rsid w:val="00550B61"/>
    <w:rsid w:val="00593419"/>
    <w:rsid w:val="00681BDE"/>
    <w:rsid w:val="00747E6A"/>
    <w:rsid w:val="008178A3"/>
    <w:rsid w:val="00822177"/>
    <w:rsid w:val="00885809"/>
    <w:rsid w:val="008930A0"/>
    <w:rsid w:val="00903A66"/>
    <w:rsid w:val="00B53F46"/>
    <w:rsid w:val="00BB385E"/>
    <w:rsid w:val="00BC65B0"/>
    <w:rsid w:val="00C15D6B"/>
    <w:rsid w:val="00E90A39"/>
    <w:rsid w:val="00F2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39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A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90A3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90A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0A3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0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C6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199</Words>
  <Characters>1140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and Be Able To: </dc:title>
  <dc:subject/>
  <dc:creator>Heather</dc:creator>
  <cp:keywords/>
  <dc:description/>
  <cp:lastModifiedBy>PLHS</cp:lastModifiedBy>
  <cp:revision>3</cp:revision>
  <dcterms:created xsi:type="dcterms:W3CDTF">2011-06-03T19:52:00Z</dcterms:created>
  <dcterms:modified xsi:type="dcterms:W3CDTF">2011-06-03T19:56:00Z</dcterms:modified>
</cp:coreProperties>
</file>