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00"/>
        <w:gridCol w:w="900"/>
        <w:gridCol w:w="3600"/>
        <w:gridCol w:w="1260"/>
        <w:gridCol w:w="1620"/>
        <w:gridCol w:w="2160"/>
      </w:tblGrid>
      <w:tr w:rsidR="0070439E" w:rsidRPr="00A83978" w:rsidTr="00463987">
        <w:tc>
          <w:tcPr>
            <w:tcW w:w="900" w:type="dxa"/>
          </w:tcPr>
          <w:p w:rsidR="0070439E" w:rsidRPr="00A83978" w:rsidRDefault="0070439E" w:rsidP="00A839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 #</w:t>
            </w:r>
          </w:p>
        </w:tc>
        <w:tc>
          <w:tcPr>
            <w:tcW w:w="900" w:type="dxa"/>
          </w:tcPr>
          <w:p w:rsidR="0070439E" w:rsidRPr="00A83978" w:rsidRDefault="0070439E" w:rsidP="00A839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83978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600" w:type="dxa"/>
          </w:tcPr>
          <w:p w:rsidR="0070439E" w:rsidRPr="00A83978" w:rsidRDefault="0070439E" w:rsidP="00A8397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83978">
              <w:rPr>
                <w:b/>
                <w:sz w:val="24"/>
                <w:szCs w:val="24"/>
              </w:rPr>
              <w:t>Assignment</w:t>
            </w:r>
          </w:p>
        </w:tc>
        <w:tc>
          <w:tcPr>
            <w:tcW w:w="1260" w:type="dxa"/>
          </w:tcPr>
          <w:p w:rsidR="0070439E" w:rsidRPr="00A83978" w:rsidRDefault="0070439E" w:rsidP="00A83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978">
              <w:rPr>
                <w:rFonts w:ascii="Times New Roman" w:hAnsi="Times New Roman"/>
                <w:b/>
                <w:sz w:val="24"/>
                <w:szCs w:val="24"/>
              </w:rPr>
              <w:t>Points Possible</w:t>
            </w:r>
          </w:p>
        </w:tc>
        <w:tc>
          <w:tcPr>
            <w:tcW w:w="1620" w:type="dxa"/>
          </w:tcPr>
          <w:p w:rsidR="0070439E" w:rsidRPr="00A83978" w:rsidRDefault="0070439E" w:rsidP="00A8397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B7B5F">
              <w:rPr>
                <w:b/>
                <w:sz w:val="24"/>
                <w:szCs w:val="24"/>
                <w:u w:val="single"/>
              </w:rPr>
              <w:t>Self Grade</w:t>
            </w:r>
            <w:r w:rsidRPr="00A83978">
              <w:rPr>
                <w:b/>
                <w:sz w:val="24"/>
                <w:szCs w:val="24"/>
              </w:rPr>
              <w:t xml:space="preserve"> (YOU</w:t>
            </w:r>
            <w:r>
              <w:rPr>
                <w:b/>
                <w:sz w:val="24"/>
                <w:szCs w:val="24"/>
              </w:rPr>
              <w:t xml:space="preserve"> grade at home</w:t>
            </w:r>
            <w:r w:rsidRPr="00A8397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:rsidR="0070439E" w:rsidRPr="00A83978" w:rsidRDefault="0070439E" w:rsidP="00A83978">
            <w:pPr>
              <w:spacing w:after="0" w:line="240" w:lineRule="auto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Graded Points (Graded in class</w:t>
            </w:r>
            <w:r w:rsidRPr="00A83978">
              <w:rPr>
                <w:rFonts w:ascii="Arial Black" w:hAnsi="Arial Black"/>
                <w:b/>
                <w:sz w:val="24"/>
                <w:szCs w:val="24"/>
              </w:rPr>
              <w:t>)</w:t>
            </w:r>
          </w:p>
        </w:tc>
      </w:tr>
      <w:tr w:rsidR="0070439E" w:rsidRPr="00A83978" w:rsidTr="00463987">
        <w:tc>
          <w:tcPr>
            <w:tcW w:w="900" w:type="dxa"/>
          </w:tcPr>
          <w:p w:rsidR="0070439E" w:rsidRDefault="0070439E" w:rsidP="00A8397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>
              <w:t>10/12</w:t>
            </w:r>
          </w:p>
        </w:tc>
        <w:tc>
          <w:tcPr>
            <w:tcW w:w="3600" w:type="dxa"/>
          </w:tcPr>
          <w:p w:rsidR="0070439E" w:rsidRPr="000B7B5F" w:rsidRDefault="0070439E" w:rsidP="00A83978">
            <w:pPr>
              <w:spacing w:after="0" w:line="240" w:lineRule="auto"/>
            </w:pPr>
            <w:r>
              <w:t>*HW- Unit 2 Cover Page</w:t>
            </w:r>
          </w:p>
        </w:tc>
        <w:tc>
          <w:tcPr>
            <w:tcW w:w="126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62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</w:tr>
      <w:tr w:rsidR="0070439E" w:rsidRPr="00A83978" w:rsidTr="00463987">
        <w:tc>
          <w:tcPr>
            <w:tcW w:w="900" w:type="dxa"/>
          </w:tcPr>
          <w:p w:rsidR="0070439E" w:rsidRDefault="0070439E" w:rsidP="00A8397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>
              <w:t>10/12</w:t>
            </w:r>
          </w:p>
        </w:tc>
        <w:tc>
          <w:tcPr>
            <w:tcW w:w="3600" w:type="dxa"/>
          </w:tcPr>
          <w:p w:rsidR="0070439E" w:rsidRPr="00ED5F35" w:rsidRDefault="0070439E" w:rsidP="00A83978">
            <w:pPr>
              <w:spacing w:after="0" w:line="240" w:lineRule="auto"/>
            </w:pPr>
            <w:r>
              <w:t>Settling the West notes</w:t>
            </w:r>
          </w:p>
        </w:tc>
        <w:tc>
          <w:tcPr>
            <w:tcW w:w="126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</w:tr>
      <w:tr w:rsidR="0070439E" w:rsidRPr="00A83978" w:rsidTr="00463987">
        <w:tc>
          <w:tcPr>
            <w:tcW w:w="900" w:type="dxa"/>
          </w:tcPr>
          <w:p w:rsidR="0070439E" w:rsidRDefault="0070439E" w:rsidP="00A8397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0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>
              <w:t>10/13</w:t>
            </w:r>
          </w:p>
        </w:tc>
        <w:tc>
          <w:tcPr>
            <w:tcW w:w="3600" w:type="dxa"/>
          </w:tcPr>
          <w:p w:rsidR="0070439E" w:rsidRPr="00A83978" w:rsidRDefault="0070439E" w:rsidP="00A83978">
            <w:pPr>
              <w:spacing w:after="0" w:line="240" w:lineRule="auto"/>
            </w:pPr>
            <w:r>
              <w:t>American Railroad Industry notes</w:t>
            </w:r>
          </w:p>
        </w:tc>
        <w:tc>
          <w:tcPr>
            <w:tcW w:w="126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2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</w:tr>
      <w:tr w:rsidR="0070439E" w:rsidRPr="00A83978" w:rsidTr="00463987">
        <w:tc>
          <w:tcPr>
            <w:tcW w:w="900" w:type="dxa"/>
          </w:tcPr>
          <w:p w:rsidR="0070439E" w:rsidRDefault="0070439E" w:rsidP="00A8397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0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>
              <w:t>10/14</w:t>
            </w:r>
          </w:p>
        </w:tc>
        <w:tc>
          <w:tcPr>
            <w:tcW w:w="3600" w:type="dxa"/>
          </w:tcPr>
          <w:p w:rsidR="0070439E" w:rsidRPr="00A83978" w:rsidRDefault="0070439E" w:rsidP="00A83978">
            <w:pPr>
              <w:spacing w:after="0" w:line="240" w:lineRule="auto"/>
            </w:pPr>
            <w:r>
              <w:t>Pros/Cons of Railroad Expansion</w:t>
            </w:r>
          </w:p>
        </w:tc>
        <w:tc>
          <w:tcPr>
            <w:tcW w:w="126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2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</w:tr>
      <w:tr w:rsidR="0070439E" w:rsidRPr="00A83978" w:rsidTr="00463987">
        <w:tc>
          <w:tcPr>
            <w:tcW w:w="900" w:type="dxa"/>
          </w:tcPr>
          <w:p w:rsidR="0070439E" w:rsidRDefault="0070439E" w:rsidP="00A8397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90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>
              <w:t>10/14</w:t>
            </w:r>
          </w:p>
        </w:tc>
        <w:tc>
          <w:tcPr>
            <w:tcW w:w="3600" w:type="dxa"/>
          </w:tcPr>
          <w:p w:rsidR="0070439E" w:rsidRPr="00A83978" w:rsidRDefault="0070439E" w:rsidP="00A83978">
            <w:pPr>
              <w:spacing w:after="0" w:line="240" w:lineRule="auto"/>
            </w:pPr>
            <w:r>
              <w:t>Inventions Promote Change chart</w:t>
            </w:r>
          </w:p>
        </w:tc>
        <w:tc>
          <w:tcPr>
            <w:tcW w:w="126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2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</w:tr>
      <w:tr w:rsidR="0070439E" w:rsidRPr="00A83978" w:rsidTr="00463987">
        <w:tc>
          <w:tcPr>
            <w:tcW w:w="900" w:type="dxa"/>
          </w:tcPr>
          <w:p w:rsidR="0070439E" w:rsidRDefault="0070439E" w:rsidP="00A83978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>
              <w:t>10/15</w:t>
            </w:r>
          </w:p>
        </w:tc>
        <w:tc>
          <w:tcPr>
            <w:tcW w:w="3600" w:type="dxa"/>
          </w:tcPr>
          <w:p w:rsidR="0070439E" w:rsidRPr="00A83978" w:rsidRDefault="0070439E" w:rsidP="00A83978">
            <w:pPr>
              <w:spacing w:after="0" w:line="240" w:lineRule="auto"/>
            </w:pPr>
            <w:r>
              <w:t>Reflection Question</w:t>
            </w:r>
          </w:p>
        </w:tc>
        <w:tc>
          <w:tcPr>
            <w:tcW w:w="126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2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</w:tr>
      <w:tr w:rsidR="0070439E" w:rsidRPr="00A83978" w:rsidTr="00463987">
        <w:tc>
          <w:tcPr>
            <w:tcW w:w="900" w:type="dxa"/>
          </w:tcPr>
          <w:p w:rsidR="0070439E" w:rsidRDefault="0070439E" w:rsidP="00A83978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90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>
              <w:t>10/15</w:t>
            </w:r>
          </w:p>
        </w:tc>
        <w:tc>
          <w:tcPr>
            <w:tcW w:w="3600" w:type="dxa"/>
          </w:tcPr>
          <w:p w:rsidR="0070439E" w:rsidRPr="00ED5F35" w:rsidRDefault="0070439E" w:rsidP="00A83978">
            <w:pPr>
              <w:spacing w:after="0" w:line="240" w:lineRule="auto"/>
            </w:pPr>
            <w:r>
              <w:t>* Rise of Big Business and Labor notes (finished for hw)</w:t>
            </w:r>
          </w:p>
        </w:tc>
        <w:tc>
          <w:tcPr>
            <w:tcW w:w="126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62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</w:tr>
      <w:tr w:rsidR="0070439E" w:rsidRPr="00A83978" w:rsidTr="00463987">
        <w:tc>
          <w:tcPr>
            <w:tcW w:w="900" w:type="dxa"/>
          </w:tcPr>
          <w:p w:rsidR="0070439E" w:rsidRDefault="0070439E" w:rsidP="00A83978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90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>
              <w:t>10/18</w:t>
            </w:r>
          </w:p>
        </w:tc>
        <w:tc>
          <w:tcPr>
            <w:tcW w:w="3600" w:type="dxa"/>
          </w:tcPr>
          <w:p w:rsidR="0070439E" w:rsidRPr="00ED5F35" w:rsidRDefault="0070439E" w:rsidP="00A83978">
            <w:pPr>
              <w:spacing w:after="0" w:line="240" w:lineRule="auto"/>
            </w:pPr>
            <w:r>
              <w:t>Vertical/ Horizontal chart; Steel, Oil video notes</w:t>
            </w:r>
          </w:p>
        </w:tc>
        <w:tc>
          <w:tcPr>
            <w:tcW w:w="126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</w:tr>
      <w:tr w:rsidR="0070439E" w:rsidRPr="00A83978" w:rsidTr="00463987">
        <w:tc>
          <w:tcPr>
            <w:tcW w:w="900" w:type="dxa"/>
          </w:tcPr>
          <w:p w:rsidR="0070439E" w:rsidRDefault="0070439E" w:rsidP="00A8397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90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>
              <w:t>10/19</w:t>
            </w:r>
          </w:p>
        </w:tc>
        <w:tc>
          <w:tcPr>
            <w:tcW w:w="3600" w:type="dxa"/>
          </w:tcPr>
          <w:p w:rsidR="0070439E" w:rsidRPr="00A83978" w:rsidRDefault="0070439E" w:rsidP="00A83978">
            <w:pPr>
              <w:spacing w:after="0" w:line="240" w:lineRule="auto"/>
            </w:pPr>
            <w:r>
              <w:t>Immigrant Experience Notes</w:t>
            </w:r>
          </w:p>
        </w:tc>
        <w:tc>
          <w:tcPr>
            <w:tcW w:w="126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2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</w:tr>
      <w:tr w:rsidR="0070439E" w:rsidRPr="00A83978" w:rsidTr="00463987">
        <w:tc>
          <w:tcPr>
            <w:tcW w:w="900" w:type="dxa"/>
          </w:tcPr>
          <w:p w:rsidR="0070439E" w:rsidRDefault="0070439E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0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>
              <w:t>10/20</w:t>
            </w:r>
          </w:p>
        </w:tc>
        <w:tc>
          <w:tcPr>
            <w:tcW w:w="3600" w:type="dxa"/>
          </w:tcPr>
          <w:p w:rsidR="0070439E" w:rsidRPr="00097C8B" w:rsidRDefault="0070439E" w:rsidP="00A83978">
            <w:pPr>
              <w:spacing w:after="0" w:line="240" w:lineRule="auto"/>
            </w:pPr>
            <w:r>
              <w:t xml:space="preserve">*HW Immigrant Journal Write </w:t>
            </w:r>
          </w:p>
        </w:tc>
        <w:tc>
          <w:tcPr>
            <w:tcW w:w="126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>
              <w:t>2</w:t>
            </w:r>
            <w:r w:rsidRPr="00A83978">
              <w:t>0</w:t>
            </w:r>
          </w:p>
        </w:tc>
        <w:tc>
          <w:tcPr>
            <w:tcW w:w="162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</w:tr>
      <w:tr w:rsidR="0070439E" w:rsidRPr="00A83978" w:rsidTr="00463987">
        <w:tc>
          <w:tcPr>
            <w:tcW w:w="900" w:type="dxa"/>
          </w:tcPr>
          <w:p w:rsidR="0070439E" w:rsidRDefault="0070439E" w:rsidP="00A83978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0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>
              <w:t>10/20</w:t>
            </w:r>
          </w:p>
        </w:tc>
        <w:tc>
          <w:tcPr>
            <w:tcW w:w="3600" w:type="dxa"/>
          </w:tcPr>
          <w:p w:rsidR="0070439E" w:rsidRPr="00A83978" w:rsidRDefault="0070439E" w:rsidP="00A83978">
            <w:pPr>
              <w:spacing w:after="0" w:line="240" w:lineRule="auto"/>
            </w:pPr>
            <w:r>
              <w:t>Nativism Word Square, Great Fear of the Period cartoon</w:t>
            </w:r>
          </w:p>
        </w:tc>
        <w:tc>
          <w:tcPr>
            <w:tcW w:w="126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2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</w:tr>
      <w:tr w:rsidR="0070439E" w:rsidRPr="00A83978" w:rsidTr="00463987">
        <w:tc>
          <w:tcPr>
            <w:tcW w:w="900" w:type="dxa"/>
          </w:tcPr>
          <w:p w:rsidR="0070439E" w:rsidRDefault="0070439E" w:rsidP="00A83978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900" w:type="dxa"/>
          </w:tcPr>
          <w:p w:rsidR="0070439E" w:rsidRPr="00097C8B" w:rsidRDefault="0070439E" w:rsidP="00A83978">
            <w:pPr>
              <w:spacing w:after="0" w:line="240" w:lineRule="auto"/>
              <w:jc w:val="center"/>
              <w:rPr>
                <w:i/>
              </w:rPr>
            </w:pPr>
            <w:r>
              <w:t>10/21</w:t>
            </w:r>
          </w:p>
        </w:tc>
        <w:tc>
          <w:tcPr>
            <w:tcW w:w="3600" w:type="dxa"/>
          </w:tcPr>
          <w:p w:rsidR="0070439E" w:rsidRPr="00ED5F35" w:rsidRDefault="0070439E" w:rsidP="00A83978">
            <w:pPr>
              <w:spacing w:after="0" w:line="240" w:lineRule="auto"/>
            </w:pPr>
            <w:r>
              <w:t>Working Conditions and Child Labor notes</w:t>
            </w:r>
          </w:p>
        </w:tc>
        <w:tc>
          <w:tcPr>
            <w:tcW w:w="126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</w:tr>
      <w:tr w:rsidR="0070439E" w:rsidRPr="00A83978" w:rsidTr="00463987">
        <w:tc>
          <w:tcPr>
            <w:tcW w:w="900" w:type="dxa"/>
          </w:tcPr>
          <w:p w:rsidR="0070439E" w:rsidRDefault="0070439E" w:rsidP="00A83978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90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>
              <w:t>10/22</w:t>
            </w:r>
          </w:p>
        </w:tc>
        <w:tc>
          <w:tcPr>
            <w:tcW w:w="3600" w:type="dxa"/>
          </w:tcPr>
          <w:p w:rsidR="0070439E" w:rsidRPr="00097C8B" w:rsidRDefault="0070439E" w:rsidP="00A83978">
            <w:pPr>
              <w:spacing w:after="0" w:line="240" w:lineRule="auto"/>
            </w:pPr>
            <w:r>
              <w:t>* HW Factory Worker Journal</w:t>
            </w:r>
          </w:p>
        </w:tc>
        <w:tc>
          <w:tcPr>
            <w:tcW w:w="126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62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</w:tr>
      <w:tr w:rsidR="0070439E" w:rsidRPr="00A83978" w:rsidTr="00463987">
        <w:tc>
          <w:tcPr>
            <w:tcW w:w="900" w:type="dxa"/>
          </w:tcPr>
          <w:p w:rsidR="0070439E" w:rsidRDefault="0070439E" w:rsidP="00A83978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90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>
              <w:t>10/22</w:t>
            </w:r>
          </w:p>
        </w:tc>
        <w:tc>
          <w:tcPr>
            <w:tcW w:w="3600" w:type="dxa"/>
          </w:tcPr>
          <w:p w:rsidR="0070439E" w:rsidRPr="00A83978" w:rsidRDefault="0070439E" w:rsidP="00A83978">
            <w:pPr>
              <w:spacing w:after="0" w:line="240" w:lineRule="auto"/>
            </w:pPr>
            <w:r>
              <w:t>Assembly Line Reflection</w:t>
            </w:r>
          </w:p>
        </w:tc>
        <w:tc>
          <w:tcPr>
            <w:tcW w:w="126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2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</w:tr>
      <w:tr w:rsidR="0070439E" w:rsidRPr="00A83978" w:rsidTr="00463987">
        <w:tc>
          <w:tcPr>
            <w:tcW w:w="900" w:type="dxa"/>
          </w:tcPr>
          <w:p w:rsidR="0070439E" w:rsidRDefault="0070439E" w:rsidP="00A83978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90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>
              <w:t>10/25</w:t>
            </w:r>
          </w:p>
        </w:tc>
        <w:tc>
          <w:tcPr>
            <w:tcW w:w="3600" w:type="dxa"/>
          </w:tcPr>
          <w:p w:rsidR="0070439E" w:rsidRPr="00A83978" w:rsidRDefault="0070439E" w:rsidP="00A83978">
            <w:pPr>
              <w:spacing w:after="0" w:line="240" w:lineRule="auto"/>
            </w:pPr>
            <w:r>
              <w:t>* HW Labor Unions Emerge Timeline</w:t>
            </w:r>
          </w:p>
        </w:tc>
        <w:tc>
          <w:tcPr>
            <w:tcW w:w="126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62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</w:tr>
      <w:tr w:rsidR="0070439E" w:rsidRPr="00A83978" w:rsidTr="00463987">
        <w:tc>
          <w:tcPr>
            <w:tcW w:w="900" w:type="dxa"/>
          </w:tcPr>
          <w:p w:rsidR="0070439E" w:rsidRDefault="0070439E" w:rsidP="00A83978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90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>
              <w:t>10/26</w:t>
            </w:r>
          </w:p>
        </w:tc>
        <w:tc>
          <w:tcPr>
            <w:tcW w:w="3600" w:type="dxa"/>
          </w:tcPr>
          <w:p w:rsidR="0070439E" w:rsidRPr="00097C8B" w:rsidRDefault="0070439E" w:rsidP="00A83978">
            <w:pPr>
              <w:spacing w:after="0" w:line="240" w:lineRule="auto"/>
            </w:pPr>
            <w:r>
              <w:t>Urbanization, Political Machine notes</w:t>
            </w:r>
          </w:p>
        </w:tc>
        <w:tc>
          <w:tcPr>
            <w:tcW w:w="126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</w:tr>
      <w:tr w:rsidR="0070439E" w:rsidRPr="00A83978" w:rsidTr="00463987">
        <w:tc>
          <w:tcPr>
            <w:tcW w:w="900" w:type="dxa"/>
          </w:tcPr>
          <w:p w:rsidR="0070439E" w:rsidRDefault="0070439E" w:rsidP="00A83978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90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>
              <w:t>10/27</w:t>
            </w:r>
          </w:p>
        </w:tc>
        <w:tc>
          <w:tcPr>
            <w:tcW w:w="3600" w:type="dxa"/>
          </w:tcPr>
          <w:p w:rsidR="0070439E" w:rsidRPr="00A83978" w:rsidRDefault="0070439E" w:rsidP="00A83978">
            <w:pPr>
              <w:spacing w:after="0" w:line="240" w:lineRule="auto"/>
            </w:pPr>
            <w:r>
              <w:t xml:space="preserve">* HW Americanization advertisement </w:t>
            </w:r>
          </w:p>
        </w:tc>
        <w:tc>
          <w:tcPr>
            <w:tcW w:w="126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62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</w:tr>
      <w:tr w:rsidR="0070439E" w:rsidRPr="00A83978" w:rsidTr="00463987">
        <w:tc>
          <w:tcPr>
            <w:tcW w:w="900" w:type="dxa"/>
          </w:tcPr>
          <w:p w:rsidR="0070439E" w:rsidRDefault="0070439E" w:rsidP="00A83978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90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>
              <w:t>10/27</w:t>
            </w:r>
          </w:p>
        </w:tc>
        <w:tc>
          <w:tcPr>
            <w:tcW w:w="3600" w:type="dxa"/>
          </w:tcPr>
          <w:p w:rsidR="0070439E" w:rsidRPr="00A83978" w:rsidRDefault="0070439E" w:rsidP="00A83978">
            <w:pPr>
              <w:spacing w:after="0" w:line="240" w:lineRule="auto"/>
            </w:pPr>
            <w:r>
              <w:t>Tenement and Living Conditions</w:t>
            </w:r>
          </w:p>
        </w:tc>
        <w:tc>
          <w:tcPr>
            <w:tcW w:w="126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2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</w:tr>
      <w:tr w:rsidR="0070439E" w:rsidRPr="00A83978" w:rsidTr="00463987">
        <w:tc>
          <w:tcPr>
            <w:tcW w:w="900" w:type="dxa"/>
          </w:tcPr>
          <w:p w:rsidR="0070439E" w:rsidRDefault="0070439E" w:rsidP="00A83978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90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>
              <w:t>10/28</w:t>
            </w:r>
          </w:p>
        </w:tc>
        <w:tc>
          <w:tcPr>
            <w:tcW w:w="3600" w:type="dxa"/>
          </w:tcPr>
          <w:p w:rsidR="0070439E" w:rsidRPr="00A83978" w:rsidRDefault="0070439E" w:rsidP="00A83978">
            <w:pPr>
              <w:spacing w:after="0" w:line="240" w:lineRule="auto"/>
            </w:pPr>
            <w:r>
              <w:t>* HW Tenement letter back to home country</w:t>
            </w:r>
          </w:p>
        </w:tc>
        <w:tc>
          <w:tcPr>
            <w:tcW w:w="126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62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</w:tr>
      <w:tr w:rsidR="0070439E" w:rsidRPr="00A83978" w:rsidTr="00463987">
        <w:tc>
          <w:tcPr>
            <w:tcW w:w="90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90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>
              <w:t>10/28</w:t>
            </w:r>
          </w:p>
        </w:tc>
        <w:tc>
          <w:tcPr>
            <w:tcW w:w="3600" w:type="dxa"/>
          </w:tcPr>
          <w:p w:rsidR="0070439E" w:rsidRPr="00A83978" w:rsidRDefault="0070439E" w:rsidP="00A83978">
            <w:pPr>
              <w:spacing w:after="0" w:line="240" w:lineRule="auto"/>
            </w:pPr>
            <w:r>
              <w:t>Gilded Age poster notes</w:t>
            </w:r>
          </w:p>
        </w:tc>
        <w:tc>
          <w:tcPr>
            <w:tcW w:w="126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2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</w:tr>
      <w:tr w:rsidR="0070439E" w:rsidRPr="00A83978" w:rsidTr="00463987">
        <w:tc>
          <w:tcPr>
            <w:tcW w:w="900" w:type="dxa"/>
          </w:tcPr>
          <w:p w:rsidR="0070439E" w:rsidRDefault="0070439E" w:rsidP="00A83978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900" w:type="dxa"/>
          </w:tcPr>
          <w:p w:rsidR="0070439E" w:rsidRDefault="0070439E" w:rsidP="00A83978">
            <w:pPr>
              <w:spacing w:after="0" w:line="240" w:lineRule="auto"/>
              <w:jc w:val="center"/>
            </w:pPr>
            <w:r>
              <w:t>11/1</w:t>
            </w:r>
          </w:p>
        </w:tc>
        <w:tc>
          <w:tcPr>
            <w:tcW w:w="3600" w:type="dxa"/>
          </w:tcPr>
          <w:p w:rsidR="0070439E" w:rsidRDefault="0070439E" w:rsidP="00A83978">
            <w:pPr>
              <w:spacing w:after="0" w:line="240" w:lineRule="auto"/>
            </w:pPr>
            <w:r>
              <w:t>T-Chart- Industrial Era contributions</w:t>
            </w:r>
          </w:p>
        </w:tc>
        <w:tc>
          <w:tcPr>
            <w:tcW w:w="1260" w:type="dxa"/>
          </w:tcPr>
          <w:p w:rsidR="0070439E" w:rsidRPr="00A83978" w:rsidRDefault="0070439E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</w:tr>
      <w:tr w:rsidR="0070439E" w:rsidRPr="00A83978" w:rsidTr="00463987">
        <w:tc>
          <w:tcPr>
            <w:tcW w:w="900" w:type="dxa"/>
          </w:tcPr>
          <w:p w:rsidR="0070439E" w:rsidRDefault="0070439E" w:rsidP="00A83978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900" w:type="dxa"/>
          </w:tcPr>
          <w:p w:rsidR="0070439E" w:rsidRDefault="0070439E" w:rsidP="00A83978">
            <w:pPr>
              <w:spacing w:after="0" w:line="240" w:lineRule="auto"/>
              <w:jc w:val="center"/>
            </w:pPr>
            <w:r>
              <w:t>11/2</w:t>
            </w:r>
          </w:p>
        </w:tc>
        <w:tc>
          <w:tcPr>
            <w:tcW w:w="3600" w:type="dxa"/>
          </w:tcPr>
          <w:p w:rsidR="0070439E" w:rsidRDefault="0070439E" w:rsidP="00A83978">
            <w:pPr>
              <w:spacing w:after="0" w:line="240" w:lineRule="auto"/>
            </w:pPr>
            <w:r>
              <w:t>*HW p. 292-297 Cornell notes</w:t>
            </w:r>
          </w:p>
        </w:tc>
        <w:tc>
          <w:tcPr>
            <w:tcW w:w="1260" w:type="dxa"/>
          </w:tcPr>
          <w:p w:rsidR="0070439E" w:rsidRDefault="0070439E" w:rsidP="00A83978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62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</w:tr>
      <w:tr w:rsidR="0070439E" w:rsidRPr="00A83978" w:rsidTr="00463987">
        <w:tc>
          <w:tcPr>
            <w:tcW w:w="900" w:type="dxa"/>
          </w:tcPr>
          <w:p w:rsidR="0070439E" w:rsidRDefault="0070439E" w:rsidP="00A83978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900" w:type="dxa"/>
          </w:tcPr>
          <w:p w:rsidR="0070439E" w:rsidRDefault="0070439E" w:rsidP="00A83978">
            <w:pPr>
              <w:spacing w:after="0" w:line="240" w:lineRule="auto"/>
              <w:jc w:val="center"/>
            </w:pPr>
            <w:r>
              <w:t>11/2</w:t>
            </w:r>
          </w:p>
        </w:tc>
        <w:tc>
          <w:tcPr>
            <w:tcW w:w="3600" w:type="dxa"/>
          </w:tcPr>
          <w:p w:rsidR="0070439E" w:rsidRDefault="0070439E" w:rsidP="00A83978">
            <w:pPr>
              <w:spacing w:after="0" w:line="240" w:lineRule="auto"/>
            </w:pPr>
            <w:r>
              <w:t>Entertainment notes</w:t>
            </w:r>
          </w:p>
        </w:tc>
        <w:tc>
          <w:tcPr>
            <w:tcW w:w="1260" w:type="dxa"/>
          </w:tcPr>
          <w:p w:rsidR="0070439E" w:rsidRDefault="0070439E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</w:tr>
      <w:tr w:rsidR="0070439E" w:rsidRPr="00A83978" w:rsidTr="00463987">
        <w:tc>
          <w:tcPr>
            <w:tcW w:w="900" w:type="dxa"/>
          </w:tcPr>
          <w:p w:rsidR="0070439E" w:rsidRDefault="0070439E" w:rsidP="00A83978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900" w:type="dxa"/>
          </w:tcPr>
          <w:p w:rsidR="0070439E" w:rsidRDefault="0070439E" w:rsidP="00A83978">
            <w:pPr>
              <w:spacing w:after="0" w:line="240" w:lineRule="auto"/>
              <w:jc w:val="center"/>
            </w:pPr>
            <w:r>
              <w:t>11/3</w:t>
            </w:r>
          </w:p>
        </w:tc>
        <w:tc>
          <w:tcPr>
            <w:tcW w:w="3600" w:type="dxa"/>
          </w:tcPr>
          <w:p w:rsidR="0070439E" w:rsidRDefault="0070439E" w:rsidP="00A83978">
            <w:pPr>
              <w:spacing w:after="0" w:line="240" w:lineRule="auto"/>
            </w:pPr>
            <w:r>
              <w:t>Unit Review in class</w:t>
            </w:r>
          </w:p>
        </w:tc>
        <w:tc>
          <w:tcPr>
            <w:tcW w:w="1260" w:type="dxa"/>
          </w:tcPr>
          <w:p w:rsidR="0070439E" w:rsidRDefault="0070439E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</w:tr>
      <w:tr w:rsidR="0070439E" w:rsidRPr="00A83978" w:rsidTr="00463987">
        <w:tc>
          <w:tcPr>
            <w:tcW w:w="90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  <w:tc>
          <w:tcPr>
            <w:tcW w:w="90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  <w:tc>
          <w:tcPr>
            <w:tcW w:w="3600" w:type="dxa"/>
          </w:tcPr>
          <w:p w:rsidR="0070439E" w:rsidRPr="00A83978" w:rsidRDefault="0070439E" w:rsidP="00A83978">
            <w:pPr>
              <w:spacing w:after="0" w:line="240" w:lineRule="auto"/>
            </w:pPr>
          </w:p>
        </w:tc>
        <w:tc>
          <w:tcPr>
            <w:tcW w:w="1260" w:type="dxa"/>
          </w:tcPr>
          <w:p w:rsidR="0070439E" w:rsidRPr="00A83978" w:rsidRDefault="0070439E" w:rsidP="00A8397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Total Points:</w:t>
            </w:r>
          </w:p>
          <w:p w:rsidR="0070439E" w:rsidRPr="00A83978" w:rsidRDefault="0070439E" w:rsidP="00A8397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320</w:t>
            </w:r>
          </w:p>
        </w:tc>
        <w:tc>
          <w:tcPr>
            <w:tcW w:w="1620" w:type="dxa"/>
          </w:tcPr>
          <w:p w:rsidR="0070439E" w:rsidRPr="00A83978" w:rsidRDefault="0070439E" w:rsidP="007D3A2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Your Self Grade</w:t>
            </w:r>
            <w:r w:rsidRPr="00A83978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2160" w:type="dxa"/>
          </w:tcPr>
          <w:p w:rsidR="0070439E" w:rsidRPr="00A83978" w:rsidRDefault="0070439E" w:rsidP="00A83978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A83978">
              <w:rPr>
                <w:b/>
                <w:sz w:val="32"/>
                <w:szCs w:val="32"/>
              </w:rPr>
              <w:t>Assessed Points:</w:t>
            </w:r>
          </w:p>
        </w:tc>
      </w:tr>
    </w:tbl>
    <w:p w:rsidR="0070439E" w:rsidRDefault="0070439E"/>
    <w:sectPr w:rsidR="0070439E" w:rsidSect="00BC309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39E" w:rsidRDefault="0070439E" w:rsidP="0045063D">
      <w:pPr>
        <w:spacing w:after="0" w:line="240" w:lineRule="auto"/>
      </w:pPr>
      <w:r>
        <w:separator/>
      </w:r>
    </w:p>
  </w:endnote>
  <w:endnote w:type="continuationSeparator" w:id="0">
    <w:p w:rsidR="0070439E" w:rsidRDefault="0070439E" w:rsidP="00450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39E" w:rsidRDefault="0070439E" w:rsidP="00097C8B">
    <w:pPr>
      <w:pStyle w:val="Footer"/>
    </w:pPr>
    <w:r w:rsidRPr="00AC72CB">
      <w:rPr>
        <w:u w:val="single"/>
      </w:rPr>
      <w:t>Assignment Point System</w:t>
    </w:r>
    <w:r>
      <w:t xml:space="preserve">: </w:t>
    </w:r>
    <w:r>
      <w:tab/>
      <w:t xml:space="preserve">           *Homework Points: 20 = 100% A+ </w:t>
    </w:r>
    <w:r w:rsidRPr="00097C8B">
      <w:t xml:space="preserve"> </w:t>
    </w:r>
    <w:r>
      <w:t xml:space="preserve">(must have the stamp)                </w:t>
    </w:r>
  </w:p>
  <w:p w:rsidR="0070439E" w:rsidRDefault="0070439E" w:rsidP="00097C8B">
    <w:pPr>
      <w:pStyle w:val="Footer"/>
    </w:pPr>
    <w:r>
      <w:t xml:space="preserve">10= 100% A+          6= 60% D                                             15= 70% C       (did the HW but there’s no stamp)    </w:t>
    </w:r>
  </w:p>
  <w:p w:rsidR="0070439E" w:rsidRDefault="0070439E" w:rsidP="00097C8B">
    <w:pPr>
      <w:pStyle w:val="Footer"/>
    </w:pPr>
    <w:r>
      <w:t xml:space="preserve"> 9= 90% A                5= 50% F                                              0=0%               (Doesn’t exist in the notebook)</w:t>
    </w:r>
  </w:p>
  <w:p w:rsidR="0070439E" w:rsidRDefault="0070439E" w:rsidP="00097C8B">
    <w:pPr>
      <w:pStyle w:val="Footer"/>
    </w:pPr>
    <w:r>
      <w:t xml:space="preserve"> 8= 80% B                 0-4= 0%</w:t>
    </w:r>
  </w:p>
  <w:p w:rsidR="0070439E" w:rsidRDefault="0070439E">
    <w:pPr>
      <w:pStyle w:val="Footer"/>
    </w:pPr>
    <w:r>
      <w:t xml:space="preserve"> 7= 70% 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39E" w:rsidRDefault="0070439E" w:rsidP="0045063D">
      <w:pPr>
        <w:spacing w:after="0" w:line="240" w:lineRule="auto"/>
      </w:pPr>
      <w:r>
        <w:separator/>
      </w:r>
    </w:p>
  </w:footnote>
  <w:footnote w:type="continuationSeparator" w:id="0">
    <w:p w:rsidR="0070439E" w:rsidRDefault="0070439E" w:rsidP="00450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39E" w:rsidRPr="0045063D" w:rsidRDefault="0070439E" w:rsidP="00B54723">
    <w:pPr>
      <w:pStyle w:val="Header"/>
      <w:tabs>
        <w:tab w:val="clear" w:pos="9360"/>
      </w:tabs>
      <w:rPr>
        <w:b/>
        <w:sz w:val="28"/>
        <w:szCs w:val="28"/>
      </w:rPr>
    </w:pPr>
    <w:r>
      <w:rPr>
        <w:b/>
        <w:sz w:val="28"/>
        <w:szCs w:val="28"/>
      </w:rPr>
      <w:t xml:space="preserve">Unit 2: </w:t>
    </w:r>
    <w:smartTag w:uri="urn:schemas-microsoft-com:office:smarttags" w:element="place">
      <w:smartTag w:uri="urn:schemas-microsoft-com:office:smarttags" w:element="country-region">
        <w:r>
          <w:rPr>
            <w:b/>
            <w:sz w:val="28"/>
            <w:szCs w:val="28"/>
          </w:rPr>
          <w:t>U.S.</w:t>
        </w:r>
      </w:smartTag>
    </w:smartTag>
    <w:r>
      <w:rPr>
        <w:b/>
        <w:sz w:val="28"/>
        <w:szCs w:val="28"/>
      </w:rPr>
      <w:t xml:space="preserve"> Industrial Revolution             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Name:____________________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27B4"/>
    <w:rsid w:val="00097C8B"/>
    <w:rsid w:val="000B7B5F"/>
    <w:rsid w:val="0012467A"/>
    <w:rsid w:val="002210FB"/>
    <w:rsid w:val="003840AC"/>
    <w:rsid w:val="0045063D"/>
    <w:rsid w:val="004627B4"/>
    <w:rsid w:val="00463987"/>
    <w:rsid w:val="00545E6A"/>
    <w:rsid w:val="005C402E"/>
    <w:rsid w:val="0070439E"/>
    <w:rsid w:val="007D3A2F"/>
    <w:rsid w:val="007D4D31"/>
    <w:rsid w:val="007E3D4A"/>
    <w:rsid w:val="00807085"/>
    <w:rsid w:val="00842CFD"/>
    <w:rsid w:val="0093085A"/>
    <w:rsid w:val="0094148E"/>
    <w:rsid w:val="009B7E29"/>
    <w:rsid w:val="00A83978"/>
    <w:rsid w:val="00AC72CB"/>
    <w:rsid w:val="00B54723"/>
    <w:rsid w:val="00BC309B"/>
    <w:rsid w:val="00BD2F01"/>
    <w:rsid w:val="00BE1EAE"/>
    <w:rsid w:val="00C36637"/>
    <w:rsid w:val="00D537B8"/>
    <w:rsid w:val="00D80DAC"/>
    <w:rsid w:val="00ED5F35"/>
    <w:rsid w:val="00F30B3F"/>
    <w:rsid w:val="00F4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9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627B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063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063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50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06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193</Words>
  <Characters>1104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Heather</dc:creator>
  <cp:keywords/>
  <dc:description/>
  <cp:lastModifiedBy>PLHS</cp:lastModifiedBy>
  <cp:revision>2</cp:revision>
  <cp:lastPrinted>2010-03-14T23:05:00Z</cp:lastPrinted>
  <dcterms:created xsi:type="dcterms:W3CDTF">2010-11-01T21:57:00Z</dcterms:created>
  <dcterms:modified xsi:type="dcterms:W3CDTF">2010-11-01T21:57:00Z</dcterms:modified>
</cp:coreProperties>
</file>