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900"/>
        <w:gridCol w:w="3600"/>
        <w:gridCol w:w="1260"/>
        <w:gridCol w:w="1620"/>
        <w:gridCol w:w="2160"/>
      </w:tblGrid>
      <w:tr w:rsidR="00624A8F" w:rsidRPr="00A83978" w:rsidTr="00463987"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00" w:type="dxa"/>
          </w:tcPr>
          <w:p w:rsidR="00624A8F" w:rsidRPr="00A83978" w:rsidRDefault="00624A8F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20" w:type="dxa"/>
          </w:tcPr>
          <w:p w:rsidR="00624A8F" w:rsidRPr="00CF5E3A" w:rsidRDefault="00624A8F" w:rsidP="00A839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5E3A">
              <w:rPr>
                <w:b/>
                <w:sz w:val="20"/>
                <w:szCs w:val="20"/>
                <w:u w:val="single"/>
              </w:rPr>
              <w:t>Self Grade</w:t>
            </w:r>
            <w:r w:rsidRPr="00CF5E3A">
              <w:rPr>
                <w:b/>
                <w:sz w:val="20"/>
                <w:szCs w:val="20"/>
              </w:rPr>
              <w:t xml:space="preserve"> (YOU grade at home)</w:t>
            </w:r>
          </w:p>
        </w:tc>
        <w:tc>
          <w:tcPr>
            <w:tcW w:w="2160" w:type="dxa"/>
          </w:tcPr>
          <w:p w:rsidR="00624A8F" w:rsidRPr="00CF5E3A" w:rsidRDefault="00624A8F" w:rsidP="00A83978">
            <w:pPr>
              <w:spacing w:after="0" w:line="240" w:lineRule="auto"/>
              <w:rPr>
                <w:rFonts w:ascii="Arial Black" w:hAnsi="Arial Black"/>
                <w:b/>
                <w:i/>
                <w:sz w:val="20"/>
                <w:szCs w:val="20"/>
              </w:rPr>
            </w:pPr>
            <w:r w:rsidRPr="00CF5E3A">
              <w:rPr>
                <w:rFonts w:ascii="Arial Black" w:hAnsi="Arial Black"/>
                <w:b/>
                <w:i/>
                <w:sz w:val="20"/>
                <w:szCs w:val="20"/>
              </w:rPr>
              <w:t>Graded Points (Graded in class)</w:t>
            </w: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</w:p>
        </w:tc>
        <w:tc>
          <w:tcPr>
            <w:tcW w:w="3600" w:type="dxa"/>
          </w:tcPr>
          <w:p w:rsidR="00624A8F" w:rsidRPr="000B7B5F" w:rsidRDefault="00624A8F" w:rsidP="00A83978">
            <w:pPr>
              <w:spacing w:after="0" w:line="240" w:lineRule="auto"/>
            </w:pPr>
            <w:r>
              <w:t>Cover Page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5/10</w:t>
            </w:r>
          </w:p>
        </w:tc>
        <w:tc>
          <w:tcPr>
            <w:tcW w:w="3600" w:type="dxa"/>
          </w:tcPr>
          <w:p w:rsidR="00624A8F" w:rsidRPr="006739FA" w:rsidRDefault="00624A8F" w:rsidP="00A83978">
            <w:pPr>
              <w:spacing w:after="0" w:line="240" w:lineRule="auto"/>
            </w:pPr>
            <w:r>
              <w:rPr>
                <w:i/>
              </w:rPr>
              <w:t>A Time for Justice</w:t>
            </w:r>
            <w:r>
              <w:t xml:space="preserve"> video notes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5/11</w:t>
            </w:r>
          </w:p>
        </w:tc>
        <w:tc>
          <w:tcPr>
            <w:tcW w:w="3600" w:type="dxa"/>
          </w:tcPr>
          <w:p w:rsidR="00624A8F" w:rsidRPr="00A83978" w:rsidRDefault="00624A8F" w:rsidP="00A83978">
            <w:pPr>
              <w:spacing w:after="0" w:line="240" w:lineRule="auto"/>
            </w:pPr>
            <w:r>
              <w:t>Violent vs. Nonviolent protesting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5/13</w:t>
            </w:r>
          </w:p>
        </w:tc>
        <w:tc>
          <w:tcPr>
            <w:tcW w:w="3600" w:type="dxa"/>
          </w:tcPr>
          <w:p w:rsidR="00624A8F" w:rsidRDefault="00624A8F" w:rsidP="00A83978">
            <w:pPr>
              <w:spacing w:after="0" w:line="240" w:lineRule="auto"/>
            </w:pPr>
            <w:r>
              <w:t xml:space="preserve">Per. 3, 4 Nonviolent skits </w:t>
            </w:r>
          </w:p>
        </w:tc>
        <w:tc>
          <w:tcPr>
            <w:tcW w:w="126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5/13</w:t>
            </w:r>
          </w:p>
        </w:tc>
        <w:tc>
          <w:tcPr>
            <w:tcW w:w="3600" w:type="dxa"/>
          </w:tcPr>
          <w:p w:rsidR="00624A8F" w:rsidRDefault="00624A8F" w:rsidP="00A83978">
            <w:pPr>
              <w:spacing w:after="0" w:line="240" w:lineRule="auto"/>
            </w:pPr>
            <w:r>
              <w:t xml:space="preserve">Per. 2 Document Analysis </w:t>
            </w:r>
          </w:p>
        </w:tc>
        <w:tc>
          <w:tcPr>
            <w:tcW w:w="126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5/17</w:t>
            </w:r>
          </w:p>
        </w:tc>
        <w:tc>
          <w:tcPr>
            <w:tcW w:w="3600" w:type="dxa"/>
          </w:tcPr>
          <w:p w:rsidR="00624A8F" w:rsidRPr="00A83978" w:rsidRDefault="00624A8F" w:rsidP="00A83978">
            <w:pPr>
              <w:spacing w:after="0" w:line="240" w:lineRule="auto"/>
            </w:pPr>
            <w:r>
              <w:t>Speech Comparison:  MLKJ and Malcolm X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5/18</w:t>
            </w:r>
          </w:p>
        </w:tc>
        <w:tc>
          <w:tcPr>
            <w:tcW w:w="3600" w:type="dxa"/>
          </w:tcPr>
          <w:p w:rsidR="00624A8F" w:rsidRDefault="00624A8F" w:rsidP="00A83978">
            <w:pPr>
              <w:spacing w:after="0" w:line="240" w:lineRule="auto"/>
            </w:pPr>
            <w:r>
              <w:t>Black Power: Black Panthers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5/19</w:t>
            </w:r>
          </w:p>
        </w:tc>
        <w:tc>
          <w:tcPr>
            <w:tcW w:w="3600" w:type="dxa"/>
          </w:tcPr>
          <w:p w:rsidR="00624A8F" w:rsidRPr="00A83978" w:rsidRDefault="00624A8F" w:rsidP="00A83978">
            <w:pPr>
              <w:spacing w:after="0" w:line="240" w:lineRule="auto"/>
            </w:pPr>
            <w:r>
              <w:t>American Gangster: J. Edgar Hoover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624A8F" w:rsidRPr="00A83978" w:rsidRDefault="00624A8F" w:rsidP="00C60CAB">
            <w:pPr>
              <w:spacing w:after="0" w:line="240" w:lineRule="auto"/>
              <w:jc w:val="center"/>
            </w:pPr>
            <w:r>
              <w:t>5/23</w:t>
            </w:r>
          </w:p>
        </w:tc>
        <w:tc>
          <w:tcPr>
            <w:tcW w:w="3600" w:type="dxa"/>
          </w:tcPr>
          <w:p w:rsidR="00624A8F" w:rsidRPr="00A83978" w:rsidRDefault="00624A8F" w:rsidP="00A83978">
            <w:pPr>
              <w:spacing w:after="0" w:line="240" w:lineRule="auto"/>
            </w:pPr>
            <w:r>
              <w:t>Cesar Chavez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624A8F" w:rsidRDefault="00624A8F" w:rsidP="00C60CAB">
            <w:pPr>
              <w:spacing w:after="0" w:line="240" w:lineRule="auto"/>
              <w:jc w:val="center"/>
            </w:pPr>
            <w:r>
              <w:t>5/24</w:t>
            </w:r>
          </w:p>
        </w:tc>
        <w:tc>
          <w:tcPr>
            <w:tcW w:w="3600" w:type="dxa"/>
          </w:tcPr>
          <w:p w:rsidR="00624A8F" w:rsidRDefault="00624A8F" w:rsidP="00A83978">
            <w:pPr>
              <w:spacing w:after="0" w:line="240" w:lineRule="auto"/>
            </w:pPr>
            <w:r>
              <w:t>Viva la Causa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5/25</w:t>
            </w:r>
          </w:p>
        </w:tc>
        <w:tc>
          <w:tcPr>
            <w:tcW w:w="3600" w:type="dxa"/>
          </w:tcPr>
          <w:p w:rsidR="00624A8F" w:rsidRPr="00ED5F35" w:rsidRDefault="00624A8F" w:rsidP="00A83978">
            <w:pPr>
              <w:spacing w:after="0" w:line="240" w:lineRule="auto"/>
            </w:pPr>
            <w:r>
              <w:t>“Injustice on our plates” notes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5/31</w:t>
            </w:r>
          </w:p>
        </w:tc>
        <w:tc>
          <w:tcPr>
            <w:tcW w:w="3600" w:type="dxa"/>
          </w:tcPr>
          <w:p w:rsidR="00624A8F" w:rsidRDefault="00624A8F" w:rsidP="00A83978">
            <w:pPr>
              <w:spacing w:after="0" w:line="240" w:lineRule="auto"/>
            </w:pPr>
            <w:r>
              <w:t>“Injustice on our plates” presentations</w:t>
            </w:r>
          </w:p>
        </w:tc>
        <w:tc>
          <w:tcPr>
            <w:tcW w:w="126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Default="00624A8F" w:rsidP="00A8397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6/1</w:t>
            </w:r>
          </w:p>
        </w:tc>
        <w:tc>
          <w:tcPr>
            <w:tcW w:w="3600" w:type="dxa"/>
          </w:tcPr>
          <w:p w:rsidR="00624A8F" w:rsidRPr="00ED5F35" w:rsidRDefault="00624A8F" w:rsidP="00A83978">
            <w:pPr>
              <w:spacing w:after="0" w:line="240" w:lineRule="auto"/>
            </w:pPr>
            <w:r w:rsidRPr="006739FA">
              <w:rPr>
                <w:i/>
              </w:rPr>
              <w:t>Walkout</w:t>
            </w:r>
            <w:r>
              <w:t xml:space="preserve"> film notes</w:t>
            </w:r>
          </w:p>
        </w:tc>
        <w:tc>
          <w:tcPr>
            <w:tcW w:w="1260" w:type="dxa"/>
          </w:tcPr>
          <w:p w:rsidR="00624A8F" w:rsidRPr="00A83978" w:rsidRDefault="00624A8F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</w:tr>
      <w:tr w:rsidR="00624A8F" w:rsidRPr="00A83978" w:rsidTr="00463987"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624A8F" w:rsidRPr="00A83978" w:rsidRDefault="00624A8F" w:rsidP="00A83978">
            <w:pPr>
              <w:spacing w:after="0" w:line="240" w:lineRule="auto"/>
            </w:pPr>
          </w:p>
        </w:tc>
        <w:tc>
          <w:tcPr>
            <w:tcW w:w="3600" w:type="dxa"/>
          </w:tcPr>
          <w:p w:rsidR="00624A8F" w:rsidRPr="00CF5E3A" w:rsidRDefault="00624A8F" w:rsidP="00CF5E3A">
            <w:pPr>
              <w:pStyle w:val="Footer"/>
              <w:rPr>
                <w:sz w:val="20"/>
                <w:szCs w:val="20"/>
              </w:rPr>
            </w:pPr>
            <w:r w:rsidRPr="00CF5E3A">
              <w:rPr>
                <w:sz w:val="20"/>
                <w:szCs w:val="20"/>
                <w:u w:val="single"/>
              </w:rPr>
              <w:t>Assignment Point System</w:t>
            </w:r>
            <w:r w:rsidRPr="00CF5E3A">
              <w:rPr>
                <w:sz w:val="20"/>
                <w:szCs w:val="20"/>
              </w:rPr>
              <w:t xml:space="preserve">: </w:t>
            </w:r>
            <w:r w:rsidRPr="00CF5E3A">
              <w:rPr>
                <w:sz w:val="20"/>
                <w:szCs w:val="20"/>
              </w:rPr>
              <w:tab/>
              <w:t xml:space="preserve">                          </w:t>
            </w:r>
          </w:p>
          <w:p w:rsidR="00624A8F" w:rsidRPr="00CF5E3A" w:rsidRDefault="00624A8F" w:rsidP="00CF5E3A">
            <w:pPr>
              <w:pStyle w:val="Footer"/>
              <w:rPr>
                <w:sz w:val="20"/>
                <w:szCs w:val="20"/>
              </w:rPr>
            </w:pPr>
            <w:r w:rsidRPr="00CF5E3A">
              <w:rPr>
                <w:sz w:val="20"/>
                <w:szCs w:val="20"/>
              </w:rPr>
              <w:t xml:space="preserve">10= 100% A+          6= 60% D                                             </w:t>
            </w:r>
          </w:p>
          <w:p w:rsidR="00624A8F" w:rsidRPr="00CF5E3A" w:rsidRDefault="00624A8F" w:rsidP="00CF5E3A">
            <w:pPr>
              <w:pStyle w:val="Footer"/>
              <w:rPr>
                <w:sz w:val="20"/>
                <w:szCs w:val="20"/>
              </w:rPr>
            </w:pPr>
            <w:r w:rsidRPr="00CF5E3A">
              <w:rPr>
                <w:sz w:val="20"/>
                <w:szCs w:val="20"/>
              </w:rPr>
              <w:t xml:space="preserve"> 9= 90% A                5= 50% F                                                </w:t>
            </w:r>
          </w:p>
          <w:p w:rsidR="00624A8F" w:rsidRPr="00CF5E3A" w:rsidRDefault="00624A8F" w:rsidP="00CF5E3A">
            <w:pPr>
              <w:pStyle w:val="Footer"/>
              <w:rPr>
                <w:sz w:val="20"/>
                <w:szCs w:val="20"/>
              </w:rPr>
            </w:pPr>
            <w:r w:rsidRPr="00CF5E3A">
              <w:rPr>
                <w:sz w:val="20"/>
                <w:szCs w:val="20"/>
              </w:rPr>
              <w:t xml:space="preserve"> 8= 80% B             0-4= 0%</w:t>
            </w:r>
          </w:p>
          <w:p w:rsidR="00624A8F" w:rsidRPr="00A83978" w:rsidRDefault="00624A8F" w:rsidP="00CF5E3A">
            <w:pPr>
              <w:pStyle w:val="Footer"/>
            </w:pPr>
            <w:r w:rsidRPr="00CF5E3A">
              <w:rPr>
                <w:sz w:val="20"/>
                <w:szCs w:val="20"/>
              </w:rPr>
              <w:t xml:space="preserve"> 7= 70% C</w:t>
            </w:r>
          </w:p>
        </w:tc>
        <w:tc>
          <w:tcPr>
            <w:tcW w:w="1260" w:type="dxa"/>
          </w:tcPr>
          <w:p w:rsidR="00624A8F" w:rsidRPr="00CF5E3A" w:rsidRDefault="00624A8F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5E3A">
              <w:rPr>
                <w:b/>
                <w:sz w:val="24"/>
                <w:szCs w:val="24"/>
              </w:rPr>
              <w:t>Total Points:</w:t>
            </w:r>
          </w:p>
          <w:p w:rsidR="00624A8F" w:rsidRPr="00CF5E3A" w:rsidRDefault="00624A8F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5E3A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620" w:type="dxa"/>
          </w:tcPr>
          <w:p w:rsidR="00624A8F" w:rsidRPr="00CF5E3A" w:rsidRDefault="00624A8F" w:rsidP="007D3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5E3A">
              <w:rPr>
                <w:b/>
                <w:sz w:val="24"/>
                <w:szCs w:val="24"/>
              </w:rPr>
              <w:t>Your Self Grade:</w:t>
            </w:r>
          </w:p>
        </w:tc>
        <w:tc>
          <w:tcPr>
            <w:tcW w:w="2160" w:type="dxa"/>
          </w:tcPr>
          <w:p w:rsidR="00624A8F" w:rsidRPr="00CF5E3A" w:rsidRDefault="00624A8F" w:rsidP="00A8397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CF5E3A">
              <w:rPr>
                <w:b/>
                <w:i/>
                <w:sz w:val="24"/>
                <w:szCs w:val="24"/>
              </w:rPr>
              <w:t>Assessed Points:</w:t>
            </w:r>
          </w:p>
        </w:tc>
      </w:tr>
    </w:tbl>
    <w:p w:rsidR="00624A8F" w:rsidRDefault="00624A8F" w:rsidP="00CF5E3A">
      <w:pPr>
        <w:pStyle w:val="Header"/>
        <w:tabs>
          <w:tab w:val="clear" w:pos="9360"/>
        </w:tabs>
        <w:rPr>
          <w:b/>
          <w:sz w:val="24"/>
          <w:szCs w:val="24"/>
        </w:rPr>
      </w:pPr>
    </w:p>
    <w:p w:rsidR="00624A8F" w:rsidRPr="00CF5E3A" w:rsidRDefault="00624A8F" w:rsidP="00CF5E3A">
      <w:pPr>
        <w:pStyle w:val="Header"/>
        <w:tabs>
          <w:tab w:val="clear" w:pos="9360"/>
        </w:tabs>
        <w:rPr>
          <w:b/>
          <w:sz w:val="24"/>
          <w:szCs w:val="24"/>
        </w:rPr>
      </w:pPr>
      <w:r w:rsidRPr="00CF5E3A">
        <w:rPr>
          <w:b/>
          <w:sz w:val="24"/>
          <w:szCs w:val="24"/>
        </w:rPr>
        <w:t>Unit 8: Civil Rights and Chicano Movement</w:t>
      </w:r>
      <w:r w:rsidRPr="00CF5E3A">
        <w:rPr>
          <w:b/>
          <w:sz w:val="24"/>
          <w:szCs w:val="24"/>
        </w:rPr>
        <w:tab/>
      </w:r>
      <w:r w:rsidRPr="00CF5E3A">
        <w:rPr>
          <w:b/>
          <w:sz w:val="24"/>
          <w:szCs w:val="24"/>
        </w:rPr>
        <w:tab/>
        <w:t xml:space="preserve">Name:____________________                            </w:t>
      </w:r>
    </w:p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900"/>
        <w:gridCol w:w="3600"/>
        <w:gridCol w:w="1260"/>
        <w:gridCol w:w="1620"/>
        <w:gridCol w:w="2160"/>
      </w:tblGrid>
      <w:tr w:rsidR="00624A8F" w:rsidRPr="00A83978" w:rsidTr="00D5097F"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00" w:type="dxa"/>
          </w:tcPr>
          <w:p w:rsidR="00624A8F" w:rsidRPr="00A83978" w:rsidRDefault="00624A8F" w:rsidP="00D5097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20" w:type="dxa"/>
          </w:tcPr>
          <w:p w:rsidR="00624A8F" w:rsidRPr="00CF5E3A" w:rsidRDefault="00624A8F" w:rsidP="00D509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5E3A">
              <w:rPr>
                <w:b/>
                <w:sz w:val="20"/>
                <w:szCs w:val="20"/>
                <w:u w:val="single"/>
              </w:rPr>
              <w:t>Self Grade</w:t>
            </w:r>
            <w:r w:rsidRPr="00CF5E3A">
              <w:rPr>
                <w:b/>
                <w:sz w:val="20"/>
                <w:szCs w:val="20"/>
              </w:rPr>
              <w:t xml:space="preserve"> (YOU grade at home)</w:t>
            </w:r>
          </w:p>
        </w:tc>
        <w:tc>
          <w:tcPr>
            <w:tcW w:w="2160" w:type="dxa"/>
          </w:tcPr>
          <w:p w:rsidR="00624A8F" w:rsidRPr="00CF5E3A" w:rsidRDefault="00624A8F" w:rsidP="00D5097F">
            <w:pPr>
              <w:spacing w:after="0" w:line="240" w:lineRule="auto"/>
              <w:rPr>
                <w:rFonts w:ascii="Arial Black" w:hAnsi="Arial Black"/>
                <w:b/>
                <w:i/>
                <w:sz w:val="20"/>
                <w:szCs w:val="20"/>
              </w:rPr>
            </w:pPr>
            <w:r w:rsidRPr="00CF5E3A">
              <w:rPr>
                <w:rFonts w:ascii="Arial Black" w:hAnsi="Arial Black"/>
                <w:b/>
                <w:i/>
                <w:sz w:val="20"/>
                <w:szCs w:val="20"/>
              </w:rPr>
              <w:t>Graded Points (Graded in class)</w:t>
            </w: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</w:p>
        </w:tc>
        <w:tc>
          <w:tcPr>
            <w:tcW w:w="3600" w:type="dxa"/>
          </w:tcPr>
          <w:p w:rsidR="00624A8F" w:rsidRPr="000B7B5F" w:rsidRDefault="00624A8F" w:rsidP="00D5097F">
            <w:pPr>
              <w:spacing w:after="0" w:line="240" w:lineRule="auto"/>
            </w:pPr>
            <w:r>
              <w:t>Cover Page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5/10</w:t>
            </w:r>
          </w:p>
        </w:tc>
        <w:tc>
          <w:tcPr>
            <w:tcW w:w="3600" w:type="dxa"/>
          </w:tcPr>
          <w:p w:rsidR="00624A8F" w:rsidRPr="006739FA" w:rsidRDefault="00624A8F" w:rsidP="00D5097F">
            <w:pPr>
              <w:spacing w:after="0" w:line="240" w:lineRule="auto"/>
            </w:pPr>
            <w:r>
              <w:rPr>
                <w:i/>
              </w:rPr>
              <w:t>A Time for Justice</w:t>
            </w:r>
            <w:r>
              <w:t xml:space="preserve"> video notes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5/11</w:t>
            </w:r>
          </w:p>
        </w:tc>
        <w:tc>
          <w:tcPr>
            <w:tcW w:w="3600" w:type="dxa"/>
          </w:tcPr>
          <w:p w:rsidR="00624A8F" w:rsidRPr="00A83978" w:rsidRDefault="00624A8F" w:rsidP="00D5097F">
            <w:pPr>
              <w:spacing w:after="0" w:line="240" w:lineRule="auto"/>
            </w:pPr>
            <w:r>
              <w:t>Violent vs. Nonviolent protesting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5/13</w:t>
            </w:r>
          </w:p>
        </w:tc>
        <w:tc>
          <w:tcPr>
            <w:tcW w:w="3600" w:type="dxa"/>
          </w:tcPr>
          <w:p w:rsidR="00624A8F" w:rsidRDefault="00624A8F" w:rsidP="00D5097F">
            <w:pPr>
              <w:spacing w:after="0" w:line="240" w:lineRule="auto"/>
            </w:pPr>
            <w:r>
              <w:t xml:space="preserve">Per. 3, 4 Nonviolent skits </w:t>
            </w:r>
          </w:p>
        </w:tc>
        <w:tc>
          <w:tcPr>
            <w:tcW w:w="126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5/13</w:t>
            </w:r>
          </w:p>
        </w:tc>
        <w:tc>
          <w:tcPr>
            <w:tcW w:w="3600" w:type="dxa"/>
          </w:tcPr>
          <w:p w:rsidR="00624A8F" w:rsidRDefault="00624A8F" w:rsidP="00D5097F">
            <w:pPr>
              <w:spacing w:after="0" w:line="240" w:lineRule="auto"/>
            </w:pPr>
            <w:r>
              <w:t xml:space="preserve">Per. 2 Document Analysis </w:t>
            </w:r>
          </w:p>
        </w:tc>
        <w:tc>
          <w:tcPr>
            <w:tcW w:w="126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5/17</w:t>
            </w:r>
          </w:p>
        </w:tc>
        <w:tc>
          <w:tcPr>
            <w:tcW w:w="3600" w:type="dxa"/>
          </w:tcPr>
          <w:p w:rsidR="00624A8F" w:rsidRPr="00A83978" w:rsidRDefault="00624A8F" w:rsidP="00D5097F">
            <w:pPr>
              <w:spacing w:after="0" w:line="240" w:lineRule="auto"/>
            </w:pPr>
            <w:r>
              <w:t>Speech Comparison:  MLKJ and Malcolm X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5/18</w:t>
            </w:r>
          </w:p>
        </w:tc>
        <w:tc>
          <w:tcPr>
            <w:tcW w:w="3600" w:type="dxa"/>
          </w:tcPr>
          <w:p w:rsidR="00624A8F" w:rsidRDefault="00624A8F" w:rsidP="00D5097F">
            <w:pPr>
              <w:spacing w:after="0" w:line="240" w:lineRule="auto"/>
            </w:pPr>
            <w:r>
              <w:t>Black Power: Black Panthers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5/19</w:t>
            </w:r>
          </w:p>
        </w:tc>
        <w:tc>
          <w:tcPr>
            <w:tcW w:w="3600" w:type="dxa"/>
          </w:tcPr>
          <w:p w:rsidR="00624A8F" w:rsidRPr="00A83978" w:rsidRDefault="00624A8F" w:rsidP="00D5097F">
            <w:pPr>
              <w:spacing w:after="0" w:line="240" w:lineRule="auto"/>
            </w:pPr>
            <w:r>
              <w:t>American Gangster: J. Edgar Hoover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5/23</w:t>
            </w:r>
          </w:p>
        </w:tc>
        <w:tc>
          <w:tcPr>
            <w:tcW w:w="3600" w:type="dxa"/>
          </w:tcPr>
          <w:p w:rsidR="00624A8F" w:rsidRPr="00A83978" w:rsidRDefault="00624A8F" w:rsidP="00D5097F">
            <w:pPr>
              <w:spacing w:after="0" w:line="240" w:lineRule="auto"/>
            </w:pPr>
            <w:r>
              <w:t>Cesar Chavez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5/24</w:t>
            </w:r>
          </w:p>
        </w:tc>
        <w:tc>
          <w:tcPr>
            <w:tcW w:w="3600" w:type="dxa"/>
          </w:tcPr>
          <w:p w:rsidR="00624A8F" w:rsidRDefault="00624A8F" w:rsidP="00D5097F">
            <w:pPr>
              <w:spacing w:after="0" w:line="240" w:lineRule="auto"/>
            </w:pPr>
            <w:r>
              <w:t>Viva la Causa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5/25</w:t>
            </w:r>
          </w:p>
        </w:tc>
        <w:tc>
          <w:tcPr>
            <w:tcW w:w="3600" w:type="dxa"/>
          </w:tcPr>
          <w:p w:rsidR="00624A8F" w:rsidRPr="00ED5F35" w:rsidRDefault="00624A8F" w:rsidP="00D5097F">
            <w:pPr>
              <w:spacing w:after="0" w:line="240" w:lineRule="auto"/>
            </w:pPr>
            <w:r>
              <w:t>“Injustice on our plates” notes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5/31</w:t>
            </w:r>
          </w:p>
        </w:tc>
        <w:tc>
          <w:tcPr>
            <w:tcW w:w="3600" w:type="dxa"/>
          </w:tcPr>
          <w:p w:rsidR="00624A8F" w:rsidRDefault="00624A8F" w:rsidP="00D5097F">
            <w:pPr>
              <w:spacing w:after="0" w:line="240" w:lineRule="auto"/>
            </w:pPr>
            <w:r>
              <w:t>“Injustice on our plates” presentations</w:t>
            </w:r>
          </w:p>
        </w:tc>
        <w:tc>
          <w:tcPr>
            <w:tcW w:w="126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Default="00624A8F" w:rsidP="00D5097F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6/1</w:t>
            </w:r>
          </w:p>
        </w:tc>
        <w:tc>
          <w:tcPr>
            <w:tcW w:w="3600" w:type="dxa"/>
          </w:tcPr>
          <w:p w:rsidR="00624A8F" w:rsidRPr="00ED5F35" w:rsidRDefault="00624A8F" w:rsidP="00D5097F">
            <w:pPr>
              <w:spacing w:after="0" w:line="240" w:lineRule="auto"/>
            </w:pPr>
            <w:r w:rsidRPr="006739FA">
              <w:rPr>
                <w:i/>
              </w:rPr>
              <w:t>Walkout</w:t>
            </w:r>
            <w:r>
              <w:t xml:space="preserve"> film notes</w:t>
            </w:r>
          </w:p>
        </w:tc>
        <w:tc>
          <w:tcPr>
            <w:tcW w:w="1260" w:type="dxa"/>
          </w:tcPr>
          <w:p w:rsidR="00624A8F" w:rsidRPr="00A83978" w:rsidRDefault="00624A8F" w:rsidP="00D509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216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</w:tr>
      <w:tr w:rsidR="00624A8F" w:rsidRPr="00A83978" w:rsidTr="00D5097F"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900" w:type="dxa"/>
          </w:tcPr>
          <w:p w:rsidR="00624A8F" w:rsidRPr="00A83978" w:rsidRDefault="00624A8F" w:rsidP="00D5097F">
            <w:pPr>
              <w:spacing w:after="0" w:line="240" w:lineRule="auto"/>
            </w:pPr>
          </w:p>
        </w:tc>
        <w:tc>
          <w:tcPr>
            <w:tcW w:w="3600" w:type="dxa"/>
          </w:tcPr>
          <w:p w:rsidR="00624A8F" w:rsidRPr="00CF5E3A" w:rsidRDefault="00624A8F" w:rsidP="00D5097F">
            <w:pPr>
              <w:pStyle w:val="Footer"/>
              <w:rPr>
                <w:sz w:val="20"/>
                <w:szCs w:val="20"/>
              </w:rPr>
            </w:pPr>
            <w:r w:rsidRPr="00CF5E3A">
              <w:rPr>
                <w:sz w:val="20"/>
                <w:szCs w:val="20"/>
                <w:u w:val="single"/>
              </w:rPr>
              <w:t>Assignment Point System</w:t>
            </w:r>
            <w:r w:rsidRPr="00CF5E3A">
              <w:rPr>
                <w:sz w:val="20"/>
                <w:szCs w:val="20"/>
              </w:rPr>
              <w:t xml:space="preserve">: </w:t>
            </w:r>
            <w:r w:rsidRPr="00CF5E3A">
              <w:rPr>
                <w:sz w:val="20"/>
                <w:szCs w:val="20"/>
              </w:rPr>
              <w:tab/>
              <w:t xml:space="preserve">                          </w:t>
            </w:r>
          </w:p>
          <w:p w:rsidR="00624A8F" w:rsidRPr="00CF5E3A" w:rsidRDefault="00624A8F" w:rsidP="00D5097F">
            <w:pPr>
              <w:pStyle w:val="Footer"/>
              <w:rPr>
                <w:sz w:val="20"/>
                <w:szCs w:val="20"/>
              </w:rPr>
            </w:pPr>
            <w:r w:rsidRPr="00CF5E3A">
              <w:rPr>
                <w:sz w:val="20"/>
                <w:szCs w:val="20"/>
              </w:rPr>
              <w:t xml:space="preserve">10= 100% A+          6= 60% D                                             </w:t>
            </w:r>
          </w:p>
          <w:p w:rsidR="00624A8F" w:rsidRPr="00CF5E3A" w:rsidRDefault="00624A8F" w:rsidP="00D5097F">
            <w:pPr>
              <w:pStyle w:val="Footer"/>
              <w:rPr>
                <w:sz w:val="20"/>
                <w:szCs w:val="20"/>
              </w:rPr>
            </w:pPr>
            <w:r w:rsidRPr="00CF5E3A">
              <w:rPr>
                <w:sz w:val="20"/>
                <w:szCs w:val="20"/>
              </w:rPr>
              <w:t xml:space="preserve"> 9= 90% A                5= 50% F                                                </w:t>
            </w:r>
          </w:p>
          <w:p w:rsidR="00624A8F" w:rsidRPr="00CF5E3A" w:rsidRDefault="00624A8F" w:rsidP="00D5097F">
            <w:pPr>
              <w:pStyle w:val="Footer"/>
              <w:rPr>
                <w:sz w:val="20"/>
                <w:szCs w:val="20"/>
              </w:rPr>
            </w:pPr>
            <w:r w:rsidRPr="00CF5E3A">
              <w:rPr>
                <w:sz w:val="20"/>
                <w:szCs w:val="20"/>
              </w:rPr>
              <w:t xml:space="preserve"> 8= 80% B             0-4= 0%</w:t>
            </w:r>
          </w:p>
          <w:p w:rsidR="00624A8F" w:rsidRPr="00A83978" w:rsidRDefault="00624A8F" w:rsidP="00D5097F">
            <w:pPr>
              <w:pStyle w:val="Footer"/>
            </w:pPr>
            <w:r w:rsidRPr="00CF5E3A">
              <w:rPr>
                <w:sz w:val="20"/>
                <w:szCs w:val="20"/>
              </w:rPr>
              <w:t xml:space="preserve"> 7= 70% C</w:t>
            </w:r>
          </w:p>
        </w:tc>
        <w:tc>
          <w:tcPr>
            <w:tcW w:w="1260" w:type="dxa"/>
          </w:tcPr>
          <w:p w:rsidR="00624A8F" w:rsidRPr="00CF5E3A" w:rsidRDefault="00624A8F" w:rsidP="00D50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5E3A">
              <w:rPr>
                <w:b/>
                <w:sz w:val="24"/>
                <w:szCs w:val="24"/>
              </w:rPr>
              <w:t>Total Points:</w:t>
            </w:r>
          </w:p>
          <w:p w:rsidR="00624A8F" w:rsidRPr="00CF5E3A" w:rsidRDefault="00624A8F" w:rsidP="00D50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5E3A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620" w:type="dxa"/>
          </w:tcPr>
          <w:p w:rsidR="00624A8F" w:rsidRPr="00CF5E3A" w:rsidRDefault="00624A8F" w:rsidP="00D5097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5E3A">
              <w:rPr>
                <w:b/>
                <w:sz w:val="24"/>
                <w:szCs w:val="24"/>
              </w:rPr>
              <w:t>Your Self Grade:</w:t>
            </w:r>
          </w:p>
        </w:tc>
        <w:tc>
          <w:tcPr>
            <w:tcW w:w="2160" w:type="dxa"/>
          </w:tcPr>
          <w:p w:rsidR="00624A8F" w:rsidRPr="00CF5E3A" w:rsidRDefault="00624A8F" w:rsidP="00D5097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CF5E3A">
              <w:rPr>
                <w:b/>
                <w:i/>
                <w:sz w:val="24"/>
                <w:szCs w:val="24"/>
              </w:rPr>
              <w:t>Assessed Points:</w:t>
            </w:r>
          </w:p>
        </w:tc>
      </w:tr>
    </w:tbl>
    <w:p w:rsidR="00624A8F" w:rsidRDefault="00624A8F"/>
    <w:sectPr w:rsidR="00624A8F" w:rsidSect="00BC30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A8F" w:rsidRDefault="00624A8F" w:rsidP="0045063D">
      <w:pPr>
        <w:spacing w:after="0" w:line="240" w:lineRule="auto"/>
      </w:pPr>
      <w:r>
        <w:separator/>
      </w:r>
    </w:p>
  </w:endnote>
  <w:endnote w:type="continuationSeparator" w:id="0">
    <w:p w:rsidR="00624A8F" w:rsidRDefault="00624A8F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A8F" w:rsidRDefault="00624A8F" w:rsidP="0045063D">
      <w:pPr>
        <w:spacing w:after="0" w:line="240" w:lineRule="auto"/>
      </w:pPr>
      <w:r>
        <w:separator/>
      </w:r>
    </w:p>
  </w:footnote>
  <w:footnote w:type="continuationSeparator" w:id="0">
    <w:p w:rsidR="00624A8F" w:rsidRDefault="00624A8F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8F" w:rsidRPr="0045063D" w:rsidRDefault="00624A8F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>Unit 8: Civil Rights and Chicano Movement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Name:____________________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7B4"/>
    <w:rsid w:val="00026E4B"/>
    <w:rsid w:val="00064AE7"/>
    <w:rsid w:val="00097C8B"/>
    <w:rsid w:val="000B7B5F"/>
    <w:rsid w:val="000F005B"/>
    <w:rsid w:val="000F65A7"/>
    <w:rsid w:val="0012467A"/>
    <w:rsid w:val="00156D40"/>
    <w:rsid w:val="00171A60"/>
    <w:rsid w:val="002210FB"/>
    <w:rsid w:val="00261001"/>
    <w:rsid w:val="00311E4A"/>
    <w:rsid w:val="00320340"/>
    <w:rsid w:val="003237BD"/>
    <w:rsid w:val="003806BE"/>
    <w:rsid w:val="003840AC"/>
    <w:rsid w:val="00427589"/>
    <w:rsid w:val="0045063D"/>
    <w:rsid w:val="004627B4"/>
    <w:rsid w:val="00463987"/>
    <w:rsid w:val="00545E6A"/>
    <w:rsid w:val="005C2FB5"/>
    <w:rsid w:val="005C402E"/>
    <w:rsid w:val="005D791C"/>
    <w:rsid w:val="005F417B"/>
    <w:rsid w:val="00606BD4"/>
    <w:rsid w:val="00624A8F"/>
    <w:rsid w:val="006739FA"/>
    <w:rsid w:val="0070439E"/>
    <w:rsid w:val="007A0E7E"/>
    <w:rsid w:val="007B256D"/>
    <w:rsid w:val="007D3A2F"/>
    <w:rsid w:val="007D4D31"/>
    <w:rsid w:val="007E3D4A"/>
    <w:rsid w:val="008054C5"/>
    <w:rsid w:val="00807085"/>
    <w:rsid w:val="00842CFD"/>
    <w:rsid w:val="008E3424"/>
    <w:rsid w:val="0093085A"/>
    <w:rsid w:val="00936452"/>
    <w:rsid w:val="0094148E"/>
    <w:rsid w:val="009B7E29"/>
    <w:rsid w:val="009C1B32"/>
    <w:rsid w:val="00A83978"/>
    <w:rsid w:val="00A85577"/>
    <w:rsid w:val="00AC72CB"/>
    <w:rsid w:val="00AD7B0C"/>
    <w:rsid w:val="00B54723"/>
    <w:rsid w:val="00BC309B"/>
    <w:rsid w:val="00BD2F01"/>
    <w:rsid w:val="00BE1EAE"/>
    <w:rsid w:val="00C2762D"/>
    <w:rsid w:val="00C36637"/>
    <w:rsid w:val="00C60CAB"/>
    <w:rsid w:val="00CF5E3A"/>
    <w:rsid w:val="00D5097F"/>
    <w:rsid w:val="00D537B8"/>
    <w:rsid w:val="00D80DAC"/>
    <w:rsid w:val="00ED395B"/>
    <w:rsid w:val="00ED5F35"/>
    <w:rsid w:val="00F30B3F"/>
    <w:rsid w:val="00F36939"/>
    <w:rsid w:val="00F44D92"/>
    <w:rsid w:val="00F6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290</Words>
  <Characters>1657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Heather</dc:creator>
  <cp:keywords/>
  <dc:description/>
  <cp:lastModifiedBy>PLHS</cp:lastModifiedBy>
  <cp:revision>3</cp:revision>
  <cp:lastPrinted>2011-01-17T17:11:00Z</cp:lastPrinted>
  <dcterms:created xsi:type="dcterms:W3CDTF">2011-06-02T21:25:00Z</dcterms:created>
  <dcterms:modified xsi:type="dcterms:W3CDTF">2011-06-03T20:02:00Z</dcterms:modified>
</cp:coreProperties>
</file>