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E1" w:rsidRPr="00452BC0" w:rsidRDefault="006F55E1">
      <w:pPr>
        <w:rPr>
          <w:sz w:val="20"/>
          <w:szCs w:val="20"/>
          <w:u w:val="single"/>
        </w:rPr>
      </w:pPr>
      <w:r w:rsidRPr="00452BC0">
        <w:rPr>
          <w:sz w:val="20"/>
          <w:szCs w:val="20"/>
          <w:u w:val="single"/>
        </w:rPr>
        <w:t>Unit 1: Foundations of American Political and Social Thought</w:t>
      </w:r>
      <w:r w:rsidRPr="00452BC0">
        <w:rPr>
          <w:sz w:val="20"/>
          <w:szCs w:val="20"/>
          <w:u w:val="single"/>
        </w:rPr>
        <w:tab/>
      </w:r>
      <w:r w:rsidRPr="00452BC0">
        <w:rPr>
          <w:sz w:val="20"/>
          <w:szCs w:val="20"/>
          <w:u w:val="single"/>
        </w:rPr>
        <w:tab/>
        <w:t>EXAM FRI. 10/8</w:t>
      </w:r>
    </w:p>
    <w:p w:rsidR="006F55E1" w:rsidRPr="00452BC0" w:rsidRDefault="006F55E1">
      <w:pPr>
        <w:rPr>
          <w:sz w:val="20"/>
          <w:szCs w:val="20"/>
        </w:rPr>
      </w:pPr>
      <w:r w:rsidRPr="00452BC0">
        <w:rPr>
          <w:sz w:val="20"/>
          <w:szCs w:val="20"/>
        </w:rPr>
        <w:t>Need to know! Use your notebook and textbook to help you study.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PEERS: 5 themes of history: Political, Economics, Environmental, Religion/ Culture, Social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French and Indian War- what were the effects of the war on the British and colonists</w:t>
      </w:r>
    </w:p>
    <w:p w:rsidR="006F55E1" w:rsidRPr="00452BC0" w:rsidRDefault="006F55E1" w:rsidP="005A658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Mercantilism and Navigation Acts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What were the British actions, taxes, acts that led to the colonists rebellion (p. 46-49)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Enlightenment ideas (9/14 notes): Montesquieu, Rousseau, John Locke, Adam Smith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 xml:space="preserve">Declaration of </w:t>
      </w:r>
      <w:smartTag w:uri="urn:schemas-microsoft-com:office:smarttags" w:element="place">
        <w:smartTag w:uri="urn:schemas-microsoft-com:office:smarttags" w:element="City">
          <w:r w:rsidRPr="00452BC0">
            <w:rPr>
              <w:sz w:val="20"/>
              <w:szCs w:val="20"/>
            </w:rPr>
            <w:t>Independence-</w:t>
          </w:r>
        </w:smartTag>
      </w:smartTag>
      <w:r w:rsidRPr="00452BC0">
        <w:rPr>
          <w:sz w:val="20"/>
          <w:szCs w:val="20"/>
        </w:rPr>
        <w:t xml:space="preserve"> purpose of the document, use of Enlightenment ideas 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i/>
          <w:sz w:val="20"/>
          <w:szCs w:val="20"/>
        </w:rPr>
        <w:t>Common Sense</w:t>
      </w:r>
      <w:r w:rsidRPr="00452BC0">
        <w:rPr>
          <w:sz w:val="20"/>
          <w:szCs w:val="20"/>
        </w:rPr>
        <w:t xml:space="preserve"> Thomas Paine (9/20 and p. 52)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Articles of Confederation (9/24 notes)- what were the weaknesses of the document?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Shays’  Rebellion (9/27 notes)- how it proved the need for a Constitution, lessons learned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Constitution: Preamble &amp; Bill of Rights- know all 10!</w:t>
      </w:r>
    </w:p>
    <w:p w:rsidR="006F55E1" w:rsidRPr="00452BC0" w:rsidRDefault="006F55E1" w:rsidP="005A658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James Madison, federalism, Virginia Plan, checks and balances, 3/5s compromise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Ratification of the Constitution- (ratification definition)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What were the Federalists vs. Antifederalists arguments over the Constitution? (9/28 notes)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 xml:space="preserve">Launching a new nation: era of George Washington, Thomas Jefferson </w:t>
      </w:r>
    </w:p>
    <w:p w:rsidR="006F55E1" w:rsidRPr="00452BC0" w:rsidRDefault="006F55E1" w:rsidP="005A658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 xml:space="preserve">Alexander Hamilton, two-party system, Alien and Sedition Acts, Marbury vs. </w:t>
      </w:r>
      <w:smartTag w:uri="urn:schemas-microsoft-com:office:smarttags" w:element="place">
        <w:smartTag w:uri="urn:schemas-microsoft-com:office:smarttags" w:element="City">
          <w:r w:rsidRPr="00452BC0">
            <w:rPr>
              <w:sz w:val="20"/>
              <w:szCs w:val="20"/>
            </w:rPr>
            <w:t>Madison</w:t>
          </w:r>
        </w:smartTag>
        <w:r w:rsidRPr="00452BC0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452BC0">
            <w:rPr>
              <w:sz w:val="20"/>
              <w:szCs w:val="20"/>
            </w:rPr>
            <w:t>Louisiana</w:t>
          </w:r>
        </w:smartTag>
      </w:smartTag>
      <w:r w:rsidRPr="00452BC0">
        <w:rPr>
          <w:sz w:val="20"/>
          <w:szCs w:val="20"/>
        </w:rPr>
        <w:t xml:space="preserve"> Purchase, Monroe Doctrine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What issues divide the nation before the Civil War? (video notes from 10/1)</w:t>
      </w:r>
    </w:p>
    <w:p w:rsidR="006F55E1" w:rsidRPr="00452BC0" w:rsidRDefault="006F55E1" w:rsidP="005A658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 xml:space="preserve">Amount of free vs. slave states, states rights, slavery, Fugitive Slave Act, Harriet Tubman, </w:t>
      </w:r>
      <w:smartTag w:uri="urn:schemas-microsoft-com:office:smarttags" w:element="place">
        <w:smartTag w:uri="urn:schemas-microsoft-com:office:smarttags" w:element="City">
          <w:r w:rsidRPr="00452BC0">
            <w:rPr>
              <w:sz w:val="20"/>
              <w:szCs w:val="20"/>
            </w:rPr>
            <w:t>Lincoln</w:t>
          </w:r>
        </w:smartTag>
      </w:smartTag>
      <w:r w:rsidRPr="00452BC0">
        <w:rPr>
          <w:sz w:val="20"/>
          <w:szCs w:val="20"/>
        </w:rPr>
        <w:t>’s election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Civil War- causes &amp; effects (video notes from 10/4)</w:t>
      </w:r>
    </w:p>
    <w:p w:rsidR="006F55E1" w:rsidRPr="00452BC0" w:rsidRDefault="006F55E1" w:rsidP="00452BC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Confederacy, union, General Robert E. Lee, Emancipation Proclamation, Clara Barton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Reconstruction of the country (after the Civil War)</w:t>
      </w:r>
    </w:p>
    <w:p w:rsidR="006F55E1" w:rsidRPr="00452BC0" w:rsidRDefault="006F55E1" w:rsidP="00452BC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>13</w:t>
      </w:r>
      <w:r w:rsidRPr="00452BC0">
        <w:rPr>
          <w:sz w:val="20"/>
          <w:szCs w:val="20"/>
          <w:vertAlign w:val="superscript"/>
        </w:rPr>
        <w:t>th</w:t>
      </w:r>
      <w:r w:rsidRPr="00452BC0">
        <w:rPr>
          <w:sz w:val="20"/>
          <w:szCs w:val="20"/>
        </w:rPr>
        <w:t xml:space="preserve"> Amendment, </w:t>
      </w:r>
      <w:smartTag w:uri="urn:schemas-microsoft-com:office:smarttags" w:element="place">
        <w:smartTag w:uri="urn:schemas-microsoft-com:office:smarttags" w:element="City">
          <w:r w:rsidRPr="00452BC0">
            <w:rPr>
              <w:sz w:val="20"/>
              <w:szCs w:val="20"/>
            </w:rPr>
            <w:t>Lincoln</w:t>
          </w:r>
        </w:smartTag>
      </w:smartTag>
      <w:r w:rsidRPr="00452BC0">
        <w:rPr>
          <w:sz w:val="20"/>
          <w:szCs w:val="20"/>
        </w:rPr>
        <w:t>’s assassination, 14</w:t>
      </w:r>
      <w:r w:rsidRPr="00452BC0">
        <w:rPr>
          <w:sz w:val="20"/>
          <w:szCs w:val="20"/>
          <w:vertAlign w:val="superscript"/>
        </w:rPr>
        <w:t>th</w:t>
      </w:r>
      <w:r w:rsidRPr="00452BC0">
        <w:rPr>
          <w:sz w:val="20"/>
          <w:szCs w:val="20"/>
        </w:rPr>
        <w:t xml:space="preserve"> Amendment, 15</w:t>
      </w:r>
      <w:r w:rsidRPr="00452BC0">
        <w:rPr>
          <w:sz w:val="20"/>
          <w:szCs w:val="20"/>
          <w:vertAlign w:val="superscript"/>
        </w:rPr>
        <w:t>th</w:t>
      </w:r>
      <w:r w:rsidRPr="00452BC0">
        <w:rPr>
          <w:sz w:val="20"/>
          <w:szCs w:val="20"/>
        </w:rPr>
        <w:t xml:space="preserve"> Amendment, sharecropping, KKK</w:t>
      </w:r>
    </w:p>
    <w:p w:rsidR="006F55E1" w:rsidRPr="00452BC0" w:rsidRDefault="006F55E1" w:rsidP="00442C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52BC0">
        <w:rPr>
          <w:sz w:val="20"/>
          <w:szCs w:val="20"/>
        </w:rPr>
        <w:t xml:space="preserve">Geography- original 13 states </w:t>
      </w:r>
    </w:p>
    <w:p w:rsidR="006F55E1" w:rsidRPr="00452BC0" w:rsidRDefault="006F55E1" w:rsidP="00442C8F">
      <w:pPr>
        <w:pStyle w:val="ListParagraph"/>
        <w:rPr>
          <w:sz w:val="20"/>
          <w:szCs w:val="20"/>
        </w:rPr>
      </w:pPr>
    </w:p>
    <w:sectPr w:rsidR="006F55E1" w:rsidRPr="00452BC0" w:rsidSect="00D54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D324B"/>
    <w:multiLevelType w:val="hybridMultilevel"/>
    <w:tmpl w:val="316E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C8F"/>
    <w:rsid w:val="0027788E"/>
    <w:rsid w:val="00442C8F"/>
    <w:rsid w:val="00452BC0"/>
    <w:rsid w:val="004D143E"/>
    <w:rsid w:val="005A6584"/>
    <w:rsid w:val="00626013"/>
    <w:rsid w:val="006F5205"/>
    <w:rsid w:val="006F55E1"/>
    <w:rsid w:val="00956A63"/>
    <w:rsid w:val="00BD5CB4"/>
    <w:rsid w:val="00C149B0"/>
    <w:rsid w:val="00D54C60"/>
    <w:rsid w:val="00E47D07"/>
    <w:rsid w:val="00FE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6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2C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1</Pages>
  <Words>267</Words>
  <Characters>1523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Room 354</cp:lastModifiedBy>
  <cp:revision>6</cp:revision>
  <dcterms:created xsi:type="dcterms:W3CDTF">2009-09-28T22:31:00Z</dcterms:created>
  <dcterms:modified xsi:type="dcterms:W3CDTF">2010-10-04T21:47:00Z</dcterms:modified>
</cp:coreProperties>
</file>