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"/>
        <w:gridCol w:w="4932"/>
        <w:gridCol w:w="3766"/>
        <w:gridCol w:w="3515"/>
      </w:tblGrid>
      <w:tr w:rsidR="00EA3BFC" w:rsidRPr="00CA0336" w:rsidTr="00CA0336">
        <w:tc>
          <w:tcPr>
            <w:tcW w:w="918" w:type="dxa"/>
          </w:tcPr>
          <w:p w:rsidR="00EA3BFC" w:rsidRPr="00CA0336" w:rsidRDefault="00EA3BFC" w:rsidP="00CA033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950" w:type="dxa"/>
          </w:tcPr>
          <w:p w:rsidR="00EA3BFC" w:rsidRPr="003B0024" w:rsidRDefault="00EA3BFC" w:rsidP="00CA0336">
            <w:pPr>
              <w:spacing w:after="0" w:line="240" w:lineRule="auto"/>
              <w:rPr>
                <w:b/>
                <w:i/>
                <w:sz w:val="36"/>
                <w:szCs w:val="36"/>
              </w:rPr>
            </w:pPr>
            <w:r w:rsidRPr="003B0024">
              <w:rPr>
                <w:b/>
                <w:i/>
                <w:sz w:val="36"/>
                <w:szCs w:val="36"/>
              </w:rPr>
              <w:t>Problem</w:t>
            </w:r>
          </w:p>
          <w:p w:rsidR="00EA3BFC" w:rsidRPr="00CA0336" w:rsidRDefault="00EA3BFC" w:rsidP="00CA0336">
            <w:pPr>
              <w:spacing w:after="0" w:line="240" w:lineRule="auto"/>
              <w:rPr>
                <w:b/>
              </w:rPr>
            </w:pPr>
            <w:r w:rsidRPr="00CA0336">
              <w:rPr>
                <w:b/>
              </w:rPr>
              <w:t xml:space="preserve">* </w:t>
            </w:r>
            <w:bookmarkStart w:id="0" w:name="_GoBack"/>
            <w:bookmarkEnd w:id="0"/>
            <w:r w:rsidRPr="00CA0336">
              <w:rPr>
                <w:b/>
              </w:rPr>
              <w:t>Identify any underlying problem</w:t>
            </w:r>
          </w:p>
          <w:p w:rsidR="00EA3BFC" w:rsidRPr="00CA0336" w:rsidRDefault="00EA3BFC" w:rsidP="00CA0336">
            <w:pPr>
              <w:spacing w:after="0" w:line="240" w:lineRule="auto"/>
              <w:rPr>
                <w:b/>
              </w:rPr>
            </w:pPr>
            <w:r w:rsidRPr="00CA0336">
              <w:rPr>
                <w:b/>
              </w:rPr>
              <w:t>*  Consider other points of view</w:t>
            </w:r>
          </w:p>
        </w:tc>
        <w:tc>
          <w:tcPr>
            <w:tcW w:w="3780" w:type="dxa"/>
          </w:tcPr>
          <w:p w:rsidR="00EA3BFC" w:rsidRPr="003B0024" w:rsidRDefault="00EA3BFC" w:rsidP="00CA0336">
            <w:pPr>
              <w:spacing w:after="0" w:line="240" w:lineRule="auto"/>
              <w:rPr>
                <w:b/>
                <w:i/>
                <w:sz w:val="36"/>
                <w:szCs w:val="36"/>
              </w:rPr>
            </w:pPr>
            <w:r w:rsidRPr="003B0024">
              <w:rPr>
                <w:b/>
                <w:i/>
                <w:sz w:val="36"/>
                <w:szCs w:val="36"/>
              </w:rPr>
              <w:t>Goals</w:t>
            </w:r>
          </w:p>
          <w:p w:rsidR="00EA3BFC" w:rsidRPr="00CA0336" w:rsidRDefault="00EA3BFC" w:rsidP="00CA0336">
            <w:pPr>
              <w:spacing w:after="0" w:line="240" w:lineRule="auto"/>
            </w:pPr>
            <w:r w:rsidRPr="00CA0336">
              <w:rPr>
                <w:b/>
              </w:rPr>
              <w:t>* What are my main goals? Are they realistic?</w:t>
            </w:r>
          </w:p>
        </w:tc>
        <w:tc>
          <w:tcPr>
            <w:tcW w:w="3528" w:type="dxa"/>
          </w:tcPr>
          <w:p w:rsidR="00EA3BFC" w:rsidRPr="003B0024" w:rsidRDefault="00EA3BFC" w:rsidP="00CA0336">
            <w:pPr>
              <w:spacing w:after="0" w:line="240" w:lineRule="auto"/>
              <w:rPr>
                <w:b/>
                <w:i/>
                <w:sz w:val="36"/>
                <w:szCs w:val="36"/>
              </w:rPr>
            </w:pPr>
            <w:r w:rsidRPr="003B0024">
              <w:rPr>
                <w:b/>
                <w:i/>
                <w:sz w:val="36"/>
                <w:szCs w:val="36"/>
              </w:rPr>
              <w:t>Group Decision</w:t>
            </w:r>
          </w:p>
          <w:p w:rsidR="00EA3BFC" w:rsidRPr="00CA0336" w:rsidRDefault="00EA3BFC" w:rsidP="00CA0336">
            <w:pPr>
              <w:spacing w:after="0" w:line="240" w:lineRule="auto"/>
              <w:rPr>
                <w:b/>
              </w:rPr>
            </w:pPr>
            <w:r w:rsidRPr="00CA0336">
              <w:rPr>
                <w:b/>
              </w:rPr>
              <w:t>*Which decision did your group take?</w:t>
            </w:r>
          </w:p>
        </w:tc>
      </w:tr>
      <w:tr w:rsidR="00EA3BFC" w:rsidRPr="00CA0336" w:rsidTr="00CA0336">
        <w:tc>
          <w:tcPr>
            <w:tcW w:w="918" w:type="dxa"/>
          </w:tcPr>
          <w:p w:rsidR="00EA3BFC" w:rsidRDefault="00EA3BFC" w:rsidP="00CA0336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A0336">
              <w:rPr>
                <w:b/>
                <w:sz w:val="32"/>
                <w:szCs w:val="32"/>
              </w:rPr>
              <w:t>1</w:t>
            </w:r>
          </w:p>
          <w:p w:rsidR="00EA3BFC" w:rsidRDefault="00EA3BFC" w:rsidP="00CA0336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EA3BFC" w:rsidRPr="00CA0336" w:rsidRDefault="00EA3BFC" w:rsidP="00CA0336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1936</w:t>
            </w:r>
          </w:p>
        </w:tc>
        <w:tc>
          <w:tcPr>
            <w:tcW w:w="4950" w:type="dxa"/>
          </w:tcPr>
          <w:p w:rsidR="00EA3BFC" w:rsidRDefault="00EA3BFC" w:rsidP="00A15CEF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-Hitler built a military (against Treaty of Versailles)</w:t>
            </w:r>
          </w:p>
          <w:p w:rsidR="00EA3BFC" w:rsidRDefault="00EA3BFC" w:rsidP="00A15CEF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-Hitler invaded the </w:t>
            </w:r>
            <w:smartTag w:uri="urn:schemas-microsoft-com:office:smarttags" w:element="place">
              <w:r>
                <w:rPr>
                  <w:sz w:val="36"/>
                  <w:szCs w:val="36"/>
                </w:rPr>
                <w:t>Rhineland</w:t>
              </w:r>
            </w:smartTag>
          </w:p>
          <w:p w:rsidR="00EA3BFC" w:rsidRDefault="00EA3BFC" w:rsidP="00A15CEF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-Fascist Italy invaded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36"/>
                    <w:szCs w:val="36"/>
                  </w:rPr>
                  <w:t>Ethiopia</w:t>
                </w:r>
              </w:smartTag>
            </w:smartTag>
          </w:p>
          <w:p w:rsidR="00EA3BFC" w:rsidRDefault="00EA3BFC" w:rsidP="00A15CEF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-Italy &amp; Germany are allies, supporting the Spanish rebels</w:t>
            </w:r>
          </w:p>
          <w:p w:rsidR="00EA3BFC" w:rsidRPr="00BD1EC8" w:rsidRDefault="00EA3BFC" w:rsidP="00A15CEF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-Great Depression still occuring</w:t>
            </w:r>
          </w:p>
        </w:tc>
        <w:tc>
          <w:tcPr>
            <w:tcW w:w="3780" w:type="dxa"/>
          </w:tcPr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-begin building bigger military</w:t>
            </w:r>
          </w:p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-give speeches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36"/>
                    <w:szCs w:val="36"/>
                  </w:rPr>
                  <w:t>U.S.</w:t>
                </w:r>
              </w:smartTag>
            </w:smartTag>
          </w:p>
          <w:p w:rsidR="00EA3BFC" w:rsidRPr="00A94F68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3528" w:type="dxa"/>
          </w:tcPr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-speeches</w:t>
            </w:r>
          </w:p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-build up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36"/>
                    <w:szCs w:val="36"/>
                  </w:rPr>
                  <w:t>U.S.</w:t>
                </w:r>
              </w:smartTag>
            </w:smartTag>
            <w:r>
              <w:rPr>
                <w:sz w:val="36"/>
                <w:szCs w:val="36"/>
              </w:rPr>
              <w:t xml:space="preserve"> military</w:t>
            </w:r>
          </w:p>
          <w:p w:rsidR="00EA3BFC" w:rsidRPr="00A94F68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-ask Congress to revise Neutrality Acts</w:t>
            </w:r>
          </w:p>
        </w:tc>
      </w:tr>
      <w:tr w:rsidR="00EA3BFC" w:rsidRPr="00CA0336" w:rsidTr="00CA0336">
        <w:tc>
          <w:tcPr>
            <w:tcW w:w="918" w:type="dxa"/>
          </w:tcPr>
          <w:p w:rsidR="00EA3BFC" w:rsidRDefault="00EA3BFC" w:rsidP="00CA0336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A0336">
              <w:rPr>
                <w:b/>
                <w:sz w:val="32"/>
                <w:szCs w:val="32"/>
              </w:rPr>
              <w:t>2</w:t>
            </w:r>
          </w:p>
          <w:p w:rsidR="00EA3BFC" w:rsidRDefault="00EA3BFC" w:rsidP="00CA0336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EA3BFC" w:rsidRDefault="00EA3BFC" w:rsidP="00CA0336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EA3BFC" w:rsidRPr="00CA0336" w:rsidRDefault="00EA3BFC" w:rsidP="00CA0336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1937-38</w:t>
            </w:r>
          </w:p>
        </w:tc>
        <w:tc>
          <w:tcPr>
            <w:tcW w:w="4950" w:type="dxa"/>
          </w:tcPr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  <w:smartTag w:uri="urn:schemas-microsoft-com:office:smarttags" w:element="country-region">
              <w:r>
                <w:rPr>
                  <w:sz w:val="36"/>
                  <w:szCs w:val="36"/>
                </w:rPr>
                <w:t>Japan</w:t>
              </w:r>
            </w:smartTag>
            <w:r>
              <w:rPr>
                <w:sz w:val="36"/>
                <w:szCs w:val="36"/>
              </w:rPr>
              <w:t xml:space="preserve"> is attacking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36"/>
                    <w:szCs w:val="36"/>
                  </w:rPr>
                  <w:t>China</w:t>
                </w:r>
              </w:smartTag>
            </w:smartTag>
          </w:p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-Japanese bombed U.S.S. Panay</w:t>
            </w:r>
          </w:p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(apology &amp; $2 mill.)</w:t>
            </w:r>
          </w:p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-Hitler annexed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36"/>
                    <w:szCs w:val="36"/>
                  </w:rPr>
                  <w:t>Austria</w:t>
                </w:r>
              </w:smartTag>
            </w:smartTag>
          </w:p>
          <w:p w:rsidR="00EA3BFC" w:rsidRPr="00F273F9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-Strong and increasing German air force</w:t>
            </w:r>
          </w:p>
        </w:tc>
        <w:tc>
          <w:tcPr>
            <w:tcW w:w="3780" w:type="dxa"/>
          </w:tcPr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-continue building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36"/>
                    <w:szCs w:val="36"/>
                  </w:rPr>
                  <w:t>U.S.</w:t>
                </w:r>
              </w:smartTag>
            </w:smartTag>
            <w:r>
              <w:rPr>
                <w:sz w:val="36"/>
                <w:szCs w:val="36"/>
              </w:rPr>
              <w:t xml:space="preserve"> military</w:t>
            </w:r>
          </w:p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-more speeches</w:t>
            </w:r>
          </w:p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-push Congress to revise Neutrality Acts</w:t>
            </w:r>
          </w:p>
          <w:p w:rsidR="00EA3BFC" w:rsidRPr="00F273F9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3528" w:type="dxa"/>
          </w:tcPr>
          <w:p w:rsidR="00EA3BFC" w:rsidRDefault="00EA3BFC" w:rsidP="00F273F9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-send message to countries</w:t>
            </w:r>
          </w:p>
          <w:p w:rsidR="00EA3BFC" w:rsidRDefault="00EA3BFC" w:rsidP="00F273F9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-build up military</w:t>
            </w:r>
          </w:p>
          <w:p w:rsidR="00EA3BFC" w:rsidRDefault="00EA3BFC" w:rsidP="00F273F9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-ask Congress</w:t>
            </w:r>
          </w:p>
          <w:p w:rsidR="00EA3BFC" w:rsidRPr="00144577" w:rsidRDefault="00EA3BFC" w:rsidP="00F273F9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-speeches</w:t>
            </w:r>
          </w:p>
        </w:tc>
      </w:tr>
      <w:tr w:rsidR="00EA3BFC" w:rsidRPr="00CA0336" w:rsidTr="00CA0336">
        <w:tc>
          <w:tcPr>
            <w:tcW w:w="918" w:type="dxa"/>
          </w:tcPr>
          <w:p w:rsidR="00EA3BFC" w:rsidRDefault="00EA3BFC" w:rsidP="00CA0336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A0336">
              <w:rPr>
                <w:b/>
                <w:sz w:val="32"/>
                <w:szCs w:val="32"/>
              </w:rPr>
              <w:t>3</w:t>
            </w:r>
          </w:p>
          <w:p w:rsidR="00EA3BFC" w:rsidRDefault="00EA3BFC" w:rsidP="00CA0336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EA3BFC" w:rsidRPr="00CA0336" w:rsidRDefault="00EA3BFC" w:rsidP="00CA0336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1938</w:t>
            </w:r>
          </w:p>
        </w:tc>
        <w:tc>
          <w:tcPr>
            <w:tcW w:w="4950" w:type="dxa"/>
          </w:tcPr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  <w:smartTag w:uri="urn:schemas-microsoft-com:office:smarttags" w:element="country-region">
              <w:r>
                <w:rPr>
                  <w:sz w:val="36"/>
                  <w:szCs w:val="36"/>
                </w:rPr>
                <w:t>Germany</w:t>
              </w:r>
            </w:smartTag>
            <w:r>
              <w:rPr>
                <w:sz w:val="36"/>
                <w:szCs w:val="36"/>
              </w:rPr>
              <w:t xml:space="preserve"> wants to annex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36"/>
                    <w:szCs w:val="36"/>
                  </w:rPr>
                  <w:t>Sudetenland</w:t>
                </w:r>
              </w:smartTag>
              <w:r>
                <w:rPr>
                  <w:sz w:val="36"/>
                  <w:szCs w:val="36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36"/>
                    <w:szCs w:val="36"/>
                  </w:rPr>
                  <w:t>Czechoslovakia</w:t>
                </w:r>
              </w:smartTag>
            </w:smartTag>
          </w:p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-rumors of Jewish persecution, deaths, concentration camps</w:t>
            </w:r>
          </w:p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-British and French tried to please Hitler</w:t>
            </w:r>
          </w:p>
          <w:p w:rsidR="00EA3BFC" w:rsidRPr="00807555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-Republican majority in Congress</w:t>
            </w:r>
          </w:p>
        </w:tc>
        <w:tc>
          <w:tcPr>
            <w:tcW w:w="3780" w:type="dxa"/>
          </w:tcPr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-same goals as above</w:t>
            </w:r>
          </w:p>
          <w:p w:rsidR="00EA3BFC" w:rsidRPr="00783246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3528" w:type="dxa"/>
          </w:tcPr>
          <w:p w:rsidR="00EA3BFC" w:rsidRPr="00783246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-same as above</w:t>
            </w:r>
          </w:p>
        </w:tc>
      </w:tr>
      <w:tr w:rsidR="00EA3BFC" w:rsidRPr="00CA0336" w:rsidTr="00CA0336">
        <w:tc>
          <w:tcPr>
            <w:tcW w:w="918" w:type="dxa"/>
          </w:tcPr>
          <w:p w:rsidR="00EA3BFC" w:rsidRDefault="00EA3BFC" w:rsidP="00CA0336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A0336">
              <w:rPr>
                <w:b/>
                <w:sz w:val="32"/>
                <w:szCs w:val="32"/>
              </w:rPr>
              <w:t>4</w:t>
            </w:r>
          </w:p>
          <w:p w:rsidR="00EA3BFC" w:rsidRDefault="00EA3BFC" w:rsidP="00CA0336">
            <w:pPr>
              <w:spacing w:after="0" w:line="240" w:lineRule="auto"/>
              <w:rPr>
                <w:b/>
                <w:sz w:val="32"/>
                <w:szCs w:val="32"/>
              </w:rPr>
            </w:pPr>
          </w:p>
          <w:p w:rsidR="00EA3BFC" w:rsidRDefault="00EA3BFC" w:rsidP="00CA0336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1939</w:t>
            </w:r>
          </w:p>
          <w:p w:rsidR="00EA3BFC" w:rsidRPr="00CA0336" w:rsidRDefault="00EA3BFC" w:rsidP="00CA0336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1940</w:t>
            </w:r>
          </w:p>
        </w:tc>
        <w:tc>
          <w:tcPr>
            <w:tcW w:w="4950" w:type="dxa"/>
          </w:tcPr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  <w:smartTag w:uri="urn:schemas-microsoft-com:office:smarttags" w:element="country-region">
              <w:r>
                <w:rPr>
                  <w:sz w:val="36"/>
                  <w:szCs w:val="36"/>
                </w:rPr>
                <w:t>Germany</w:t>
              </w:r>
            </w:smartTag>
            <w:r>
              <w:rPr>
                <w:sz w:val="36"/>
                <w:szCs w:val="36"/>
              </w:rPr>
              <w:t xml:space="preserve"> took: </w:t>
            </w:r>
            <w:smartTag w:uri="urn:schemas-microsoft-com:office:smarttags" w:element="country-region">
              <w:r>
                <w:rPr>
                  <w:sz w:val="36"/>
                  <w:szCs w:val="36"/>
                </w:rPr>
                <w:t>Poland</w:t>
              </w:r>
            </w:smartTag>
            <w:r>
              <w:rPr>
                <w:sz w:val="36"/>
                <w:szCs w:val="36"/>
              </w:rPr>
              <w:t xml:space="preserve">, </w:t>
            </w:r>
            <w:smartTag w:uri="urn:schemas-microsoft-com:office:smarttags" w:element="country-region">
              <w:r>
                <w:rPr>
                  <w:sz w:val="36"/>
                  <w:szCs w:val="36"/>
                </w:rPr>
                <w:t>Denmark</w:t>
              </w:r>
            </w:smartTag>
            <w:r>
              <w:rPr>
                <w:sz w:val="36"/>
                <w:szCs w:val="36"/>
              </w:rPr>
              <w:t xml:space="preserve">, </w:t>
            </w:r>
            <w:smartTag w:uri="urn:schemas-microsoft-com:office:smarttags" w:element="country-region">
              <w:r>
                <w:rPr>
                  <w:sz w:val="36"/>
                  <w:szCs w:val="36"/>
                </w:rPr>
                <w:t>Norway</w:t>
              </w:r>
            </w:smartTag>
            <w:r>
              <w:rPr>
                <w:sz w:val="36"/>
                <w:szCs w:val="36"/>
              </w:rPr>
              <w:t xml:space="preserve">,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36"/>
                    <w:szCs w:val="36"/>
                  </w:rPr>
                  <w:t>France</w:t>
                </w:r>
              </w:smartTag>
            </w:smartTag>
          </w:p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  <w:smartTag w:uri="urn:schemas-microsoft-com:office:smarttags" w:element="country-region">
              <w:r>
                <w:rPr>
                  <w:sz w:val="36"/>
                  <w:szCs w:val="36"/>
                </w:rPr>
                <w:t>Germany</w:t>
              </w:r>
            </w:smartTag>
            <w:r>
              <w:rPr>
                <w:sz w:val="36"/>
                <w:szCs w:val="36"/>
              </w:rPr>
              <w:t xml:space="preserve"> is attacking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36"/>
                    <w:szCs w:val="36"/>
                  </w:rPr>
                  <w:t>Britain</w:t>
                </w:r>
              </w:smartTag>
            </w:smartTag>
          </w:p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36"/>
                    <w:szCs w:val="36"/>
                  </w:rPr>
                  <w:t>Britain</w:t>
                </w:r>
              </w:smartTag>
            </w:smartTag>
            <w:r>
              <w:rPr>
                <w:sz w:val="36"/>
                <w:szCs w:val="36"/>
              </w:rPr>
              <w:t xml:space="preserve"> is running of supplies (needs help)</w:t>
            </w:r>
          </w:p>
          <w:p w:rsidR="00EA3BFC" w:rsidRPr="00EB7E77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  <w:smartTag w:uri="urn:schemas-microsoft-com:office:smarttags" w:element="country-region">
              <w:r>
                <w:rPr>
                  <w:sz w:val="36"/>
                  <w:szCs w:val="36"/>
                </w:rPr>
                <w:t>Japan</w:t>
              </w:r>
            </w:smartTag>
            <w:r>
              <w:rPr>
                <w:sz w:val="36"/>
                <w:szCs w:val="36"/>
              </w:rPr>
              <w:t xml:space="preserve"> is still attacking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36"/>
                    <w:szCs w:val="36"/>
                  </w:rPr>
                  <w:t>China</w:t>
                </w:r>
              </w:smartTag>
            </w:smartTag>
          </w:p>
        </w:tc>
        <w:tc>
          <w:tcPr>
            <w:tcW w:w="3780" w:type="dxa"/>
          </w:tcPr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-building military</w:t>
            </w:r>
          </w:p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-leaning towards supporting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36"/>
                    <w:szCs w:val="36"/>
                  </w:rPr>
                  <w:t>Britain</w:t>
                </w:r>
              </w:smartTag>
            </w:smartTag>
          </w:p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-speeches</w:t>
            </w:r>
          </w:p>
          <w:p w:rsidR="00EA3BFC" w:rsidRPr="00A15CEF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-must get Congress to remove Neutrality Acts</w:t>
            </w:r>
          </w:p>
        </w:tc>
        <w:tc>
          <w:tcPr>
            <w:tcW w:w="3528" w:type="dxa"/>
          </w:tcPr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-same as above</w:t>
            </w:r>
          </w:p>
          <w:p w:rsidR="00EA3BFC" w:rsidRPr="00A15CEF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EA3BFC" w:rsidRPr="00CA0336" w:rsidTr="00CA0336">
        <w:tc>
          <w:tcPr>
            <w:tcW w:w="918" w:type="dxa"/>
          </w:tcPr>
          <w:p w:rsidR="00EA3BFC" w:rsidRPr="00CA0336" w:rsidRDefault="00EA3BFC" w:rsidP="00CA0336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A0336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950" w:type="dxa"/>
          </w:tcPr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-Most </w:t>
            </w:r>
            <w:smartTag w:uri="urn:schemas-microsoft-com:office:smarttags" w:element="place">
              <w:r>
                <w:rPr>
                  <w:sz w:val="36"/>
                  <w:szCs w:val="36"/>
                </w:rPr>
                <w:t>Europe</w:t>
              </w:r>
            </w:smartTag>
            <w:r>
              <w:rPr>
                <w:sz w:val="36"/>
                <w:szCs w:val="36"/>
              </w:rPr>
              <w:t xml:space="preserve"> controlled by Axis powers</w:t>
            </w:r>
          </w:p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  <w:smartTag w:uri="urn:schemas-microsoft-com:office:smarttags" w:element="country-region">
              <w:r>
                <w:rPr>
                  <w:sz w:val="36"/>
                  <w:szCs w:val="36"/>
                </w:rPr>
                <w:t>Germany</w:t>
              </w:r>
            </w:smartTag>
            <w:r>
              <w:rPr>
                <w:sz w:val="36"/>
                <w:szCs w:val="36"/>
              </w:rPr>
              <w:t xml:space="preserve"> invaded </w:t>
            </w:r>
            <w:smartTag w:uri="urn:schemas-microsoft-com:office:smarttags" w:element="place">
              <w:r>
                <w:rPr>
                  <w:sz w:val="36"/>
                  <w:szCs w:val="36"/>
                </w:rPr>
                <w:t>Soviet Union</w:t>
              </w:r>
            </w:smartTag>
          </w:p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-British are struggling to hold off the Nazis</w:t>
            </w:r>
          </w:p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-Japan getting stronger, invading </w:t>
            </w:r>
            <w:smartTag w:uri="urn:schemas-microsoft-com:office:smarttags" w:element="place">
              <w:r>
                <w:rPr>
                  <w:sz w:val="36"/>
                  <w:szCs w:val="36"/>
                </w:rPr>
                <w:t>Indochina</w:t>
              </w:r>
            </w:smartTag>
          </w:p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36"/>
                    <w:szCs w:val="36"/>
                  </w:rPr>
                  <w:t>Japan</w:t>
                </w:r>
              </w:smartTag>
            </w:smartTag>
            <w:r>
              <w:rPr>
                <w:sz w:val="36"/>
                <w:szCs w:val="36"/>
              </w:rPr>
              <w:t xml:space="preserve"> is part of Axis Powers</w:t>
            </w:r>
          </w:p>
          <w:p w:rsidR="00EA3BFC" w:rsidRPr="00EB7E77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</w:p>
          <w:p w:rsidR="00EA3BFC" w:rsidRPr="00CA0336" w:rsidRDefault="00EA3BFC" w:rsidP="00CA0336">
            <w:pPr>
              <w:spacing w:after="0" w:line="240" w:lineRule="auto"/>
            </w:pPr>
          </w:p>
          <w:p w:rsidR="00EA3BFC" w:rsidRPr="00CA0336" w:rsidRDefault="00EA3BFC" w:rsidP="00CA0336">
            <w:pPr>
              <w:spacing w:after="0" w:line="240" w:lineRule="auto"/>
            </w:pPr>
          </w:p>
          <w:p w:rsidR="00EA3BFC" w:rsidRPr="00CA0336" w:rsidRDefault="00EA3BFC" w:rsidP="00CA0336">
            <w:pPr>
              <w:spacing w:after="0" w:line="240" w:lineRule="auto"/>
            </w:pPr>
          </w:p>
          <w:p w:rsidR="00EA3BFC" w:rsidRPr="00CA0336" w:rsidRDefault="00EA3BFC" w:rsidP="00CA0336">
            <w:pPr>
              <w:spacing w:after="0" w:line="240" w:lineRule="auto"/>
            </w:pPr>
          </w:p>
        </w:tc>
        <w:tc>
          <w:tcPr>
            <w:tcW w:w="3780" w:type="dxa"/>
          </w:tcPr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-continue aid to </w:t>
            </w:r>
            <w:smartTag w:uri="urn:schemas-microsoft-com:office:smarttags" w:element="country-region">
              <w:r>
                <w:rPr>
                  <w:sz w:val="36"/>
                  <w:szCs w:val="36"/>
                </w:rPr>
                <w:t>Britain</w:t>
              </w:r>
            </w:smartTag>
            <w:r>
              <w:rPr>
                <w:sz w:val="36"/>
                <w:szCs w:val="3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36"/>
                    <w:szCs w:val="36"/>
                  </w:rPr>
                  <w:t>China</w:t>
                </w:r>
              </w:smartTag>
            </w:smartTag>
          </w:p>
          <w:p w:rsidR="00EA3BFC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-speeches</w:t>
            </w:r>
          </w:p>
          <w:p w:rsidR="00EA3BFC" w:rsidRPr="00EB7E77" w:rsidRDefault="00EA3BFC" w:rsidP="00CA033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-heavily recruit for military</w:t>
            </w:r>
          </w:p>
        </w:tc>
        <w:tc>
          <w:tcPr>
            <w:tcW w:w="3528" w:type="dxa"/>
          </w:tcPr>
          <w:p w:rsidR="00EA3BFC" w:rsidRPr="00CA0336" w:rsidRDefault="00EA3BFC" w:rsidP="00CA0336">
            <w:pPr>
              <w:spacing w:after="0" w:line="240" w:lineRule="auto"/>
            </w:pPr>
          </w:p>
        </w:tc>
      </w:tr>
    </w:tbl>
    <w:p w:rsidR="00EA3BFC" w:rsidRDefault="00EA3BFC"/>
    <w:sectPr w:rsidR="00EA3BFC" w:rsidSect="00F910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59D"/>
    <w:multiLevelType w:val="hybridMultilevel"/>
    <w:tmpl w:val="C23AD0FE"/>
    <w:lvl w:ilvl="0" w:tplc="BEB0DA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BF2114"/>
    <w:multiLevelType w:val="hybridMultilevel"/>
    <w:tmpl w:val="103870A2"/>
    <w:lvl w:ilvl="0" w:tplc="5E52FEE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016"/>
    <w:rsid w:val="00144577"/>
    <w:rsid w:val="00237AE5"/>
    <w:rsid w:val="003179C4"/>
    <w:rsid w:val="003B0024"/>
    <w:rsid w:val="00426934"/>
    <w:rsid w:val="00437EEE"/>
    <w:rsid w:val="004F366D"/>
    <w:rsid w:val="0052599C"/>
    <w:rsid w:val="00663DE3"/>
    <w:rsid w:val="006941EF"/>
    <w:rsid w:val="006D32F4"/>
    <w:rsid w:val="006E710A"/>
    <w:rsid w:val="00782744"/>
    <w:rsid w:val="00783246"/>
    <w:rsid w:val="007D2ED0"/>
    <w:rsid w:val="00807555"/>
    <w:rsid w:val="00A15CEF"/>
    <w:rsid w:val="00A94F68"/>
    <w:rsid w:val="00BD1EC8"/>
    <w:rsid w:val="00BD4F21"/>
    <w:rsid w:val="00CA0336"/>
    <w:rsid w:val="00D03340"/>
    <w:rsid w:val="00EA3BFC"/>
    <w:rsid w:val="00EB7E77"/>
    <w:rsid w:val="00F273F9"/>
    <w:rsid w:val="00F9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66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0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910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208</TotalTime>
  <Pages>2</Pages>
  <Words>245</Words>
  <Characters>1401</Characters>
  <Application>Microsoft Office Outlook</Application>
  <DocSecurity>0</DocSecurity>
  <Lines>0</Lines>
  <Paragraphs>0</Paragraphs>
  <ScaleCrop>false</ScaleCrop>
  <Company>San Diego Unified School District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Janiak Heather</dc:creator>
  <cp:keywords/>
  <dc:description/>
  <cp:lastModifiedBy>PLHS</cp:lastModifiedBy>
  <cp:revision>3</cp:revision>
  <cp:lastPrinted>2012-02-24T16:25:00Z</cp:lastPrinted>
  <dcterms:created xsi:type="dcterms:W3CDTF">2012-02-23T21:43:00Z</dcterms:created>
  <dcterms:modified xsi:type="dcterms:W3CDTF">2012-02-24T19:39:00Z</dcterms:modified>
</cp:coreProperties>
</file>