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1B" w:rsidRDefault="001A351B" w:rsidP="00897509">
      <w:pPr>
        <w:pStyle w:val="Title"/>
      </w:pPr>
      <w:r>
        <w:t>English Week at a Glance</w:t>
      </w:r>
    </w:p>
    <w:p w:rsidR="001A351B" w:rsidRDefault="001A351B" w:rsidP="0089750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Name_____________________ Date:_______ Period______</w:t>
      </w:r>
    </w:p>
    <w:p w:rsidR="001A351B" w:rsidRDefault="001A351B" w:rsidP="00897509">
      <w:pPr>
        <w:rPr>
          <w:rFonts w:ascii="Comic Sans MS" w:hAnsi="Comic Sans MS"/>
          <w:sz w:val="28"/>
        </w:rPr>
      </w:pPr>
    </w:p>
    <w:tbl>
      <w:tblPr>
        <w:tblW w:w="11171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2531"/>
        <w:gridCol w:w="1429"/>
        <w:gridCol w:w="1440"/>
        <w:gridCol w:w="1631"/>
      </w:tblGrid>
      <w:tr w:rsidR="001A351B" w:rsidTr="00634D08">
        <w:trPr>
          <w:trHeight w:val="2312"/>
        </w:trPr>
        <w:tc>
          <w:tcPr>
            <w:tcW w:w="4140" w:type="dxa"/>
          </w:tcPr>
          <w:p w:rsidR="001A351B" w:rsidRPr="00664D5E" w:rsidRDefault="001A351B" w:rsidP="00634D0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Ms. Stambolis</w:t>
            </w:r>
          </w:p>
          <w:p w:rsidR="001A351B" w:rsidRPr="00664D5E" w:rsidRDefault="001A351B" w:rsidP="00634D0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818-686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16"/>
                <w:szCs w:val="16"/>
              </w:rPr>
              <w:t xml:space="preserve">-4100 </w:t>
            </w:r>
          </w:p>
          <w:p w:rsidR="001A351B" w:rsidRPr="00664D5E" w:rsidRDefault="001A351B" w:rsidP="00634D0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vas3309@lausd.net</w:t>
            </w:r>
            <w:r w:rsidRPr="00664D5E">
              <w:rPr>
                <w:rFonts w:ascii="Andy" w:hAnsi="Andy"/>
                <w:b/>
                <w:sz w:val="36"/>
              </w:rPr>
              <w:t xml:space="preserve"> </w:t>
            </w:r>
          </w:p>
          <w:p w:rsidR="001A351B" w:rsidRPr="00A51A70" w:rsidRDefault="001A351B" w:rsidP="00634D0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Week of August 12, 2014</w:t>
            </w:r>
          </w:p>
          <w:p w:rsidR="001A351B" w:rsidRPr="00BD5493" w:rsidRDefault="001A351B" w:rsidP="00634D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D5493">
              <w:rPr>
                <w:rFonts w:ascii="Comic Sans MS" w:hAnsi="Comic Sans MS"/>
                <w:sz w:val="28"/>
                <w:szCs w:val="28"/>
              </w:rPr>
              <w:t xml:space="preserve">What is happening in class today? </w:t>
            </w:r>
          </w:p>
          <w:p w:rsidR="001A351B" w:rsidRPr="003C4B0C" w:rsidRDefault="001A351B" w:rsidP="00634D0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E248D7">
              <w:rPr>
                <w:rFonts w:ascii="Comic Sans MS" w:hAnsi="Comic Sans MS"/>
                <w:b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5" o:spid="_x0000_i1025" type="#_x0000_t75" style="width:81.75pt;height:63pt;visibility:visible">
                  <v:imagedata r:id="rId5" o:title=""/>
                </v:shape>
              </w:pict>
            </w:r>
          </w:p>
        </w:tc>
        <w:tc>
          <w:tcPr>
            <w:tcW w:w="2531" w:type="dxa"/>
          </w:tcPr>
          <w:p w:rsidR="001A351B" w:rsidRPr="0011083E" w:rsidRDefault="001A351B" w:rsidP="00634D08">
            <w:pPr>
              <w:jc w:val="center"/>
              <w:rPr>
                <w:rFonts w:ascii="Andy" w:hAnsi="Andy"/>
                <w:b/>
                <w:sz w:val="22"/>
                <w:szCs w:val="22"/>
              </w:rPr>
            </w:pPr>
            <w:r w:rsidRPr="00413161">
              <w:rPr>
                <w:rFonts w:ascii="Andy" w:hAnsi="Andy"/>
                <w:b/>
                <w:sz w:val="22"/>
                <w:szCs w:val="22"/>
              </w:rPr>
              <w:t>What do I do at Home?</w:t>
            </w:r>
            <w:r w:rsidRPr="00E248D7">
              <w:rPr>
                <w:rFonts w:ascii="Comic Sans MS" w:hAnsi="Comic Sans MS"/>
                <w:b/>
                <w:noProof/>
                <w:sz w:val="16"/>
                <w:szCs w:val="16"/>
              </w:rPr>
              <w:pict>
                <v:shape id="Picture 2" o:spid="_x0000_i1026" type="#_x0000_t75" alt="Edu20" style="width:54pt;height:51.75pt;visibility:visible">
                  <v:imagedata r:id="rId6" o:title=""/>
                </v:shape>
              </w:pict>
            </w:r>
          </w:p>
        </w:tc>
        <w:tc>
          <w:tcPr>
            <w:tcW w:w="1429" w:type="dxa"/>
          </w:tcPr>
          <w:p w:rsidR="001A351B" w:rsidRDefault="001A351B" w:rsidP="00634D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  <w:p w:rsidR="001A351B" w:rsidRDefault="001A351B" w:rsidP="00634D08">
            <w:pPr>
              <w:jc w:val="center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Completes the assignment </w:t>
            </w:r>
          </w:p>
          <w:p w:rsidR="001A351B" w:rsidRDefault="001A351B" w:rsidP="00634D08">
            <w:pPr>
              <w:jc w:val="center"/>
              <w:rPr>
                <w:rFonts w:ascii="Comic Sans MS" w:hAnsi="Comic Sans MS"/>
                <w:b/>
                <w:sz w:val="22"/>
                <w:u w:val="single"/>
              </w:rPr>
            </w:pPr>
            <w:r>
              <w:rPr>
                <w:rFonts w:ascii="Comic Sans MS" w:hAnsi="Comic Sans MS"/>
                <w:b/>
                <w:sz w:val="22"/>
                <w:u w:val="single"/>
              </w:rPr>
              <w:t xml:space="preserve">Shows all </w:t>
            </w:r>
          </w:p>
          <w:p w:rsidR="001A351B" w:rsidRDefault="001A351B" w:rsidP="00634D08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b/>
                <w:sz w:val="22"/>
                <w:u w:val="single"/>
              </w:rPr>
              <w:t>work clearly</w:t>
            </w:r>
          </w:p>
        </w:tc>
        <w:tc>
          <w:tcPr>
            <w:tcW w:w="1440" w:type="dxa"/>
          </w:tcPr>
          <w:p w:rsidR="001A351B" w:rsidRDefault="001A351B" w:rsidP="00634D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:rsidR="001A351B" w:rsidRPr="006B6096" w:rsidRDefault="001A351B" w:rsidP="00634D0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6B6096">
              <w:rPr>
                <w:rFonts w:ascii="Comic Sans MS" w:hAnsi="Comic Sans MS"/>
                <w:b/>
                <w:sz w:val="22"/>
                <w:szCs w:val="22"/>
              </w:rPr>
              <w:t xml:space="preserve">Completes ½ of the assignment </w:t>
            </w:r>
            <w:r w:rsidRPr="006B6096">
              <w:rPr>
                <w:rFonts w:ascii="Comic Sans MS" w:hAnsi="Comic Sans MS"/>
                <w:b/>
                <w:sz w:val="22"/>
                <w:szCs w:val="22"/>
                <w:u w:val="single"/>
              </w:rPr>
              <w:t>Work is inaccurate</w:t>
            </w:r>
          </w:p>
        </w:tc>
        <w:tc>
          <w:tcPr>
            <w:tcW w:w="1631" w:type="dxa"/>
          </w:tcPr>
          <w:p w:rsidR="001A351B" w:rsidRDefault="001A351B" w:rsidP="00634D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  <w:p w:rsidR="001A351B" w:rsidRPr="006B6096" w:rsidRDefault="001A351B" w:rsidP="00634D08">
            <w:pPr>
              <w:jc w:val="center"/>
              <w:rPr>
                <w:rFonts w:ascii="Comic Sans MS" w:hAnsi="Comic Sans MS"/>
                <w:u w:val="single"/>
              </w:rPr>
            </w:pPr>
            <w:r w:rsidRPr="006B6096">
              <w:rPr>
                <w:rFonts w:ascii="Comic Sans MS" w:hAnsi="Comic Sans MS"/>
                <w:u w:val="single"/>
              </w:rPr>
              <w:t>Did not Complete the Work</w:t>
            </w:r>
          </w:p>
        </w:tc>
      </w:tr>
      <w:tr w:rsidR="001A351B" w:rsidTr="00634D08">
        <w:tc>
          <w:tcPr>
            <w:tcW w:w="4140" w:type="dxa"/>
          </w:tcPr>
          <w:p w:rsidR="001A351B" w:rsidRDefault="001A351B" w:rsidP="00634D08">
            <w:pPr>
              <w:pStyle w:val="Heading1"/>
              <w:tabs>
                <w:tab w:val="left" w:pos="2340"/>
              </w:tabs>
            </w:pPr>
            <w:r w:rsidRPr="00E037EE">
              <w:rPr>
                <w:rFonts w:ascii="Comic Sans MS" w:hAnsi="Comic Sans MS"/>
                <w:b/>
                <w:bCs/>
                <w:sz w:val="20"/>
                <w:szCs w:val="20"/>
              </w:rPr>
              <w:t>Monday</w:t>
            </w:r>
            <w:r w:rsidRPr="004A26C1">
              <w:t xml:space="preserve"> </w:t>
            </w:r>
            <w:r>
              <w:t xml:space="preserve">     </w:t>
            </w:r>
          </w:p>
          <w:p w:rsidR="001A351B" w:rsidRPr="00FF6808" w:rsidRDefault="001A351B" w:rsidP="00634D0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 School</w:t>
            </w:r>
          </w:p>
        </w:tc>
        <w:tc>
          <w:tcPr>
            <w:tcW w:w="2531" w:type="dxa"/>
          </w:tcPr>
          <w:p w:rsidR="001A351B" w:rsidRPr="0095554D" w:rsidRDefault="001A351B" w:rsidP="00634D0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1. N</w:t>
            </w:r>
            <w:r w:rsidRPr="001A20B5">
              <w:rPr>
                <w:rFonts w:ascii="Comic Sans MS" w:hAnsi="Comic Sans MS"/>
                <w:b/>
                <w:sz w:val="22"/>
                <w:szCs w:val="22"/>
              </w:rPr>
              <w:t>o Homework</w:t>
            </w:r>
          </w:p>
        </w:tc>
        <w:tc>
          <w:tcPr>
            <w:tcW w:w="1429" w:type="dxa"/>
          </w:tcPr>
          <w:p w:rsidR="001A351B" w:rsidRDefault="001A351B" w:rsidP="00634D08">
            <w:pPr>
              <w:jc w:val="center"/>
              <w:rPr>
                <w:rFonts w:ascii="Comic Sans MS" w:hAnsi="Comic Sans MS"/>
                <w:sz w:val="20"/>
              </w:rPr>
            </w:pPr>
            <w:r w:rsidRPr="00E248D7">
              <w:rPr>
                <w:rFonts w:ascii="Comic Sans MS" w:hAnsi="Comic Sans MS"/>
                <w:noProof/>
                <w:sz w:val="20"/>
              </w:rPr>
              <w:pict>
                <v:shape id="Picture 3" o:spid="_x0000_i1027" type="#_x0000_t75" alt="MC900332980[1]" style="width:60.75pt;height:27.75pt;visibility:visible">
                  <v:imagedata r:id="rId7" o:title=""/>
                </v:shape>
              </w:pict>
            </w:r>
          </w:p>
        </w:tc>
        <w:tc>
          <w:tcPr>
            <w:tcW w:w="1440" w:type="dxa"/>
          </w:tcPr>
          <w:p w:rsidR="001A351B" w:rsidRDefault="001A351B" w:rsidP="00634D08">
            <w:pPr>
              <w:jc w:val="center"/>
              <w:rPr>
                <w:rFonts w:ascii="Comic Sans MS" w:hAnsi="Comic Sans MS"/>
                <w:sz w:val="20"/>
              </w:rPr>
            </w:pPr>
            <w:r w:rsidRPr="00E248D7">
              <w:rPr>
                <w:rFonts w:ascii="Comic Sans MS" w:hAnsi="Comic Sans MS"/>
                <w:noProof/>
                <w:sz w:val="20"/>
              </w:rPr>
              <w:pict>
                <v:shape id="Picture 4" o:spid="_x0000_i1028" type="#_x0000_t75" alt="MC900332980[1]" style="width:60.75pt;height:27.75pt;visibility:visible">
                  <v:imagedata r:id="rId7" o:title=""/>
                </v:shape>
              </w:pict>
            </w:r>
          </w:p>
        </w:tc>
        <w:tc>
          <w:tcPr>
            <w:tcW w:w="1631" w:type="dxa"/>
          </w:tcPr>
          <w:p w:rsidR="001A351B" w:rsidRDefault="001A351B" w:rsidP="00634D08">
            <w:pPr>
              <w:jc w:val="center"/>
              <w:rPr>
                <w:rFonts w:ascii="Comic Sans MS" w:hAnsi="Comic Sans MS"/>
                <w:sz w:val="20"/>
              </w:rPr>
            </w:pPr>
            <w:r w:rsidRPr="00E248D7">
              <w:rPr>
                <w:rFonts w:ascii="Comic Sans MS" w:hAnsi="Comic Sans MS"/>
                <w:noProof/>
                <w:sz w:val="20"/>
              </w:rPr>
              <w:pict>
                <v:shape id="Picture 5" o:spid="_x0000_i1029" type="#_x0000_t75" alt="MC900332980[1]" style="width:70.5pt;height:31.5pt;visibility:visible">
                  <v:imagedata r:id="rId7" o:title=""/>
                </v:shape>
              </w:pict>
            </w:r>
          </w:p>
        </w:tc>
      </w:tr>
      <w:tr w:rsidR="001A351B" w:rsidTr="00634D08">
        <w:tc>
          <w:tcPr>
            <w:tcW w:w="4140" w:type="dxa"/>
          </w:tcPr>
          <w:p w:rsidR="001A351B" w:rsidRPr="00C61C0F" w:rsidRDefault="001A351B" w:rsidP="00634D08">
            <w:pPr>
              <w:pStyle w:val="Heading1"/>
              <w:rPr>
                <w:rFonts w:ascii="Comic Sans MS" w:hAnsi="Comic Sans MS"/>
                <w:b/>
                <w:sz w:val="20"/>
                <w:szCs w:val="20"/>
              </w:rPr>
            </w:pPr>
            <w:r w:rsidRPr="00C61C0F">
              <w:rPr>
                <w:rFonts w:ascii="Comic Sans MS" w:hAnsi="Comic Sans MS"/>
                <w:b/>
                <w:sz w:val="20"/>
                <w:szCs w:val="20"/>
              </w:rPr>
              <w:t xml:space="preserve">Tuesday    </w:t>
            </w:r>
          </w:p>
          <w:p w:rsidR="001A351B" w:rsidRPr="009F5C91" w:rsidRDefault="001A351B" w:rsidP="00634D08">
            <w:pPr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GTKY Assignment:</w:t>
            </w:r>
          </w:p>
          <w:p w:rsidR="001A351B" w:rsidRDefault="001A351B" w:rsidP="00634D08">
            <w:pPr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Set up Notebooks:</w:t>
            </w:r>
          </w:p>
          <w:p w:rsidR="001A351B" w:rsidRPr="0095554D" w:rsidRDefault="001A351B" w:rsidP="00634D08">
            <w:pPr>
              <w:rPr>
                <w:rFonts w:ascii="Berlin Sans FB" w:hAnsi="Berlin Sans FB"/>
              </w:rPr>
            </w:pPr>
            <w:r w:rsidRPr="00C67A02">
              <w:rPr>
                <w:rFonts w:ascii="Comic Sans MS" w:hAnsi="Comic Sans MS"/>
                <w:b/>
                <w:i/>
                <w:sz w:val="16"/>
                <w:szCs w:val="16"/>
              </w:rPr>
              <w:t>Class Procedures, Seating Chart, Homework Basket, Week at a Glance, Homework Help</w:t>
            </w:r>
            <w:r w:rsidRPr="00C67A02">
              <w:rPr>
                <w:rFonts w:ascii="Comic Sans MS" w:hAnsi="Comic Sans MS"/>
                <w:b/>
                <w:sz w:val="16"/>
                <w:szCs w:val="16"/>
              </w:rPr>
              <w:t>, etc.</w:t>
            </w:r>
          </w:p>
        </w:tc>
        <w:tc>
          <w:tcPr>
            <w:tcW w:w="2531" w:type="dxa"/>
          </w:tcPr>
          <w:p w:rsidR="001A351B" w:rsidRPr="00A11CB0" w:rsidRDefault="001A351B" w:rsidP="00634D0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1. </w:t>
            </w:r>
            <w:r w:rsidRPr="00A11CB0">
              <w:rPr>
                <w:rFonts w:ascii="Comic Sans MS" w:hAnsi="Comic Sans MS"/>
                <w:b/>
              </w:rPr>
              <w:t>Finish GTKY assignment</w:t>
            </w:r>
          </w:p>
          <w:p w:rsidR="001A351B" w:rsidRPr="0011083E" w:rsidRDefault="001A351B" w:rsidP="00634D08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</w:rPr>
              <w:t xml:space="preserve">2. </w:t>
            </w:r>
            <w:r w:rsidRPr="00A11CB0">
              <w:rPr>
                <w:rFonts w:ascii="Comic Sans MS" w:hAnsi="Comic Sans MS"/>
                <w:b/>
              </w:rPr>
              <w:t>Parent/Guardian S</w:t>
            </w:r>
            <w:r>
              <w:rPr>
                <w:rFonts w:ascii="Comic Sans MS" w:hAnsi="Comic Sans MS"/>
                <w:b/>
              </w:rPr>
              <w:t>ignature for Week at a Glance</w:t>
            </w:r>
            <w:r w:rsidRPr="00A11CB0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1429" w:type="dxa"/>
          </w:tcPr>
          <w:p w:rsidR="001A351B" w:rsidRDefault="001A351B" w:rsidP="00634D0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A351B" w:rsidRDefault="001A351B" w:rsidP="00634D0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631" w:type="dxa"/>
          </w:tcPr>
          <w:p w:rsidR="001A351B" w:rsidRDefault="001A351B" w:rsidP="00634D08">
            <w:pPr>
              <w:rPr>
                <w:rFonts w:ascii="Comic Sans MS" w:hAnsi="Comic Sans MS"/>
                <w:sz w:val="20"/>
              </w:rPr>
            </w:pPr>
          </w:p>
        </w:tc>
      </w:tr>
      <w:tr w:rsidR="001A351B" w:rsidTr="00634D08">
        <w:tc>
          <w:tcPr>
            <w:tcW w:w="4140" w:type="dxa"/>
          </w:tcPr>
          <w:p w:rsidR="001A351B" w:rsidRDefault="001A351B" w:rsidP="00634D08">
            <w:pPr>
              <w:pStyle w:val="Heading1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4A26C1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Wednesday         </w:t>
            </w:r>
          </w:p>
          <w:p w:rsidR="001A351B" w:rsidRDefault="001A351B" w:rsidP="00634D08">
            <w:pPr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A11CB0">
              <w:rPr>
                <w:rFonts w:ascii="Comic Sans MS" w:hAnsi="Comic Sans MS"/>
                <w:b/>
              </w:rPr>
              <w:t>DRP Test-Version #</w:t>
            </w:r>
            <w:r>
              <w:rPr>
                <w:rFonts w:ascii="Comic Sans MS" w:hAnsi="Comic Sans MS"/>
                <w:b/>
              </w:rPr>
              <w:t xml:space="preserve">1 </w:t>
            </w:r>
            <w:r w:rsidRPr="00A11CB0">
              <w:rPr>
                <w:rFonts w:ascii="Comic Sans MS" w:hAnsi="Comic Sans MS"/>
                <w:sz w:val="28"/>
                <w:szCs w:val="28"/>
              </w:rPr>
              <w:t>Syllabus Overview:</w:t>
            </w:r>
          </w:p>
          <w:p w:rsidR="001A351B" w:rsidRPr="00A11CB0" w:rsidRDefault="001A351B" w:rsidP="00634D08">
            <w:pPr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</w:rPr>
              <w:t>SSR PowerPoint Notes</w:t>
            </w:r>
          </w:p>
          <w:p w:rsidR="001A351B" w:rsidRPr="00C67A02" w:rsidRDefault="001A351B" w:rsidP="00634D08">
            <w:pPr>
              <w:rPr>
                <w:rFonts w:ascii="Comic Sans MS" w:hAnsi="Comic Sans MS"/>
                <w:sz w:val="16"/>
                <w:szCs w:val="16"/>
              </w:rPr>
            </w:pPr>
            <w:r w:rsidRPr="00C67A02">
              <w:rPr>
                <w:rFonts w:ascii="Comic Sans MS" w:hAnsi="Comic Sans MS"/>
                <w:b/>
                <w:i/>
                <w:sz w:val="16"/>
                <w:szCs w:val="16"/>
              </w:rPr>
              <w:t>Class Procedures, Seating Chart, Homework Basket, Week at a Glance, Homework Help</w:t>
            </w:r>
            <w:r w:rsidRPr="00C67A02">
              <w:rPr>
                <w:rFonts w:ascii="Comic Sans MS" w:hAnsi="Comic Sans MS"/>
                <w:b/>
                <w:sz w:val="16"/>
                <w:szCs w:val="16"/>
              </w:rPr>
              <w:t>, etc.</w:t>
            </w:r>
          </w:p>
        </w:tc>
        <w:tc>
          <w:tcPr>
            <w:tcW w:w="2531" w:type="dxa"/>
          </w:tcPr>
          <w:p w:rsidR="001A351B" w:rsidRDefault="001A351B" w:rsidP="00634D0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1. Parent/Guardian Signature on </w:t>
            </w:r>
            <w:r w:rsidRPr="00C67A02">
              <w:rPr>
                <w:rFonts w:ascii="Comic Sans MS" w:hAnsi="Comic Sans MS"/>
                <w:b/>
                <w:u w:val="single"/>
              </w:rPr>
              <w:t>Syllabus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67A02">
              <w:rPr>
                <w:rFonts w:ascii="Comic Sans MS" w:hAnsi="Comic Sans MS"/>
                <w:b/>
                <w:u w:val="single"/>
              </w:rPr>
              <w:t>Week at a Glance</w:t>
            </w:r>
            <w:r>
              <w:rPr>
                <w:rFonts w:ascii="Comic Sans MS" w:hAnsi="Comic Sans MS"/>
                <w:b/>
              </w:rPr>
              <w:t xml:space="preserve"> for English</w:t>
            </w:r>
          </w:p>
          <w:p w:rsidR="001A351B" w:rsidRPr="009267B3" w:rsidRDefault="001A351B" w:rsidP="00634D0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</w:rPr>
              <w:t>2. Reading Log</w:t>
            </w:r>
          </w:p>
        </w:tc>
        <w:tc>
          <w:tcPr>
            <w:tcW w:w="1429" w:type="dxa"/>
          </w:tcPr>
          <w:p w:rsidR="001A351B" w:rsidRDefault="001A351B" w:rsidP="00634D0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A351B" w:rsidRDefault="001A351B" w:rsidP="00634D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631" w:type="dxa"/>
          </w:tcPr>
          <w:p w:rsidR="001A351B" w:rsidRDefault="001A351B" w:rsidP="00634D08">
            <w:pPr>
              <w:rPr>
                <w:rFonts w:ascii="Comic Sans MS" w:hAnsi="Comic Sans MS"/>
                <w:sz w:val="28"/>
              </w:rPr>
            </w:pPr>
          </w:p>
        </w:tc>
      </w:tr>
      <w:tr w:rsidR="001A351B" w:rsidTr="00634D08">
        <w:trPr>
          <w:trHeight w:val="1088"/>
        </w:trPr>
        <w:tc>
          <w:tcPr>
            <w:tcW w:w="4140" w:type="dxa"/>
          </w:tcPr>
          <w:p w:rsidR="001A351B" w:rsidRDefault="001A351B" w:rsidP="00634D08">
            <w:pPr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Thursday    </w:t>
            </w:r>
          </w:p>
          <w:p w:rsidR="001A351B" w:rsidRPr="0011083E" w:rsidRDefault="001A351B" w:rsidP="00634D08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Assignment #1-Significant Event in your Life</w:t>
            </w:r>
          </w:p>
        </w:tc>
        <w:tc>
          <w:tcPr>
            <w:tcW w:w="2531" w:type="dxa"/>
          </w:tcPr>
          <w:p w:rsidR="001A351B" w:rsidRPr="00760CA1" w:rsidRDefault="001A351B" w:rsidP="00634D0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 Study for the English 9: #1 Vocabulary Quiz</w:t>
            </w:r>
          </w:p>
          <w:p w:rsidR="001A351B" w:rsidRPr="00760CA1" w:rsidRDefault="001A351B" w:rsidP="00634D0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2. Reading Log</w:t>
            </w:r>
          </w:p>
        </w:tc>
        <w:tc>
          <w:tcPr>
            <w:tcW w:w="1429" w:type="dxa"/>
          </w:tcPr>
          <w:p w:rsidR="001A351B" w:rsidRDefault="001A351B" w:rsidP="00634D0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40" w:type="dxa"/>
          </w:tcPr>
          <w:p w:rsidR="001A351B" w:rsidRDefault="001A351B" w:rsidP="00634D0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631" w:type="dxa"/>
          </w:tcPr>
          <w:p w:rsidR="001A351B" w:rsidRDefault="001A351B" w:rsidP="00634D08">
            <w:pPr>
              <w:rPr>
                <w:rFonts w:ascii="Comic Sans MS" w:hAnsi="Comic Sans MS"/>
                <w:sz w:val="20"/>
              </w:rPr>
            </w:pPr>
          </w:p>
        </w:tc>
      </w:tr>
      <w:tr w:rsidR="001A351B" w:rsidTr="00634D08">
        <w:trPr>
          <w:trHeight w:val="512"/>
        </w:trPr>
        <w:tc>
          <w:tcPr>
            <w:tcW w:w="4140" w:type="dxa"/>
          </w:tcPr>
          <w:p w:rsidR="001A351B" w:rsidRDefault="001A351B" w:rsidP="00634D08">
            <w:pPr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noProof/>
              </w:rPr>
              <w:pict>
                <v:shape id="Freeform 2" o:spid="_x0000_s1026" style="position:absolute;margin-left:-24.3pt;margin-top:-490.55pt;width:19.4pt;height:2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5,164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" path="m613,1326r11,-42l627,1241r-6,-42l610,1160r-18,-37l568,1090r-30,-30l503,1037,563,849r-38,-5l520,842r-12,-1l489,837r-25,-6l435,824r-35,-8l363,806,323,795,281,781,238,767,195,752,154,734,112,716,75,695,39,674,9,650,5,646,,637,2,621,9,596,20,575,34,553,50,530,70,505,93,479r25,-25l146,428r30,-26l209,375r35,-26l280,322r39,-26l359,270r41,-25l443,220r44,-25l532,171r47,-22l626,127r48,-20l722,88,771,71,821,54,870,40,920,28,969,18r49,-8l1067,4,1115,r49,l1211,1r45,5l1281,10r25,7l1327,26r21,12l1366,51r16,17l1397,88r13,20l1437,181r16,86l1455,364r-6,107l1431,584r-24,118l1377,823r-35,121l1303,1062r-38,114l1224,1284r-38,99l1151,1470r-32,74l1094,1602r-18,41l330,1569r29,-89l379,1481r20,l420,1480r19,-3l458,1472r18,-7l494,1458r18,-10l529,1437r15,-13l559,1411r13,-14l584,1380r11,-17l605,1345r8,-19xe" stroked="f">
                  <v:path arrowok="t" o:connecttype="custom" o:connectlocs="105664,217854;105156,203432;100245,190537;91101,179848;95335,144048;88053,142861;82804,142012;73660,139807;61468,136753;47583,132511;33020,127591;18965,121482;6604,114356;847,109606;339,105364;3387,97559;8467,89924;15748,81271;24723,72618;35391,63626;47413,54633;60791,45810;75015,37327;90085,29013;106003,21548;122259,14931;139023,9162;155787,4751;172381,1697;188807,0;205063,170;216916,1697;224705,4411;231309,8653;236559,14931;243332,30710;246380,61759;242316,99086;233172,139637;220641,180188;207264,217854;194903,249412;185251,271809;55880,266210;64177,251279;71120,251109;77555,249752;83651,247376;89577,243813;94657,239402;98891,234142;102447,228204" o:connectangles="0,0,0,0,0,0,0,0,0,0,0,0,0,0,0,0,0,0,0,0,0,0,0,0,0,0,0,0,0,0,0,0,0,0,0,0,0,0,0,0,0,0,0,0,0,0,0,0,0,0,0,0"/>
                </v:shape>
              </w:pict>
            </w:r>
            <w:r w:rsidRPr="004A26C1">
              <w:rPr>
                <w:rFonts w:ascii="Comic Sans MS" w:hAnsi="Comic Sans MS"/>
                <w:b/>
                <w:i/>
                <w:sz w:val="20"/>
                <w:szCs w:val="20"/>
              </w:rPr>
              <w:t>Friday</w:t>
            </w:r>
            <w:r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  </w:t>
            </w:r>
          </w:p>
          <w:p w:rsidR="001A351B" w:rsidRPr="0011083E" w:rsidRDefault="001A351B" w:rsidP="00634D0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11083E">
              <w:rPr>
                <w:rFonts w:ascii="Comic Sans MS" w:hAnsi="Comic Sans MS"/>
                <w:sz w:val="28"/>
                <w:szCs w:val="28"/>
              </w:rPr>
              <w:t>Notes: 4L’s</w:t>
            </w:r>
          </w:p>
          <w:p w:rsidR="001A351B" w:rsidRPr="0011083E" w:rsidRDefault="001A351B" w:rsidP="00634D0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28"/>
                <w:szCs w:val="28"/>
              </w:rPr>
              <w:t>PowerPoint Notes on the Titanic</w:t>
            </w:r>
          </w:p>
          <w:p w:rsidR="001A351B" w:rsidRPr="0011083E" w:rsidRDefault="001A351B" w:rsidP="00634D08">
            <w:pPr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English 9: #1-Vocabulary Quiz</w:t>
            </w:r>
          </w:p>
        </w:tc>
        <w:tc>
          <w:tcPr>
            <w:tcW w:w="2531" w:type="dxa"/>
          </w:tcPr>
          <w:p w:rsidR="001A351B" w:rsidRPr="009267B3" w:rsidRDefault="001A351B" w:rsidP="00634D0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 Reading Log</w:t>
            </w:r>
          </w:p>
        </w:tc>
        <w:tc>
          <w:tcPr>
            <w:tcW w:w="1429" w:type="dxa"/>
          </w:tcPr>
          <w:p w:rsidR="001A351B" w:rsidRPr="00BC6F72" w:rsidRDefault="001A351B" w:rsidP="00634D08">
            <w:pPr>
              <w:jc w:val="center"/>
              <w:rPr>
                <w:rFonts w:ascii="Comic Sans MS" w:hAnsi="Comic Sans MS"/>
              </w:rPr>
            </w:pPr>
            <w:r w:rsidRPr="00E248D7">
              <w:rPr>
                <w:rFonts w:ascii="Comic Sans MS" w:hAnsi="Comic Sans MS"/>
                <w:noProof/>
              </w:rPr>
              <w:pict>
                <v:shape id="Picture 9" o:spid="_x0000_i1030" type="#_x0000_t75" alt="MC900156053[1]" style="width:52.5pt;height:60pt;visibility:visible">
                  <v:imagedata r:id="rId8" o:title=""/>
                </v:shape>
              </w:pict>
            </w:r>
          </w:p>
        </w:tc>
        <w:tc>
          <w:tcPr>
            <w:tcW w:w="1440" w:type="dxa"/>
          </w:tcPr>
          <w:p w:rsidR="001A351B" w:rsidRDefault="001A351B" w:rsidP="00634D08">
            <w:pPr>
              <w:jc w:val="center"/>
              <w:rPr>
                <w:rFonts w:ascii="Comic Sans MS" w:hAnsi="Comic Sans MS"/>
                <w:sz w:val="20"/>
              </w:rPr>
            </w:pPr>
            <w:r w:rsidRPr="00E248D7">
              <w:rPr>
                <w:rFonts w:ascii="Comic Sans MS" w:hAnsi="Comic Sans MS"/>
                <w:noProof/>
                <w:sz w:val="20"/>
              </w:rPr>
              <w:pict>
                <v:shape id="Picture 10" o:spid="_x0000_i1031" type="#_x0000_t75" alt="MC900156053[1]" style="width:54pt;height:60pt;visibility:visible">
                  <v:imagedata r:id="rId8" o:title=""/>
                </v:shape>
              </w:pict>
            </w:r>
          </w:p>
        </w:tc>
        <w:tc>
          <w:tcPr>
            <w:tcW w:w="1631" w:type="dxa"/>
          </w:tcPr>
          <w:p w:rsidR="001A351B" w:rsidRDefault="001A351B" w:rsidP="00634D08">
            <w:pPr>
              <w:jc w:val="center"/>
              <w:rPr>
                <w:rFonts w:ascii="Comic Sans MS" w:hAnsi="Comic Sans MS"/>
                <w:sz w:val="20"/>
              </w:rPr>
            </w:pPr>
            <w:r w:rsidRPr="00E248D7">
              <w:rPr>
                <w:rFonts w:ascii="Comic Sans MS" w:hAnsi="Comic Sans MS"/>
                <w:noProof/>
                <w:sz w:val="20"/>
              </w:rPr>
              <w:pict>
                <v:shape id="Picture 11" o:spid="_x0000_i1032" type="#_x0000_t75" alt="MC900156053[1]" style="width:52.5pt;height:60pt;visibility:visible">
                  <v:imagedata r:id="rId8" o:title=""/>
                </v:shape>
              </w:pict>
            </w:r>
          </w:p>
        </w:tc>
      </w:tr>
      <w:tr w:rsidR="001A351B" w:rsidTr="00634D08">
        <w:trPr>
          <w:trHeight w:val="70"/>
        </w:trPr>
        <w:tc>
          <w:tcPr>
            <w:tcW w:w="4140" w:type="dxa"/>
          </w:tcPr>
          <w:p w:rsidR="001A351B" w:rsidRDefault="001A351B" w:rsidP="00634D08">
            <w:pPr>
              <w:rPr>
                <w:rFonts w:ascii="Comic Sans MS" w:hAnsi="Comic Sans MS"/>
                <w:sz w:val="16"/>
                <w:szCs w:val="16"/>
              </w:rPr>
            </w:pPr>
            <w:r w:rsidRPr="00FB2B55">
              <w:rPr>
                <w:rFonts w:ascii="Comic Sans MS" w:hAnsi="Comic Sans MS"/>
                <w:b/>
                <w:sz w:val="20"/>
                <w:szCs w:val="20"/>
              </w:rPr>
              <w:t>Signature</w:t>
            </w:r>
            <w:r w:rsidRPr="004A2126">
              <w:rPr>
                <w:rFonts w:ascii="Comic Sans MS" w:hAnsi="Comic Sans MS"/>
                <w:sz w:val="16"/>
                <w:szCs w:val="16"/>
              </w:rPr>
              <w:t>___</w:t>
            </w:r>
            <w:r>
              <w:rPr>
                <w:rFonts w:ascii="Comic Sans MS" w:hAnsi="Comic Sans MS"/>
                <w:sz w:val="16"/>
                <w:szCs w:val="16"/>
              </w:rPr>
              <w:t>_______</w:t>
            </w:r>
            <w:r w:rsidRPr="004A2126">
              <w:rPr>
                <w:rFonts w:ascii="Comic Sans MS" w:hAnsi="Comic Sans MS"/>
                <w:sz w:val="16"/>
                <w:szCs w:val="16"/>
              </w:rPr>
              <w:t>_________</w:t>
            </w:r>
            <w:r>
              <w:rPr>
                <w:rFonts w:ascii="Comic Sans MS" w:hAnsi="Comic Sans MS"/>
                <w:sz w:val="16"/>
                <w:szCs w:val="16"/>
              </w:rPr>
              <w:t>_________</w:t>
            </w:r>
            <w:r w:rsidRPr="004A2126">
              <w:rPr>
                <w:rFonts w:ascii="Comic Sans MS" w:hAnsi="Comic Sans MS"/>
                <w:sz w:val="16"/>
                <w:szCs w:val="16"/>
              </w:rPr>
              <w:t xml:space="preserve">_ </w:t>
            </w:r>
          </w:p>
          <w:p w:rsidR="001A351B" w:rsidRPr="00C0345D" w:rsidRDefault="001A351B" w:rsidP="00634D08">
            <w:pPr>
              <w:rPr>
                <w:rFonts w:ascii="Comic Sans MS" w:hAnsi="Comic Sans MS"/>
                <w:sz w:val="16"/>
                <w:szCs w:val="16"/>
              </w:rPr>
            </w:pPr>
            <w:r w:rsidRPr="004A2126">
              <w:rPr>
                <w:rFonts w:ascii="Comic Sans MS" w:hAnsi="Comic Sans MS"/>
                <w:sz w:val="16"/>
                <w:szCs w:val="16"/>
              </w:rPr>
              <w:t>Add 2 points if your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4A2126">
              <w:rPr>
                <w:rFonts w:ascii="Comic Sans MS" w:hAnsi="Comic Sans MS"/>
                <w:sz w:val="16"/>
                <w:szCs w:val="16"/>
              </w:rPr>
              <w:t>parent/guardian signed the Week at a Glance</w:t>
            </w:r>
          </w:p>
        </w:tc>
        <w:tc>
          <w:tcPr>
            <w:tcW w:w="2531" w:type="dxa"/>
          </w:tcPr>
          <w:p w:rsidR="001A351B" w:rsidRPr="00566434" w:rsidRDefault="001A351B" w:rsidP="00634D08">
            <w:pPr>
              <w:pStyle w:val="BalloonText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9" w:type="dxa"/>
          </w:tcPr>
          <w:p w:rsidR="001A351B" w:rsidRPr="006E4658" w:rsidRDefault="001A351B" w:rsidP="00634D08">
            <w:pPr>
              <w:rPr>
                <w:b/>
                <w:i/>
                <w:sz w:val="52"/>
                <w:szCs w:val="52"/>
              </w:rPr>
            </w:pPr>
            <w:r>
              <w:rPr>
                <w:rFonts w:ascii="Comic Sans MS" w:hAnsi="Comic Sans MS"/>
                <w:sz w:val="20"/>
              </w:rPr>
              <w:t>Points Earned</w:t>
            </w:r>
            <w:r>
              <w:rPr>
                <w:rFonts w:ascii="Comic Sans MS" w:hAnsi="Comic Sans MS"/>
                <w:sz w:val="52"/>
                <w:szCs w:val="52"/>
              </w:rPr>
              <w:t xml:space="preserve">                     </w:t>
            </w:r>
            <w:r>
              <w:rPr>
                <w:rFonts w:ascii="Comic Sans MS" w:hAnsi="Comic Sans MS"/>
                <w:sz w:val="56"/>
                <w:szCs w:val="56"/>
              </w:rPr>
              <w:t xml:space="preserve">    </w:t>
            </w:r>
          </w:p>
          <w:p w:rsidR="001A351B" w:rsidRDefault="001A351B" w:rsidP="00634D08">
            <w:pPr>
              <w:rPr>
                <w:b/>
                <w:i/>
              </w:rPr>
            </w:pPr>
            <w:r>
              <w:rPr>
                <w:b/>
                <w:i/>
              </w:rPr>
              <w:t>_______</w:t>
            </w:r>
          </w:p>
          <w:p w:rsidR="001A351B" w:rsidRPr="00B96F2A" w:rsidRDefault="001A351B" w:rsidP="00634D0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9 pts.</w:t>
            </w:r>
          </w:p>
        </w:tc>
        <w:tc>
          <w:tcPr>
            <w:tcW w:w="3071" w:type="dxa"/>
            <w:gridSpan w:val="2"/>
          </w:tcPr>
          <w:p w:rsidR="001A351B" w:rsidRDefault="001A351B" w:rsidP="00634D08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110D9C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 xml:space="preserve"> Quote of the Week</w:t>
            </w:r>
          </w:p>
          <w:p w:rsidR="001A351B" w:rsidRPr="00442743" w:rsidRDefault="001A351B" w:rsidP="00634D08">
            <w:pPr>
              <w:jc w:val="center"/>
              <w:rPr>
                <w:rFonts w:ascii="Comic Sans MS" w:hAnsi="Comic Sans MS"/>
                <w:b/>
                <w:i/>
              </w:rPr>
            </w:pPr>
            <w:r w:rsidRPr="00442743">
              <w:rPr>
                <w:rFonts w:ascii="Comic Sans MS" w:hAnsi="Comic Sans MS"/>
                <w:b/>
                <w:i/>
              </w:rPr>
              <w:t>If things go wrong, don’t go with them.</w:t>
            </w:r>
          </w:p>
          <w:p w:rsidR="001A351B" w:rsidRPr="004459E9" w:rsidRDefault="001A351B" w:rsidP="00634D0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-Roger Babson</w:t>
            </w:r>
          </w:p>
        </w:tc>
      </w:tr>
    </w:tbl>
    <w:p w:rsidR="001A351B" w:rsidRDefault="001A351B"/>
    <w:sectPr w:rsidR="001A351B" w:rsidSect="00897509">
      <w:pgSz w:w="12240" w:h="15840"/>
      <w:pgMar w:top="45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dy">
    <w:altName w:val="Zapfino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altName w:val="Lucida Sans Unicode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398"/>
    <w:multiLevelType w:val="hybridMultilevel"/>
    <w:tmpl w:val="76F88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9174D7"/>
    <w:multiLevelType w:val="hybridMultilevel"/>
    <w:tmpl w:val="FD6A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509"/>
    <w:rsid w:val="0011083E"/>
    <w:rsid w:val="00110D9C"/>
    <w:rsid w:val="001A20B5"/>
    <w:rsid w:val="001A351B"/>
    <w:rsid w:val="003C4B0C"/>
    <w:rsid w:val="00413161"/>
    <w:rsid w:val="00442743"/>
    <w:rsid w:val="004459E9"/>
    <w:rsid w:val="004A2126"/>
    <w:rsid w:val="004A26C1"/>
    <w:rsid w:val="00566434"/>
    <w:rsid w:val="00606E9C"/>
    <w:rsid w:val="0063251F"/>
    <w:rsid w:val="00634D08"/>
    <w:rsid w:val="00664D5E"/>
    <w:rsid w:val="006B6096"/>
    <w:rsid w:val="006E4658"/>
    <w:rsid w:val="00760CA1"/>
    <w:rsid w:val="00897509"/>
    <w:rsid w:val="009267B3"/>
    <w:rsid w:val="0095554D"/>
    <w:rsid w:val="009A25EC"/>
    <w:rsid w:val="009F5C91"/>
    <w:rsid w:val="00A11CB0"/>
    <w:rsid w:val="00A51A70"/>
    <w:rsid w:val="00B96F2A"/>
    <w:rsid w:val="00BC6F72"/>
    <w:rsid w:val="00BD5493"/>
    <w:rsid w:val="00C0345D"/>
    <w:rsid w:val="00C61C0F"/>
    <w:rsid w:val="00C67A02"/>
    <w:rsid w:val="00CA042F"/>
    <w:rsid w:val="00E037EE"/>
    <w:rsid w:val="00E248D7"/>
    <w:rsid w:val="00F03453"/>
    <w:rsid w:val="00F96768"/>
    <w:rsid w:val="00FB2B55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09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7509"/>
    <w:pPr>
      <w:keepNext/>
      <w:outlineLvl w:val="0"/>
    </w:pPr>
    <w:rPr>
      <w:rFonts w:ascii="Andy" w:hAnsi="Andy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7509"/>
    <w:rPr>
      <w:rFonts w:ascii="Andy" w:hAnsi="Andy" w:cs="Times New Roman"/>
      <w:sz w:val="28"/>
    </w:rPr>
  </w:style>
  <w:style w:type="paragraph" w:styleId="Title">
    <w:name w:val="Title"/>
    <w:basedOn w:val="Normal"/>
    <w:link w:val="TitleChar"/>
    <w:uiPriority w:val="99"/>
    <w:qFormat/>
    <w:rsid w:val="00897509"/>
    <w:pPr>
      <w:jc w:val="center"/>
    </w:pPr>
    <w:rPr>
      <w:rFonts w:ascii="Comic Sans MS" w:hAnsi="Comic Sans MS"/>
      <w:sz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897509"/>
    <w:rPr>
      <w:rFonts w:ascii="Comic Sans MS" w:hAnsi="Comic Sans MS" w:cs="Times New Roman"/>
      <w:sz w:val="48"/>
    </w:rPr>
  </w:style>
  <w:style w:type="paragraph" w:styleId="BalloonText">
    <w:name w:val="Balloon Text"/>
    <w:basedOn w:val="Normal"/>
    <w:link w:val="BalloonTextChar"/>
    <w:uiPriority w:val="99"/>
    <w:semiHidden/>
    <w:rsid w:val="00897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5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7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198</Words>
  <Characters>1130</Characters>
  <Application>Microsoft Office Outlook</Application>
  <DocSecurity>0</DocSecurity>
  <Lines>0</Lines>
  <Paragraphs>0</Paragraphs>
  <ScaleCrop>false</ScaleCrop>
  <Company>Magnolia Science Academy 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Week at a Glance</dc:title>
  <dc:subject/>
  <dc:creator>Helene Burns</dc:creator>
  <cp:keywords/>
  <dc:description/>
  <cp:lastModifiedBy>lausd_user</cp:lastModifiedBy>
  <cp:revision>2</cp:revision>
  <cp:lastPrinted>2014-08-14T17:02:00Z</cp:lastPrinted>
  <dcterms:created xsi:type="dcterms:W3CDTF">2014-08-14T17:02:00Z</dcterms:created>
  <dcterms:modified xsi:type="dcterms:W3CDTF">2014-08-14T17:02:00Z</dcterms:modified>
</cp:coreProperties>
</file>