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" w:tblpY="-1420"/>
        <w:tblW w:w="12064" w:type="dxa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4" w:space="0" w:color="99CCFF"/>
          <w:insideV w:val="single" w:sz="4" w:space="0" w:color="99CCFF"/>
        </w:tblBorders>
        <w:tblLook w:val="01E0"/>
      </w:tblPr>
      <w:tblGrid>
        <w:gridCol w:w="1384"/>
        <w:gridCol w:w="10680"/>
      </w:tblGrid>
      <w:tr w:rsidR="00BB4C4D" w:rsidTr="000B136E">
        <w:trPr>
          <w:trHeight w:val="367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Pr="000B136E" w:rsidRDefault="00BB4C4D" w:rsidP="000B136E">
            <w:pPr>
              <w:jc w:val="right"/>
              <w:rPr>
                <w:b/>
              </w:rPr>
            </w:pPr>
            <w:r>
              <w:rPr>
                <w:b/>
              </w:rPr>
              <w:t>10/13</w:t>
            </w:r>
            <w:r w:rsidRPr="000B136E">
              <w:rPr>
                <w:b/>
              </w:rPr>
              <w:t>/2011</w:t>
            </w:r>
          </w:p>
        </w:tc>
      </w:tr>
      <w:tr w:rsidR="00BB4C4D" w:rsidTr="000B136E">
        <w:trPr>
          <w:trHeight w:val="395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Pr="00D02581" w:rsidRDefault="00BB4C4D" w:rsidP="000B136E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“It’s Off to Work We Go!”</w:t>
            </w:r>
          </w:p>
        </w:tc>
      </w:tr>
      <w:tr w:rsidR="00BB4C4D" w:rsidTr="000B136E">
        <w:trPr>
          <w:trHeight w:val="367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Pr="00DE551A" w:rsidRDefault="00BB4C4D" w:rsidP="000B136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(Use p. 244-245)</w:t>
            </w:r>
          </w:p>
        </w:tc>
      </w:tr>
      <w:tr w:rsidR="00BB4C4D" w:rsidTr="000B136E">
        <w:trPr>
          <w:trHeight w:val="367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Pr="00D02581" w:rsidRDefault="00BB4C4D" w:rsidP="00D02581">
            <w:pPr>
              <w:pStyle w:val="ListParagraph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* </w:t>
            </w:r>
            <w:r w:rsidRPr="00DE551A">
              <w:rPr>
                <w:sz w:val="40"/>
                <w:szCs w:val="40"/>
                <w:u w:val="single"/>
              </w:rPr>
              <w:t>Steel Mills:</w:t>
            </w:r>
          </w:p>
        </w:tc>
      </w:tr>
      <w:tr w:rsidR="00BB4C4D" w:rsidTr="000B136E">
        <w:trPr>
          <w:trHeight w:val="367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Pr="00D02581" w:rsidRDefault="00BB4C4D" w:rsidP="000B136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*</w:t>
            </w:r>
            <w:r w:rsidRPr="00DE551A">
              <w:rPr>
                <w:sz w:val="40"/>
                <w:szCs w:val="40"/>
                <w:u w:val="single"/>
              </w:rPr>
              <w:t>Seamstresses:</w:t>
            </w:r>
          </w:p>
        </w:tc>
      </w:tr>
      <w:tr w:rsidR="00BB4C4D" w:rsidTr="000B136E">
        <w:trPr>
          <w:trHeight w:val="395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Pr="00DE551A" w:rsidRDefault="00BB4C4D" w:rsidP="000B136E">
            <w:pPr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</w:rPr>
              <w:t>*</w:t>
            </w:r>
            <w:r>
              <w:rPr>
                <w:sz w:val="40"/>
                <w:szCs w:val="40"/>
                <w:u w:val="single"/>
              </w:rPr>
              <w:t>Workers have no:</w:t>
            </w:r>
          </w:p>
        </w:tc>
      </w:tr>
      <w:tr w:rsidR="00BB4C4D" w:rsidTr="000B136E">
        <w:trPr>
          <w:trHeight w:val="367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Pr="00D02581" w:rsidRDefault="00BB4C4D" w:rsidP="00D02581">
            <w:pPr>
              <w:pStyle w:val="ListParagraph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*</w:t>
            </w:r>
            <w:r w:rsidRPr="00DE551A">
              <w:rPr>
                <w:sz w:val="40"/>
                <w:szCs w:val="40"/>
                <w:u w:val="single"/>
              </w:rPr>
              <w:t>Work Environment:</w:t>
            </w:r>
          </w:p>
        </w:tc>
      </w:tr>
      <w:tr w:rsidR="00BB4C4D" w:rsidTr="000B136E">
        <w:trPr>
          <w:trHeight w:val="395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Pr="00D02581" w:rsidRDefault="00BB4C4D" w:rsidP="000B136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*</w:t>
            </w:r>
            <w:r w:rsidRPr="00DE551A">
              <w:rPr>
                <w:sz w:val="40"/>
                <w:szCs w:val="40"/>
                <w:u w:val="single"/>
              </w:rPr>
              <w:t>Sweatshops:</w:t>
            </w:r>
          </w:p>
        </w:tc>
      </w:tr>
      <w:tr w:rsidR="00BB4C4D" w:rsidTr="000B136E">
        <w:trPr>
          <w:trHeight w:val="367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Pr="00D02581" w:rsidRDefault="00BB4C4D" w:rsidP="000B136E">
            <w:pPr>
              <w:rPr>
                <w:sz w:val="40"/>
                <w:szCs w:val="40"/>
              </w:rPr>
            </w:pPr>
          </w:p>
        </w:tc>
      </w:tr>
      <w:tr w:rsidR="00BB4C4D" w:rsidTr="000B136E">
        <w:trPr>
          <w:trHeight w:val="367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Pr="00D02581" w:rsidRDefault="00BB4C4D" w:rsidP="00D02581">
            <w:pPr>
              <w:pStyle w:val="ListParagraph"/>
              <w:ind w:left="0"/>
              <w:rPr>
                <w:sz w:val="40"/>
                <w:szCs w:val="40"/>
              </w:rPr>
            </w:pPr>
          </w:p>
        </w:tc>
      </w:tr>
      <w:tr w:rsidR="00BB4C4D" w:rsidTr="000B136E">
        <w:trPr>
          <w:trHeight w:val="367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Pr="00D02581" w:rsidRDefault="00BB4C4D" w:rsidP="000B136E">
            <w:pPr>
              <w:rPr>
                <w:sz w:val="40"/>
                <w:szCs w:val="40"/>
              </w:rPr>
            </w:pPr>
          </w:p>
        </w:tc>
      </w:tr>
      <w:tr w:rsidR="00BB4C4D" w:rsidTr="000B136E">
        <w:trPr>
          <w:trHeight w:val="395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0B136E"/>
        </w:tc>
      </w:tr>
      <w:tr w:rsidR="00BB4C4D" w:rsidTr="000B136E">
        <w:trPr>
          <w:trHeight w:val="367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D02581">
            <w:pPr>
              <w:pStyle w:val="ListParagraph"/>
              <w:ind w:left="0"/>
            </w:pPr>
          </w:p>
        </w:tc>
      </w:tr>
      <w:tr w:rsidR="00BB4C4D" w:rsidTr="000B136E">
        <w:trPr>
          <w:trHeight w:val="395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0B136E"/>
        </w:tc>
      </w:tr>
      <w:tr w:rsidR="00BB4C4D" w:rsidTr="000B136E">
        <w:trPr>
          <w:trHeight w:val="367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0B136E"/>
        </w:tc>
      </w:tr>
      <w:tr w:rsidR="00BB4C4D" w:rsidTr="000B136E">
        <w:trPr>
          <w:trHeight w:val="367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D02581">
            <w:pPr>
              <w:pStyle w:val="ListParagraph"/>
              <w:ind w:left="0"/>
            </w:pPr>
          </w:p>
        </w:tc>
      </w:tr>
      <w:tr w:rsidR="00BB4C4D" w:rsidTr="000B136E">
        <w:trPr>
          <w:trHeight w:val="367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0B136E"/>
        </w:tc>
      </w:tr>
      <w:tr w:rsidR="00BB4C4D" w:rsidTr="000B136E">
        <w:trPr>
          <w:trHeight w:val="395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0B136E"/>
        </w:tc>
      </w:tr>
      <w:tr w:rsidR="00BB4C4D" w:rsidTr="000B136E">
        <w:trPr>
          <w:trHeight w:val="367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D02581">
            <w:pPr>
              <w:pStyle w:val="ListParagraph"/>
              <w:ind w:left="0"/>
            </w:pPr>
          </w:p>
        </w:tc>
      </w:tr>
      <w:tr w:rsidR="00BB4C4D" w:rsidTr="000B136E">
        <w:trPr>
          <w:trHeight w:val="395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0B136E"/>
        </w:tc>
      </w:tr>
      <w:tr w:rsidR="00BB4C4D" w:rsidTr="000B136E">
        <w:trPr>
          <w:trHeight w:val="367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0B136E"/>
        </w:tc>
      </w:tr>
      <w:tr w:rsidR="00BB4C4D" w:rsidTr="000B136E">
        <w:trPr>
          <w:trHeight w:val="367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D02581">
            <w:pPr>
              <w:pStyle w:val="ListParagraph"/>
              <w:ind w:left="0"/>
            </w:pPr>
          </w:p>
        </w:tc>
      </w:tr>
      <w:tr w:rsidR="00BB4C4D" w:rsidTr="000B136E">
        <w:trPr>
          <w:trHeight w:val="367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0B136E"/>
        </w:tc>
      </w:tr>
      <w:tr w:rsidR="00BB4C4D" w:rsidTr="000B136E">
        <w:trPr>
          <w:trHeight w:val="395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0B136E"/>
        </w:tc>
      </w:tr>
      <w:tr w:rsidR="00BB4C4D" w:rsidTr="000B136E">
        <w:trPr>
          <w:trHeight w:val="367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D02581">
            <w:pPr>
              <w:pStyle w:val="ListParagraph"/>
              <w:ind w:left="0"/>
            </w:pPr>
          </w:p>
        </w:tc>
      </w:tr>
      <w:tr w:rsidR="00BB4C4D" w:rsidTr="000B136E">
        <w:trPr>
          <w:trHeight w:val="395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0B136E"/>
        </w:tc>
      </w:tr>
      <w:tr w:rsidR="00BB4C4D" w:rsidTr="000B136E">
        <w:trPr>
          <w:trHeight w:val="367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0B136E"/>
        </w:tc>
      </w:tr>
      <w:tr w:rsidR="00BB4C4D" w:rsidTr="000B136E">
        <w:trPr>
          <w:trHeight w:val="367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0B136E"/>
        </w:tc>
      </w:tr>
      <w:tr w:rsidR="00BB4C4D" w:rsidTr="000B136E">
        <w:trPr>
          <w:trHeight w:val="367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0B136E"/>
        </w:tc>
      </w:tr>
      <w:tr w:rsidR="00BB4C4D" w:rsidTr="000B136E">
        <w:trPr>
          <w:trHeight w:val="395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0B136E"/>
        </w:tc>
      </w:tr>
      <w:tr w:rsidR="00BB4C4D" w:rsidTr="000B136E">
        <w:trPr>
          <w:trHeight w:val="395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0B136E"/>
        </w:tc>
      </w:tr>
      <w:tr w:rsidR="00BB4C4D" w:rsidTr="000B136E">
        <w:trPr>
          <w:trHeight w:val="395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0B136E"/>
        </w:tc>
      </w:tr>
      <w:tr w:rsidR="00BB4C4D" w:rsidTr="000B136E">
        <w:trPr>
          <w:trHeight w:val="395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0B136E"/>
        </w:tc>
      </w:tr>
      <w:tr w:rsidR="00BB4C4D" w:rsidTr="000B136E">
        <w:trPr>
          <w:trHeight w:val="395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0B136E"/>
        </w:tc>
      </w:tr>
      <w:tr w:rsidR="00BB4C4D" w:rsidTr="000B136E">
        <w:trPr>
          <w:trHeight w:val="395"/>
        </w:trPr>
        <w:tc>
          <w:tcPr>
            <w:tcW w:w="1384" w:type="dxa"/>
            <w:tcBorders>
              <w:left w:val="nil"/>
              <w:right w:val="single" w:sz="4" w:space="0" w:color="FF0000"/>
            </w:tcBorders>
          </w:tcPr>
          <w:p w:rsidR="00BB4C4D" w:rsidRDefault="00BB4C4D" w:rsidP="000B136E"/>
        </w:tc>
        <w:tc>
          <w:tcPr>
            <w:tcW w:w="10680" w:type="dxa"/>
            <w:tcBorders>
              <w:left w:val="single" w:sz="4" w:space="0" w:color="FF0000"/>
            </w:tcBorders>
          </w:tcPr>
          <w:p w:rsidR="00BB4C4D" w:rsidRDefault="00BB4C4D" w:rsidP="000B136E"/>
        </w:tc>
      </w:tr>
    </w:tbl>
    <w:p w:rsidR="00BB4C4D" w:rsidRDefault="00BB4C4D" w:rsidP="00C63C21">
      <w:r>
        <w:rPr>
          <w:noProof/>
          <w:lang w:val="en-US" w:eastAsia="en-US"/>
        </w:rPr>
        <w:pict>
          <v:rect id="_x0000_s1026" style="position:absolute;margin-left:-113.6pt;margin-top:618.25pt;width:620pt;height:16.35pt;z-index:251654656;mso-position-horizontal-relative:text;mso-position-vertical-relative:text" strokecolor="#9cf"/>
        </w:pict>
      </w:r>
    </w:p>
    <w:p w:rsidR="00BB4C4D" w:rsidRDefault="00BB4C4D" w:rsidP="00C63C21">
      <w:r>
        <w:rPr>
          <w:noProof/>
          <w:lang w:val="en-US" w:eastAsia="en-US"/>
        </w:rPr>
        <w:pict>
          <v:rect id="_x0000_s1027" style="position:absolute;margin-left:-101.6pt;margin-top:14.6pt;width:620pt;height:11pt;z-index:251655680" strokecolor="#9cf"/>
        </w:pict>
      </w:r>
      <w:r>
        <w:rPr>
          <w:noProof/>
          <w:lang w:val="en-US" w:eastAsia="en-US"/>
        </w:rPr>
        <w:pict>
          <v:rect id="_x0000_s1028" style="position:absolute;margin-left:-102.6pt;margin-top:125.6pt;width:620pt;height:21pt;z-index:251653632" strokecolor="#9cf"/>
        </w:pict>
      </w:r>
      <w:r>
        <w:rPr>
          <w:noProof/>
          <w:lang w:val="en-US" w:eastAsia="en-US"/>
        </w:rPr>
        <w:pict>
          <v:rect id="_x0000_s1029" style="position:absolute;margin-left:-92.6pt;margin-top:145.6pt;width:620pt;height:21pt;z-index:251661824"/>
        </w:pict>
      </w:r>
      <w:r>
        <w:rPr>
          <w:noProof/>
          <w:lang w:val="en-US" w:eastAsia="en-US"/>
        </w:rPr>
        <w:pict>
          <v:rect id="_x0000_s1030" style="position:absolute;margin-left:-101.6pt;margin-top:64.6pt;width:620pt;height:21pt;z-index:251658752" strokecolor="#9cf"/>
        </w:pict>
      </w:r>
      <w:r>
        <w:rPr>
          <w:noProof/>
          <w:lang w:val="en-US" w:eastAsia="en-US"/>
        </w:rPr>
        <w:pict>
          <v:rect id="_x0000_s1031" style="position:absolute;margin-left:-91.6pt;margin-top:84.6pt;width:620pt;height:21pt;z-index:251659776" strokecolor="#9cf"/>
        </w:pict>
      </w:r>
      <w:r>
        <w:rPr>
          <w:noProof/>
          <w:lang w:val="en-US" w:eastAsia="en-US"/>
        </w:rPr>
        <w:pict>
          <v:rect id="_x0000_s1032" style="position:absolute;margin-left:-113.6pt;margin-top:44.6pt;width:620pt;height:21pt;z-index:251657728" strokecolor="#9cf"/>
        </w:pict>
      </w:r>
      <w:r>
        <w:rPr>
          <w:noProof/>
          <w:lang w:val="en-US" w:eastAsia="en-US"/>
        </w:rPr>
        <w:pict>
          <v:line id="_x0000_s1033" style="position:absolute;z-index:251660800" from="-27pt,-16pt" to="-27pt,154pt" strokecolor="red"/>
        </w:pict>
      </w:r>
      <w:r>
        <w:rPr>
          <w:noProof/>
          <w:lang w:val="en-US" w:eastAsia="en-US"/>
        </w:rPr>
        <w:pict>
          <v:rect id="_x0000_s1034" style="position:absolute;margin-left:-91.6pt;margin-top:24.6pt;width:620pt;height:21pt;z-index:251656704" strokecolor="#9cf"/>
        </w:pict>
      </w:r>
    </w:p>
    <w:sectPr w:rsidR="00BB4C4D" w:rsidSect="004474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¡Ps2OcuA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906E0"/>
    <w:multiLevelType w:val="hybridMultilevel"/>
    <w:tmpl w:val="F998EDD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attachedTemplate r:id="rId1"/>
  <w:stylePaneFormatFilter w:val="3F01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276"/>
    <w:rsid w:val="00010C0A"/>
    <w:rsid w:val="00037B45"/>
    <w:rsid w:val="000B136E"/>
    <w:rsid w:val="001B3352"/>
    <w:rsid w:val="002E774A"/>
    <w:rsid w:val="00354A4B"/>
    <w:rsid w:val="003F3583"/>
    <w:rsid w:val="0044740D"/>
    <w:rsid w:val="006831B0"/>
    <w:rsid w:val="007A687C"/>
    <w:rsid w:val="00864628"/>
    <w:rsid w:val="008810D6"/>
    <w:rsid w:val="00910896"/>
    <w:rsid w:val="0098574C"/>
    <w:rsid w:val="009B6868"/>
    <w:rsid w:val="009E095C"/>
    <w:rsid w:val="00B72A23"/>
    <w:rsid w:val="00BB4C4D"/>
    <w:rsid w:val="00C116BC"/>
    <w:rsid w:val="00C63C21"/>
    <w:rsid w:val="00D02581"/>
    <w:rsid w:val="00D913F2"/>
    <w:rsid w:val="00DE551A"/>
    <w:rsid w:val="00EA750D"/>
    <w:rsid w:val="00FC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40D"/>
    <w:rPr>
      <w:sz w:val="24"/>
      <w:szCs w:val="24"/>
      <w:lang w:val="en-GB"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3C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C12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iak's\AppData\Local\Temp\TS03000537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TS030005376</Template>
  <TotalTime>205</TotalTime>
  <Pages>2</Pages>
  <Words>36</Words>
  <Characters>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Janiak</dc:creator>
  <cp:keywords/>
  <dc:description/>
  <cp:lastModifiedBy>PLHS</cp:lastModifiedBy>
  <cp:revision>3</cp:revision>
  <cp:lastPrinted>2008-02-09T15:31:00Z</cp:lastPrinted>
  <dcterms:created xsi:type="dcterms:W3CDTF">2011-10-02T20:52:00Z</dcterms:created>
  <dcterms:modified xsi:type="dcterms:W3CDTF">2011-10-12T21:25:00Z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TC300053769990</vt:lpwstr>
  </property>
</Properties>
</file>