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4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00"/>
        <w:gridCol w:w="900"/>
        <w:gridCol w:w="3600"/>
        <w:gridCol w:w="1260"/>
        <w:gridCol w:w="1620"/>
        <w:gridCol w:w="2160"/>
      </w:tblGrid>
      <w:tr w:rsidR="003237BD" w:rsidRPr="00A83978" w:rsidTr="00463987">
        <w:tc>
          <w:tcPr>
            <w:tcW w:w="900" w:type="dxa"/>
          </w:tcPr>
          <w:p w:rsidR="003237BD" w:rsidRPr="00A83978" w:rsidRDefault="003237BD" w:rsidP="00A839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 #</w:t>
            </w:r>
          </w:p>
        </w:tc>
        <w:tc>
          <w:tcPr>
            <w:tcW w:w="900" w:type="dxa"/>
          </w:tcPr>
          <w:p w:rsidR="003237BD" w:rsidRPr="00A83978" w:rsidRDefault="003237BD" w:rsidP="00A839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83978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3600" w:type="dxa"/>
          </w:tcPr>
          <w:p w:rsidR="003237BD" w:rsidRPr="00A83978" w:rsidRDefault="003237BD" w:rsidP="00A8397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83978">
              <w:rPr>
                <w:b/>
                <w:sz w:val="24"/>
                <w:szCs w:val="24"/>
              </w:rPr>
              <w:t>Assignment</w:t>
            </w:r>
          </w:p>
        </w:tc>
        <w:tc>
          <w:tcPr>
            <w:tcW w:w="1260" w:type="dxa"/>
          </w:tcPr>
          <w:p w:rsidR="003237BD" w:rsidRPr="00A83978" w:rsidRDefault="003237BD" w:rsidP="00A83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978">
              <w:rPr>
                <w:rFonts w:ascii="Times New Roman" w:hAnsi="Times New Roman"/>
                <w:b/>
                <w:sz w:val="24"/>
                <w:szCs w:val="24"/>
              </w:rPr>
              <w:t>Points Possible</w:t>
            </w:r>
          </w:p>
        </w:tc>
        <w:tc>
          <w:tcPr>
            <w:tcW w:w="1620" w:type="dxa"/>
          </w:tcPr>
          <w:p w:rsidR="003237BD" w:rsidRPr="00A83978" w:rsidRDefault="003237BD" w:rsidP="00A8397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B7B5F">
              <w:rPr>
                <w:b/>
                <w:sz w:val="24"/>
                <w:szCs w:val="24"/>
                <w:u w:val="single"/>
              </w:rPr>
              <w:t>Self Grade</w:t>
            </w:r>
            <w:r w:rsidRPr="00A83978">
              <w:rPr>
                <w:b/>
                <w:sz w:val="24"/>
                <w:szCs w:val="24"/>
              </w:rPr>
              <w:t xml:space="preserve"> (YOU</w:t>
            </w:r>
            <w:r>
              <w:rPr>
                <w:b/>
                <w:sz w:val="24"/>
                <w:szCs w:val="24"/>
              </w:rPr>
              <w:t xml:space="preserve"> grade at home</w:t>
            </w:r>
            <w:r w:rsidRPr="00A83978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160" w:type="dxa"/>
          </w:tcPr>
          <w:p w:rsidR="003237BD" w:rsidRPr="00936452" w:rsidRDefault="003237BD" w:rsidP="00A83978">
            <w:pPr>
              <w:spacing w:after="0" w:line="240" w:lineRule="auto"/>
              <w:rPr>
                <w:rFonts w:ascii="Arial Black" w:hAnsi="Arial Black"/>
                <w:b/>
                <w:i/>
                <w:sz w:val="24"/>
                <w:szCs w:val="24"/>
              </w:rPr>
            </w:pPr>
            <w:r w:rsidRPr="00936452">
              <w:rPr>
                <w:rFonts w:ascii="Arial Black" w:hAnsi="Arial Black"/>
                <w:b/>
                <w:i/>
                <w:sz w:val="24"/>
                <w:szCs w:val="24"/>
              </w:rPr>
              <w:t>Graded Points (Graded in class)</w:t>
            </w:r>
          </w:p>
        </w:tc>
      </w:tr>
      <w:tr w:rsidR="003237BD" w:rsidRPr="00A83978" w:rsidTr="00463987">
        <w:tc>
          <w:tcPr>
            <w:tcW w:w="900" w:type="dxa"/>
          </w:tcPr>
          <w:p w:rsidR="003237BD" w:rsidRDefault="003237BD" w:rsidP="00A8397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3237BD" w:rsidRPr="00A83978" w:rsidRDefault="003237BD" w:rsidP="00A83978">
            <w:pPr>
              <w:spacing w:after="0" w:line="240" w:lineRule="auto"/>
              <w:jc w:val="center"/>
            </w:pPr>
            <w:r>
              <w:t>3/17</w:t>
            </w:r>
          </w:p>
        </w:tc>
        <w:tc>
          <w:tcPr>
            <w:tcW w:w="3600" w:type="dxa"/>
          </w:tcPr>
          <w:p w:rsidR="003237BD" w:rsidRPr="000B7B5F" w:rsidRDefault="003237BD" w:rsidP="00A83978">
            <w:pPr>
              <w:spacing w:after="0" w:line="240" w:lineRule="auto"/>
            </w:pPr>
            <w:r>
              <w:t>1930s Cover Page</w:t>
            </w:r>
          </w:p>
        </w:tc>
        <w:tc>
          <w:tcPr>
            <w:tcW w:w="1260" w:type="dxa"/>
          </w:tcPr>
          <w:p w:rsidR="003237BD" w:rsidRPr="00A83978" w:rsidRDefault="003237BD" w:rsidP="00A83978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620" w:type="dxa"/>
          </w:tcPr>
          <w:p w:rsidR="003237BD" w:rsidRPr="00A83978" w:rsidRDefault="003237BD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3237BD" w:rsidRPr="00A83978" w:rsidRDefault="003237BD" w:rsidP="00A83978">
            <w:pPr>
              <w:spacing w:after="0" w:line="240" w:lineRule="auto"/>
            </w:pPr>
          </w:p>
        </w:tc>
      </w:tr>
      <w:tr w:rsidR="003237BD" w:rsidRPr="00A83978" w:rsidTr="00463987">
        <w:tc>
          <w:tcPr>
            <w:tcW w:w="900" w:type="dxa"/>
          </w:tcPr>
          <w:p w:rsidR="003237BD" w:rsidRDefault="003237BD" w:rsidP="00A8397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00" w:type="dxa"/>
          </w:tcPr>
          <w:p w:rsidR="003237BD" w:rsidRPr="00A83978" w:rsidRDefault="003237BD" w:rsidP="00A83978">
            <w:pPr>
              <w:spacing w:after="0" w:line="240" w:lineRule="auto"/>
              <w:jc w:val="center"/>
            </w:pPr>
            <w:r>
              <w:t>2/28</w:t>
            </w:r>
          </w:p>
        </w:tc>
        <w:tc>
          <w:tcPr>
            <w:tcW w:w="3600" w:type="dxa"/>
          </w:tcPr>
          <w:p w:rsidR="003237BD" w:rsidRPr="00ED5F35" w:rsidRDefault="003237BD" w:rsidP="00A83978">
            <w:pPr>
              <w:spacing w:after="0" w:line="240" w:lineRule="auto"/>
            </w:pPr>
            <w:r>
              <w:t>The Nation’s Sick Economy</w:t>
            </w:r>
          </w:p>
        </w:tc>
        <w:tc>
          <w:tcPr>
            <w:tcW w:w="1260" w:type="dxa"/>
          </w:tcPr>
          <w:p w:rsidR="003237BD" w:rsidRPr="00A83978" w:rsidRDefault="003237BD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20" w:type="dxa"/>
          </w:tcPr>
          <w:p w:rsidR="003237BD" w:rsidRPr="00A83978" w:rsidRDefault="003237BD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3237BD" w:rsidRPr="00A83978" w:rsidRDefault="003237BD" w:rsidP="00A83978">
            <w:pPr>
              <w:spacing w:after="0" w:line="240" w:lineRule="auto"/>
            </w:pPr>
          </w:p>
        </w:tc>
      </w:tr>
      <w:tr w:rsidR="003237BD" w:rsidRPr="00A83978" w:rsidTr="00463987">
        <w:tc>
          <w:tcPr>
            <w:tcW w:w="900" w:type="dxa"/>
          </w:tcPr>
          <w:p w:rsidR="003237BD" w:rsidRDefault="003237BD" w:rsidP="00A83978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00" w:type="dxa"/>
          </w:tcPr>
          <w:p w:rsidR="003237BD" w:rsidRPr="00A83978" w:rsidRDefault="003237BD" w:rsidP="00A83978">
            <w:pPr>
              <w:spacing w:after="0" w:line="240" w:lineRule="auto"/>
              <w:jc w:val="center"/>
            </w:pPr>
            <w:r>
              <w:t>3/1</w:t>
            </w:r>
          </w:p>
        </w:tc>
        <w:tc>
          <w:tcPr>
            <w:tcW w:w="3600" w:type="dxa"/>
          </w:tcPr>
          <w:p w:rsidR="003237BD" w:rsidRPr="00A83978" w:rsidRDefault="003237BD" w:rsidP="00A83978">
            <w:pPr>
              <w:spacing w:after="0" w:line="240" w:lineRule="auto"/>
            </w:pPr>
            <w:r>
              <w:t>The 1929 Stock Market Crash</w:t>
            </w:r>
          </w:p>
        </w:tc>
        <w:tc>
          <w:tcPr>
            <w:tcW w:w="1260" w:type="dxa"/>
          </w:tcPr>
          <w:p w:rsidR="003237BD" w:rsidRPr="00A83978" w:rsidRDefault="003237BD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20" w:type="dxa"/>
          </w:tcPr>
          <w:p w:rsidR="003237BD" w:rsidRPr="00A83978" w:rsidRDefault="003237BD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3237BD" w:rsidRPr="00A83978" w:rsidRDefault="003237BD" w:rsidP="00A83978">
            <w:pPr>
              <w:spacing w:after="0" w:line="240" w:lineRule="auto"/>
            </w:pPr>
          </w:p>
        </w:tc>
      </w:tr>
      <w:tr w:rsidR="003237BD" w:rsidRPr="00A83978" w:rsidTr="00463987">
        <w:tc>
          <w:tcPr>
            <w:tcW w:w="900" w:type="dxa"/>
          </w:tcPr>
          <w:p w:rsidR="003237BD" w:rsidRDefault="003237BD" w:rsidP="00A83978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3237BD" w:rsidRDefault="003237BD" w:rsidP="00A83978">
            <w:pPr>
              <w:spacing w:after="0" w:line="240" w:lineRule="auto"/>
              <w:jc w:val="center"/>
            </w:pPr>
            <w:r>
              <w:t>3/1</w:t>
            </w:r>
          </w:p>
        </w:tc>
        <w:tc>
          <w:tcPr>
            <w:tcW w:w="3600" w:type="dxa"/>
          </w:tcPr>
          <w:p w:rsidR="003237BD" w:rsidRDefault="003237BD" w:rsidP="00A83978">
            <w:pPr>
              <w:spacing w:after="0" w:line="240" w:lineRule="auto"/>
            </w:pPr>
            <w:r>
              <w:t>Journal Write # 1</w:t>
            </w:r>
          </w:p>
        </w:tc>
        <w:tc>
          <w:tcPr>
            <w:tcW w:w="1260" w:type="dxa"/>
          </w:tcPr>
          <w:p w:rsidR="003237BD" w:rsidRDefault="003237BD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20" w:type="dxa"/>
          </w:tcPr>
          <w:p w:rsidR="003237BD" w:rsidRPr="00A83978" w:rsidRDefault="003237BD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3237BD" w:rsidRPr="00A83978" w:rsidRDefault="003237BD" w:rsidP="00A83978">
            <w:pPr>
              <w:spacing w:after="0" w:line="240" w:lineRule="auto"/>
            </w:pPr>
          </w:p>
        </w:tc>
      </w:tr>
      <w:tr w:rsidR="003237BD" w:rsidRPr="00A83978" w:rsidTr="00463987">
        <w:tc>
          <w:tcPr>
            <w:tcW w:w="900" w:type="dxa"/>
          </w:tcPr>
          <w:p w:rsidR="003237BD" w:rsidRDefault="003237BD" w:rsidP="00A83978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900" w:type="dxa"/>
          </w:tcPr>
          <w:p w:rsidR="003237BD" w:rsidRPr="00A83978" w:rsidRDefault="003237BD" w:rsidP="00A83978">
            <w:pPr>
              <w:spacing w:after="0" w:line="240" w:lineRule="auto"/>
              <w:jc w:val="center"/>
            </w:pPr>
            <w:r>
              <w:t>3/2</w:t>
            </w:r>
          </w:p>
        </w:tc>
        <w:tc>
          <w:tcPr>
            <w:tcW w:w="3600" w:type="dxa"/>
          </w:tcPr>
          <w:p w:rsidR="003237BD" w:rsidRPr="00A83978" w:rsidRDefault="003237BD" w:rsidP="00A83978">
            <w:pPr>
              <w:spacing w:after="0" w:line="240" w:lineRule="auto"/>
            </w:pPr>
            <w:r>
              <w:t>Financial Collapse</w:t>
            </w:r>
          </w:p>
        </w:tc>
        <w:tc>
          <w:tcPr>
            <w:tcW w:w="1260" w:type="dxa"/>
          </w:tcPr>
          <w:p w:rsidR="003237BD" w:rsidRPr="00A83978" w:rsidRDefault="003237BD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620" w:type="dxa"/>
          </w:tcPr>
          <w:p w:rsidR="003237BD" w:rsidRPr="00A83978" w:rsidRDefault="003237BD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3237BD" w:rsidRPr="00A83978" w:rsidRDefault="003237BD" w:rsidP="00A83978">
            <w:pPr>
              <w:spacing w:after="0" w:line="240" w:lineRule="auto"/>
            </w:pPr>
          </w:p>
        </w:tc>
      </w:tr>
      <w:tr w:rsidR="003237BD" w:rsidRPr="00A83978" w:rsidTr="00463987">
        <w:tc>
          <w:tcPr>
            <w:tcW w:w="900" w:type="dxa"/>
          </w:tcPr>
          <w:p w:rsidR="003237BD" w:rsidRDefault="003237BD" w:rsidP="00A83978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3237BD" w:rsidRDefault="003237BD" w:rsidP="00A83978">
            <w:pPr>
              <w:spacing w:after="0" w:line="240" w:lineRule="auto"/>
              <w:jc w:val="center"/>
            </w:pPr>
            <w:r>
              <w:t>3/2</w:t>
            </w:r>
          </w:p>
        </w:tc>
        <w:tc>
          <w:tcPr>
            <w:tcW w:w="3600" w:type="dxa"/>
          </w:tcPr>
          <w:p w:rsidR="003237BD" w:rsidRDefault="003237BD" w:rsidP="00A83978">
            <w:pPr>
              <w:spacing w:after="0" w:line="240" w:lineRule="auto"/>
            </w:pPr>
            <w:r>
              <w:t>Journal Write # 2</w:t>
            </w:r>
          </w:p>
        </w:tc>
        <w:tc>
          <w:tcPr>
            <w:tcW w:w="1260" w:type="dxa"/>
          </w:tcPr>
          <w:p w:rsidR="003237BD" w:rsidRPr="00A83978" w:rsidRDefault="003237BD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20" w:type="dxa"/>
          </w:tcPr>
          <w:p w:rsidR="003237BD" w:rsidRPr="00A83978" w:rsidRDefault="003237BD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3237BD" w:rsidRPr="00A83978" w:rsidRDefault="003237BD" w:rsidP="00A83978">
            <w:pPr>
              <w:spacing w:after="0" w:line="240" w:lineRule="auto"/>
            </w:pPr>
          </w:p>
        </w:tc>
      </w:tr>
      <w:tr w:rsidR="003237BD" w:rsidRPr="00A83978" w:rsidTr="00463987">
        <w:tc>
          <w:tcPr>
            <w:tcW w:w="900" w:type="dxa"/>
          </w:tcPr>
          <w:p w:rsidR="003237BD" w:rsidRDefault="003237BD" w:rsidP="00A83978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900" w:type="dxa"/>
          </w:tcPr>
          <w:p w:rsidR="003237BD" w:rsidRPr="00A83978" w:rsidRDefault="003237BD" w:rsidP="00A83978">
            <w:pPr>
              <w:spacing w:after="0" w:line="240" w:lineRule="auto"/>
              <w:jc w:val="center"/>
            </w:pPr>
            <w:r>
              <w:t>3/3</w:t>
            </w:r>
          </w:p>
        </w:tc>
        <w:tc>
          <w:tcPr>
            <w:tcW w:w="3600" w:type="dxa"/>
          </w:tcPr>
          <w:p w:rsidR="003237BD" w:rsidRPr="00A83978" w:rsidRDefault="003237BD" w:rsidP="00A83978">
            <w:pPr>
              <w:spacing w:after="0" w:line="240" w:lineRule="auto"/>
            </w:pPr>
            <w:r>
              <w:t>Hardship and Suffering photo analysis</w:t>
            </w:r>
          </w:p>
        </w:tc>
        <w:tc>
          <w:tcPr>
            <w:tcW w:w="1260" w:type="dxa"/>
          </w:tcPr>
          <w:p w:rsidR="003237BD" w:rsidRPr="00A83978" w:rsidRDefault="003237BD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620" w:type="dxa"/>
          </w:tcPr>
          <w:p w:rsidR="003237BD" w:rsidRPr="00A83978" w:rsidRDefault="003237BD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3237BD" w:rsidRPr="00A83978" w:rsidRDefault="003237BD" w:rsidP="00A83978">
            <w:pPr>
              <w:spacing w:after="0" w:line="240" w:lineRule="auto"/>
            </w:pPr>
          </w:p>
        </w:tc>
      </w:tr>
      <w:tr w:rsidR="003237BD" w:rsidRPr="00A83978" w:rsidTr="00463987">
        <w:tc>
          <w:tcPr>
            <w:tcW w:w="900" w:type="dxa"/>
          </w:tcPr>
          <w:p w:rsidR="003237BD" w:rsidRDefault="003237BD" w:rsidP="00A83978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900" w:type="dxa"/>
          </w:tcPr>
          <w:p w:rsidR="003237BD" w:rsidRPr="00A83978" w:rsidRDefault="003237BD" w:rsidP="00C60CAB">
            <w:pPr>
              <w:spacing w:after="0" w:line="240" w:lineRule="auto"/>
              <w:jc w:val="center"/>
            </w:pPr>
            <w:r>
              <w:t>3/4</w:t>
            </w:r>
          </w:p>
        </w:tc>
        <w:tc>
          <w:tcPr>
            <w:tcW w:w="3600" w:type="dxa"/>
          </w:tcPr>
          <w:p w:rsidR="003237BD" w:rsidRPr="00A83978" w:rsidRDefault="003237BD" w:rsidP="00A83978">
            <w:pPr>
              <w:spacing w:after="0" w:line="240" w:lineRule="auto"/>
            </w:pPr>
            <w:r>
              <w:t xml:space="preserve">The Dust Bowl </w:t>
            </w:r>
          </w:p>
        </w:tc>
        <w:tc>
          <w:tcPr>
            <w:tcW w:w="1260" w:type="dxa"/>
          </w:tcPr>
          <w:p w:rsidR="003237BD" w:rsidRPr="00A83978" w:rsidRDefault="003237BD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620" w:type="dxa"/>
          </w:tcPr>
          <w:p w:rsidR="003237BD" w:rsidRPr="00A83978" w:rsidRDefault="003237BD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3237BD" w:rsidRPr="00A83978" w:rsidRDefault="003237BD" w:rsidP="00A83978">
            <w:pPr>
              <w:spacing w:after="0" w:line="240" w:lineRule="auto"/>
            </w:pPr>
          </w:p>
        </w:tc>
      </w:tr>
      <w:tr w:rsidR="003237BD" w:rsidRPr="00A83978" w:rsidTr="00463987">
        <w:tc>
          <w:tcPr>
            <w:tcW w:w="900" w:type="dxa"/>
          </w:tcPr>
          <w:p w:rsidR="003237BD" w:rsidRDefault="003237BD" w:rsidP="00A83978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3237BD" w:rsidRDefault="003237BD" w:rsidP="00C60CAB">
            <w:pPr>
              <w:spacing w:after="0" w:line="240" w:lineRule="auto"/>
              <w:jc w:val="center"/>
            </w:pPr>
            <w:r>
              <w:t>3/4</w:t>
            </w:r>
          </w:p>
        </w:tc>
        <w:tc>
          <w:tcPr>
            <w:tcW w:w="3600" w:type="dxa"/>
          </w:tcPr>
          <w:p w:rsidR="003237BD" w:rsidRDefault="003237BD" w:rsidP="00A83978">
            <w:pPr>
              <w:spacing w:after="0" w:line="240" w:lineRule="auto"/>
            </w:pPr>
            <w:r>
              <w:t>Journal Write # 3</w:t>
            </w:r>
          </w:p>
        </w:tc>
        <w:tc>
          <w:tcPr>
            <w:tcW w:w="1260" w:type="dxa"/>
          </w:tcPr>
          <w:p w:rsidR="003237BD" w:rsidRPr="00A83978" w:rsidRDefault="003237BD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20" w:type="dxa"/>
          </w:tcPr>
          <w:p w:rsidR="003237BD" w:rsidRPr="00A83978" w:rsidRDefault="003237BD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3237BD" w:rsidRPr="00A83978" w:rsidRDefault="003237BD" w:rsidP="00A83978">
            <w:pPr>
              <w:spacing w:after="0" w:line="240" w:lineRule="auto"/>
            </w:pPr>
          </w:p>
        </w:tc>
      </w:tr>
      <w:tr w:rsidR="003237BD" w:rsidRPr="00A83978" w:rsidTr="00463987">
        <w:tc>
          <w:tcPr>
            <w:tcW w:w="900" w:type="dxa"/>
          </w:tcPr>
          <w:p w:rsidR="003237BD" w:rsidRDefault="003237BD" w:rsidP="00A83978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900" w:type="dxa"/>
          </w:tcPr>
          <w:p w:rsidR="003237BD" w:rsidRPr="00A83978" w:rsidRDefault="003237BD" w:rsidP="00A83978">
            <w:pPr>
              <w:spacing w:after="0" w:line="240" w:lineRule="auto"/>
              <w:jc w:val="center"/>
            </w:pPr>
            <w:r>
              <w:t>3/8</w:t>
            </w:r>
          </w:p>
        </w:tc>
        <w:tc>
          <w:tcPr>
            <w:tcW w:w="3600" w:type="dxa"/>
          </w:tcPr>
          <w:p w:rsidR="003237BD" w:rsidRPr="00ED5F35" w:rsidRDefault="003237BD" w:rsidP="00A83978">
            <w:pPr>
              <w:spacing w:after="0" w:line="240" w:lineRule="auto"/>
            </w:pPr>
            <w:r>
              <w:t>Dust Bowl Refugees</w:t>
            </w:r>
          </w:p>
        </w:tc>
        <w:tc>
          <w:tcPr>
            <w:tcW w:w="1260" w:type="dxa"/>
          </w:tcPr>
          <w:p w:rsidR="003237BD" w:rsidRPr="00A83978" w:rsidRDefault="003237BD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20" w:type="dxa"/>
          </w:tcPr>
          <w:p w:rsidR="003237BD" w:rsidRPr="00A83978" w:rsidRDefault="003237BD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3237BD" w:rsidRPr="00A83978" w:rsidRDefault="003237BD" w:rsidP="00A83978">
            <w:pPr>
              <w:spacing w:after="0" w:line="240" w:lineRule="auto"/>
            </w:pPr>
          </w:p>
        </w:tc>
      </w:tr>
      <w:tr w:rsidR="003237BD" w:rsidRPr="00A83978" w:rsidTr="00463987">
        <w:tc>
          <w:tcPr>
            <w:tcW w:w="900" w:type="dxa"/>
          </w:tcPr>
          <w:p w:rsidR="003237BD" w:rsidRDefault="003237BD" w:rsidP="00A83978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3237BD" w:rsidRDefault="003237BD" w:rsidP="00A83978">
            <w:pPr>
              <w:spacing w:after="0" w:line="240" w:lineRule="auto"/>
              <w:jc w:val="center"/>
            </w:pPr>
            <w:r>
              <w:t>3/8</w:t>
            </w:r>
          </w:p>
        </w:tc>
        <w:tc>
          <w:tcPr>
            <w:tcW w:w="3600" w:type="dxa"/>
          </w:tcPr>
          <w:p w:rsidR="003237BD" w:rsidRDefault="003237BD" w:rsidP="00A83978">
            <w:pPr>
              <w:spacing w:after="0" w:line="240" w:lineRule="auto"/>
            </w:pPr>
            <w:r>
              <w:t>Journal Write # 4</w:t>
            </w:r>
          </w:p>
        </w:tc>
        <w:tc>
          <w:tcPr>
            <w:tcW w:w="1260" w:type="dxa"/>
          </w:tcPr>
          <w:p w:rsidR="003237BD" w:rsidRDefault="003237BD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20" w:type="dxa"/>
          </w:tcPr>
          <w:p w:rsidR="003237BD" w:rsidRPr="00A83978" w:rsidRDefault="003237BD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3237BD" w:rsidRPr="00A83978" w:rsidRDefault="003237BD" w:rsidP="00A83978">
            <w:pPr>
              <w:spacing w:after="0" w:line="240" w:lineRule="auto"/>
            </w:pPr>
          </w:p>
        </w:tc>
      </w:tr>
      <w:tr w:rsidR="003237BD" w:rsidRPr="00A83978" w:rsidTr="00463987">
        <w:tc>
          <w:tcPr>
            <w:tcW w:w="900" w:type="dxa"/>
          </w:tcPr>
          <w:p w:rsidR="003237BD" w:rsidRDefault="003237BD" w:rsidP="00A83978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900" w:type="dxa"/>
          </w:tcPr>
          <w:p w:rsidR="003237BD" w:rsidRPr="00A83978" w:rsidRDefault="003237BD" w:rsidP="00A83978">
            <w:pPr>
              <w:spacing w:after="0" w:line="240" w:lineRule="auto"/>
              <w:jc w:val="center"/>
            </w:pPr>
            <w:r>
              <w:t>3/9</w:t>
            </w:r>
          </w:p>
        </w:tc>
        <w:tc>
          <w:tcPr>
            <w:tcW w:w="3600" w:type="dxa"/>
          </w:tcPr>
          <w:p w:rsidR="003237BD" w:rsidRPr="00ED5F35" w:rsidRDefault="003237BD" w:rsidP="00A83978">
            <w:pPr>
              <w:spacing w:after="0" w:line="240" w:lineRule="auto"/>
            </w:pPr>
            <w:smartTag w:uri="urn:schemas-microsoft-com:office:smarttags" w:element="place">
              <w:smartTag w:uri="urn:schemas-microsoft-com:office:smarttags" w:element="City">
                <w:r>
                  <w:t>Hoover</w:t>
                </w:r>
              </w:smartTag>
            </w:smartTag>
            <w:r>
              <w:t xml:space="preserve"> gives a dam?</w:t>
            </w:r>
          </w:p>
        </w:tc>
        <w:tc>
          <w:tcPr>
            <w:tcW w:w="1260" w:type="dxa"/>
          </w:tcPr>
          <w:p w:rsidR="003237BD" w:rsidRPr="00A83978" w:rsidRDefault="003237BD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20" w:type="dxa"/>
          </w:tcPr>
          <w:p w:rsidR="003237BD" w:rsidRPr="00A83978" w:rsidRDefault="003237BD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3237BD" w:rsidRPr="00A83978" w:rsidRDefault="003237BD" w:rsidP="00A83978">
            <w:pPr>
              <w:spacing w:after="0" w:line="240" w:lineRule="auto"/>
            </w:pPr>
          </w:p>
        </w:tc>
      </w:tr>
      <w:tr w:rsidR="003237BD" w:rsidRPr="00A83978" w:rsidTr="00463987">
        <w:tc>
          <w:tcPr>
            <w:tcW w:w="900" w:type="dxa"/>
          </w:tcPr>
          <w:p w:rsidR="003237BD" w:rsidRDefault="003237BD" w:rsidP="00A83978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3237BD" w:rsidRDefault="003237BD" w:rsidP="00A83978">
            <w:pPr>
              <w:spacing w:after="0" w:line="240" w:lineRule="auto"/>
              <w:jc w:val="center"/>
            </w:pPr>
            <w:r>
              <w:t>3/9</w:t>
            </w:r>
          </w:p>
        </w:tc>
        <w:tc>
          <w:tcPr>
            <w:tcW w:w="3600" w:type="dxa"/>
          </w:tcPr>
          <w:p w:rsidR="003237BD" w:rsidRDefault="003237BD" w:rsidP="00A83978">
            <w:pPr>
              <w:spacing w:after="0" w:line="240" w:lineRule="auto"/>
            </w:pPr>
            <w:r>
              <w:t>Journal Write # 5</w:t>
            </w:r>
          </w:p>
        </w:tc>
        <w:tc>
          <w:tcPr>
            <w:tcW w:w="1260" w:type="dxa"/>
          </w:tcPr>
          <w:p w:rsidR="003237BD" w:rsidRDefault="003237BD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20" w:type="dxa"/>
          </w:tcPr>
          <w:p w:rsidR="003237BD" w:rsidRPr="00A83978" w:rsidRDefault="003237BD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3237BD" w:rsidRPr="00A83978" w:rsidRDefault="003237BD" w:rsidP="00A83978">
            <w:pPr>
              <w:spacing w:after="0" w:line="240" w:lineRule="auto"/>
            </w:pPr>
          </w:p>
        </w:tc>
      </w:tr>
      <w:tr w:rsidR="003237BD" w:rsidRPr="00A83978" w:rsidTr="00463987">
        <w:tc>
          <w:tcPr>
            <w:tcW w:w="900" w:type="dxa"/>
          </w:tcPr>
          <w:p w:rsidR="003237BD" w:rsidRDefault="003237BD" w:rsidP="00A83978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900" w:type="dxa"/>
          </w:tcPr>
          <w:p w:rsidR="003237BD" w:rsidRPr="00A83978" w:rsidRDefault="003237BD" w:rsidP="00A83978">
            <w:pPr>
              <w:spacing w:after="0" w:line="240" w:lineRule="auto"/>
              <w:jc w:val="center"/>
            </w:pPr>
            <w:r>
              <w:t>3/10</w:t>
            </w:r>
          </w:p>
        </w:tc>
        <w:tc>
          <w:tcPr>
            <w:tcW w:w="3600" w:type="dxa"/>
          </w:tcPr>
          <w:p w:rsidR="003237BD" w:rsidRPr="00A83978" w:rsidRDefault="003237BD" w:rsidP="00A83978">
            <w:pPr>
              <w:spacing w:after="0" w:line="240" w:lineRule="auto"/>
            </w:pPr>
            <w:r>
              <w:t>FDR to the rescue!</w:t>
            </w:r>
          </w:p>
        </w:tc>
        <w:tc>
          <w:tcPr>
            <w:tcW w:w="1260" w:type="dxa"/>
          </w:tcPr>
          <w:p w:rsidR="003237BD" w:rsidRPr="00A83978" w:rsidRDefault="003237BD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620" w:type="dxa"/>
          </w:tcPr>
          <w:p w:rsidR="003237BD" w:rsidRPr="00A83978" w:rsidRDefault="003237BD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3237BD" w:rsidRPr="00A83978" w:rsidRDefault="003237BD" w:rsidP="00A83978">
            <w:pPr>
              <w:spacing w:after="0" w:line="240" w:lineRule="auto"/>
            </w:pPr>
          </w:p>
        </w:tc>
      </w:tr>
      <w:tr w:rsidR="003237BD" w:rsidRPr="00A83978" w:rsidTr="00463987">
        <w:tc>
          <w:tcPr>
            <w:tcW w:w="900" w:type="dxa"/>
          </w:tcPr>
          <w:p w:rsidR="003237BD" w:rsidRDefault="003237BD" w:rsidP="00A83978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3237BD" w:rsidRDefault="003237BD" w:rsidP="00A83978">
            <w:pPr>
              <w:spacing w:after="0" w:line="240" w:lineRule="auto"/>
              <w:jc w:val="center"/>
            </w:pPr>
            <w:r>
              <w:t>3/10</w:t>
            </w:r>
          </w:p>
        </w:tc>
        <w:tc>
          <w:tcPr>
            <w:tcW w:w="3600" w:type="dxa"/>
          </w:tcPr>
          <w:p w:rsidR="003237BD" w:rsidRDefault="003237BD" w:rsidP="00A83978">
            <w:pPr>
              <w:spacing w:after="0" w:line="240" w:lineRule="auto"/>
            </w:pPr>
            <w:r>
              <w:t>Journal Write # 6</w:t>
            </w:r>
          </w:p>
        </w:tc>
        <w:tc>
          <w:tcPr>
            <w:tcW w:w="1260" w:type="dxa"/>
          </w:tcPr>
          <w:p w:rsidR="003237BD" w:rsidRPr="00A83978" w:rsidRDefault="003237BD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20" w:type="dxa"/>
          </w:tcPr>
          <w:p w:rsidR="003237BD" w:rsidRPr="00A83978" w:rsidRDefault="003237BD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3237BD" w:rsidRPr="00A83978" w:rsidRDefault="003237BD" w:rsidP="00A83978">
            <w:pPr>
              <w:spacing w:after="0" w:line="240" w:lineRule="auto"/>
            </w:pPr>
          </w:p>
        </w:tc>
      </w:tr>
      <w:tr w:rsidR="003237BD" w:rsidRPr="00A83978" w:rsidTr="00463987">
        <w:tc>
          <w:tcPr>
            <w:tcW w:w="900" w:type="dxa"/>
          </w:tcPr>
          <w:p w:rsidR="003237BD" w:rsidRDefault="003237BD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900" w:type="dxa"/>
          </w:tcPr>
          <w:p w:rsidR="003237BD" w:rsidRPr="00A83978" w:rsidRDefault="003237BD" w:rsidP="00A83978">
            <w:pPr>
              <w:spacing w:after="0" w:line="240" w:lineRule="auto"/>
              <w:jc w:val="center"/>
            </w:pPr>
            <w:r>
              <w:t>3/11</w:t>
            </w:r>
          </w:p>
        </w:tc>
        <w:tc>
          <w:tcPr>
            <w:tcW w:w="3600" w:type="dxa"/>
          </w:tcPr>
          <w:p w:rsidR="003237BD" w:rsidRPr="00097C8B" w:rsidRDefault="003237BD" w:rsidP="00A83978">
            <w:pPr>
              <w:spacing w:after="0" w:line="240" w:lineRule="auto"/>
            </w:pPr>
            <w:r>
              <w:t>New Deal Matrix Chart</w:t>
            </w:r>
          </w:p>
        </w:tc>
        <w:tc>
          <w:tcPr>
            <w:tcW w:w="1260" w:type="dxa"/>
          </w:tcPr>
          <w:p w:rsidR="003237BD" w:rsidRPr="00A83978" w:rsidRDefault="003237BD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20" w:type="dxa"/>
          </w:tcPr>
          <w:p w:rsidR="003237BD" w:rsidRPr="00A83978" w:rsidRDefault="003237BD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3237BD" w:rsidRPr="00A83978" w:rsidRDefault="003237BD" w:rsidP="00A83978">
            <w:pPr>
              <w:spacing w:after="0" w:line="240" w:lineRule="auto"/>
            </w:pPr>
          </w:p>
        </w:tc>
      </w:tr>
      <w:tr w:rsidR="003237BD" w:rsidRPr="00A83978" w:rsidTr="00463987">
        <w:tc>
          <w:tcPr>
            <w:tcW w:w="900" w:type="dxa"/>
          </w:tcPr>
          <w:p w:rsidR="003237BD" w:rsidRDefault="003237BD" w:rsidP="00A83978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900" w:type="dxa"/>
          </w:tcPr>
          <w:p w:rsidR="003237BD" w:rsidRPr="00A83978" w:rsidRDefault="003237BD" w:rsidP="00A83978">
            <w:pPr>
              <w:spacing w:after="0" w:line="240" w:lineRule="auto"/>
              <w:jc w:val="center"/>
            </w:pPr>
            <w:r>
              <w:t>3/14</w:t>
            </w:r>
          </w:p>
        </w:tc>
        <w:tc>
          <w:tcPr>
            <w:tcW w:w="3600" w:type="dxa"/>
          </w:tcPr>
          <w:p w:rsidR="003237BD" w:rsidRPr="00A83978" w:rsidRDefault="003237BD" w:rsidP="00A83978">
            <w:pPr>
              <w:spacing w:after="0" w:line="240" w:lineRule="auto"/>
            </w:pPr>
            <w:r>
              <w:t>Who benefits from the New Deal?</w:t>
            </w:r>
          </w:p>
        </w:tc>
        <w:tc>
          <w:tcPr>
            <w:tcW w:w="1260" w:type="dxa"/>
          </w:tcPr>
          <w:p w:rsidR="003237BD" w:rsidRPr="00A83978" w:rsidRDefault="003237BD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620" w:type="dxa"/>
          </w:tcPr>
          <w:p w:rsidR="003237BD" w:rsidRPr="00A83978" w:rsidRDefault="003237BD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3237BD" w:rsidRPr="00A83978" w:rsidRDefault="003237BD" w:rsidP="00A83978">
            <w:pPr>
              <w:spacing w:after="0" w:line="240" w:lineRule="auto"/>
            </w:pPr>
          </w:p>
        </w:tc>
      </w:tr>
      <w:tr w:rsidR="003237BD" w:rsidRPr="00A83978" w:rsidTr="00463987">
        <w:tc>
          <w:tcPr>
            <w:tcW w:w="900" w:type="dxa"/>
          </w:tcPr>
          <w:p w:rsidR="003237BD" w:rsidRDefault="003237BD" w:rsidP="00A83978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3237BD" w:rsidRDefault="003237BD" w:rsidP="00A83978">
            <w:pPr>
              <w:spacing w:after="0" w:line="240" w:lineRule="auto"/>
              <w:jc w:val="center"/>
            </w:pPr>
            <w:r>
              <w:t>3/14</w:t>
            </w:r>
          </w:p>
        </w:tc>
        <w:tc>
          <w:tcPr>
            <w:tcW w:w="3600" w:type="dxa"/>
          </w:tcPr>
          <w:p w:rsidR="003237BD" w:rsidRDefault="003237BD" w:rsidP="00A83978">
            <w:pPr>
              <w:spacing w:after="0" w:line="240" w:lineRule="auto"/>
            </w:pPr>
            <w:r>
              <w:t>Journal Write #7</w:t>
            </w:r>
          </w:p>
        </w:tc>
        <w:tc>
          <w:tcPr>
            <w:tcW w:w="1260" w:type="dxa"/>
          </w:tcPr>
          <w:p w:rsidR="003237BD" w:rsidRPr="00A83978" w:rsidRDefault="003237BD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20" w:type="dxa"/>
          </w:tcPr>
          <w:p w:rsidR="003237BD" w:rsidRPr="00A83978" w:rsidRDefault="003237BD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3237BD" w:rsidRPr="00A83978" w:rsidRDefault="003237BD" w:rsidP="00A83978">
            <w:pPr>
              <w:spacing w:after="0" w:line="240" w:lineRule="auto"/>
            </w:pPr>
          </w:p>
        </w:tc>
      </w:tr>
      <w:tr w:rsidR="003237BD" w:rsidRPr="00A83978" w:rsidTr="00463987">
        <w:tc>
          <w:tcPr>
            <w:tcW w:w="900" w:type="dxa"/>
          </w:tcPr>
          <w:p w:rsidR="003237BD" w:rsidRDefault="003237BD" w:rsidP="00A83978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900" w:type="dxa"/>
          </w:tcPr>
          <w:p w:rsidR="003237BD" w:rsidRPr="00097C8B" w:rsidRDefault="003237BD" w:rsidP="00A83978">
            <w:pPr>
              <w:spacing w:after="0" w:line="240" w:lineRule="auto"/>
              <w:jc w:val="center"/>
              <w:rPr>
                <w:i/>
              </w:rPr>
            </w:pPr>
            <w:r>
              <w:t>3/15</w:t>
            </w:r>
          </w:p>
        </w:tc>
        <w:tc>
          <w:tcPr>
            <w:tcW w:w="3600" w:type="dxa"/>
          </w:tcPr>
          <w:p w:rsidR="003237BD" w:rsidRPr="00ED5F35" w:rsidRDefault="003237BD" w:rsidP="00A83978">
            <w:pPr>
              <w:spacing w:after="0" w:line="240" w:lineRule="auto"/>
            </w:pPr>
            <w:r>
              <w:t>Supporters and Critics of the New Deal</w:t>
            </w:r>
          </w:p>
        </w:tc>
        <w:tc>
          <w:tcPr>
            <w:tcW w:w="1260" w:type="dxa"/>
          </w:tcPr>
          <w:p w:rsidR="003237BD" w:rsidRPr="00A83978" w:rsidRDefault="003237BD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20" w:type="dxa"/>
          </w:tcPr>
          <w:p w:rsidR="003237BD" w:rsidRPr="00A83978" w:rsidRDefault="003237BD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3237BD" w:rsidRPr="00A83978" w:rsidRDefault="003237BD" w:rsidP="00A83978">
            <w:pPr>
              <w:spacing w:after="0" w:line="240" w:lineRule="auto"/>
            </w:pPr>
          </w:p>
        </w:tc>
      </w:tr>
      <w:tr w:rsidR="003237BD" w:rsidRPr="00A83978" w:rsidTr="00463987">
        <w:tc>
          <w:tcPr>
            <w:tcW w:w="900" w:type="dxa"/>
          </w:tcPr>
          <w:p w:rsidR="003237BD" w:rsidRDefault="003237BD" w:rsidP="00A83978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3237BD" w:rsidRDefault="003237BD" w:rsidP="00A83978">
            <w:pPr>
              <w:spacing w:after="0" w:line="240" w:lineRule="auto"/>
              <w:jc w:val="center"/>
            </w:pPr>
            <w:r>
              <w:t>3/15</w:t>
            </w:r>
          </w:p>
        </w:tc>
        <w:tc>
          <w:tcPr>
            <w:tcW w:w="3600" w:type="dxa"/>
          </w:tcPr>
          <w:p w:rsidR="003237BD" w:rsidRDefault="003237BD" w:rsidP="00A83978">
            <w:pPr>
              <w:spacing w:after="0" w:line="240" w:lineRule="auto"/>
            </w:pPr>
            <w:r>
              <w:t>Journal Write # 8</w:t>
            </w:r>
          </w:p>
        </w:tc>
        <w:tc>
          <w:tcPr>
            <w:tcW w:w="1260" w:type="dxa"/>
          </w:tcPr>
          <w:p w:rsidR="003237BD" w:rsidRDefault="003237BD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20" w:type="dxa"/>
          </w:tcPr>
          <w:p w:rsidR="003237BD" w:rsidRPr="00A83978" w:rsidRDefault="003237BD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3237BD" w:rsidRPr="00A83978" w:rsidRDefault="003237BD" w:rsidP="00A83978">
            <w:pPr>
              <w:spacing w:after="0" w:line="240" w:lineRule="auto"/>
            </w:pPr>
          </w:p>
        </w:tc>
      </w:tr>
      <w:tr w:rsidR="003237BD" w:rsidRPr="00A83978" w:rsidTr="00463987">
        <w:tc>
          <w:tcPr>
            <w:tcW w:w="900" w:type="dxa"/>
          </w:tcPr>
          <w:p w:rsidR="003237BD" w:rsidRDefault="003237BD" w:rsidP="00A83978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900" w:type="dxa"/>
          </w:tcPr>
          <w:p w:rsidR="003237BD" w:rsidRPr="00A83978" w:rsidRDefault="003237BD" w:rsidP="00A83978">
            <w:pPr>
              <w:spacing w:after="0" w:line="240" w:lineRule="auto"/>
              <w:jc w:val="center"/>
            </w:pPr>
            <w:r>
              <w:t>3/16</w:t>
            </w:r>
          </w:p>
        </w:tc>
        <w:tc>
          <w:tcPr>
            <w:tcW w:w="3600" w:type="dxa"/>
          </w:tcPr>
          <w:p w:rsidR="003237BD" w:rsidRPr="00097C8B" w:rsidRDefault="003237BD" w:rsidP="00A83978">
            <w:pPr>
              <w:spacing w:after="0" w:line="240" w:lineRule="auto"/>
            </w:pPr>
            <w:r>
              <w:t>Depressing Review</w:t>
            </w:r>
          </w:p>
        </w:tc>
        <w:tc>
          <w:tcPr>
            <w:tcW w:w="1260" w:type="dxa"/>
          </w:tcPr>
          <w:p w:rsidR="003237BD" w:rsidRPr="00A83978" w:rsidRDefault="003237BD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20" w:type="dxa"/>
          </w:tcPr>
          <w:p w:rsidR="003237BD" w:rsidRPr="00A83978" w:rsidRDefault="003237BD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3237BD" w:rsidRPr="00A83978" w:rsidRDefault="003237BD" w:rsidP="00A83978">
            <w:pPr>
              <w:spacing w:after="0" w:line="240" w:lineRule="auto"/>
            </w:pPr>
          </w:p>
        </w:tc>
      </w:tr>
      <w:tr w:rsidR="003237BD" w:rsidRPr="00A83978" w:rsidTr="00463987">
        <w:tc>
          <w:tcPr>
            <w:tcW w:w="900" w:type="dxa"/>
          </w:tcPr>
          <w:p w:rsidR="003237BD" w:rsidRPr="00A83978" w:rsidRDefault="003237BD" w:rsidP="00A83978">
            <w:pPr>
              <w:spacing w:after="0" w:line="240" w:lineRule="auto"/>
            </w:pPr>
          </w:p>
        </w:tc>
        <w:tc>
          <w:tcPr>
            <w:tcW w:w="900" w:type="dxa"/>
          </w:tcPr>
          <w:p w:rsidR="003237BD" w:rsidRPr="00A83978" w:rsidRDefault="003237BD" w:rsidP="00A83978">
            <w:pPr>
              <w:spacing w:after="0" w:line="240" w:lineRule="auto"/>
            </w:pPr>
          </w:p>
        </w:tc>
        <w:tc>
          <w:tcPr>
            <w:tcW w:w="3600" w:type="dxa"/>
          </w:tcPr>
          <w:p w:rsidR="003237BD" w:rsidRPr="00A83978" w:rsidRDefault="003237BD" w:rsidP="00A83978">
            <w:pPr>
              <w:spacing w:after="0" w:line="240" w:lineRule="auto"/>
            </w:pPr>
          </w:p>
        </w:tc>
        <w:tc>
          <w:tcPr>
            <w:tcW w:w="1260" w:type="dxa"/>
          </w:tcPr>
          <w:p w:rsidR="003237BD" w:rsidRPr="00A83978" w:rsidRDefault="003237BD" w:rsidP="00A83978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Total Points:</w:t>
            </w:r>
          </w:p>
          <w:p w:rsidR="003237BD" w:rsidRPr="00A83978" w:rsidRDefault="003237BD" w:rsidP="00A83978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220</w:t>
            </w:r>
          </w:p>
        </w:tc>
        <w:tc>
          <w:tcPr>
            <w:tcW w:w="1620" w:type="dxa"/>
          </w:tcPr>
          <w:p w:rsidR="003237BD" w:rsidRPr="00A83978" w:rsidRDefault="003237BD" w:rsidP="007D3A2F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Your Self Grade</w:t>
            </w:r>
            <w:r w:rsidRPr="00A83978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2160" w:type="dxa"/>
          </w:tcPr>
          <w:p w:rsidR="003237BD" w:rsidRPr="00936452" w:rsidRDefault="003237BD" w:rsidP="00A83978">
            <w:pPr>
              <w:spacing w:after="0" w:line="240" w:lineRule="auto"/>
              <w:rPr>
                <w:b/>
                <w:i/>
                <w:sz w:val="32"/>
                <w:szCs w:val="32"/>
              </w:rPr>
            </w:pPr>
            <w:r w:rsidRPr="00936452">
              <w:rPr>
                <w:b/>
                <w:i/>
                <w:sz w:val="32"/>
                <w:szCs w:val="32"/>
              </w:rPr>
              <w:t>Assessed Points:</w:t>
            </w:r>
          </w:p>
        </w:tc>
      </w:tr>
    </w:tbl>
    <w:p w:rsidR="003237BD" w:rsidRDefault="003237BD"/>
    <w:p w:rsidR="003237BD" w:rsidRDefault="003237BD" w:rsidP="003806BE">
      <w:pPr>
        <w:pStyle w:val="Footer"/>
      </w:pPr>
      <w:r w:rsidRPr="00AC72CB">
        <w:rPr>
          <w:u w:val="single"/>
        </w:rPr>
        <w:t>Assignment Point System</w:t>
      </w:r>
      <w:r>
        <w:t xml:space="preserve">: </w:t>
      </w:r>
      <w:r>
        <w:tab/>
        <w:t xml:space="preserve">                          </w:t>
      </w:r>
    </w:p>
    <w:p w:rsidR="003237BD" w:rsidRDefault="003237BD" w:rsidP="003806BE">
      <w:pPr>
        <w:pStyle w:val="Footer"/>
      </w:pPr>
      <w:r>
        <w:t xml:space="preserve">10= 100% A+          6= 60% D                                             </w:t>
      </w:r>
    </w:p>
    <w:p w:rsidR="003237BD" w:rsidRDefault="003237BD" w:rsidP="003806BE">
      <w:pPr>
        <w:pStyle w:val="Footer"/>
      </w:pPr>
      <w:r>
        <w:t xml:space="preserve"> 9= 90% A                5= 50% F                                                </w:t>
      </w:r>
    </w:p>
    <w:p w:rsidR="003237BD" w:rsidRDefault="003237BD" w:rsidP="003806BE">
      <w:pPr>
        <w:pStyle w:val="Footer"/>
      </w:pPr>
      <w:r>
        <w:t xml:space="preserve"> 8= 80% B             0-4= 0%</w:t>
      </w:r>
    </w:p>
    <w:p w:rsidR="003237BD" w:rsidRDefault="003237BD" w:rsidP="003806BE">
      <w:pPr>
        <w:pStyle w:val="Footer"/>
      </w:pPr>
      <w:r>
        <w:t xml:space="preserve"> 7= 70% C</w:t>
      </w:r>
    </w:p>
    <w:p w:rsidR="003237BD" w:rsidRDefault="003237BD"/>
    <w:sectPr w:rsidR="003237BD" w:rsidSect="00BC309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7BD" w:rsidRDefault="003237BD" w:rsidP="0045063D">
      <w:pPr>
        <w:spacing w:after="0" w:line="240" w:lineRule="auto"/>
      </w:pPr>
      <w:r>
        <w:separator/>
      </w:r>
    </w:p>
  </w:endnote>
  <w:endnote w:type="continuationSeparator" w:id="0">
    <w:p w:rsidR="003237BD" w:rsidRDefault="003237BD" w:rsidP="00450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7BD" w:rsidRDefault="003237BD" w:rsidP="0045063D">
      <w:pPr>
        <w:spacing w:after="0" w:line="240" w:lineRule="auto"/>
      </w:pPr>
      <w:r>
        <w:separator/>
      </w:r>
    </w:p>
  </w:footnote>
  <w:footnote w:type="continuationSeparator" w:id="0">
    <w:p w:rsidR="003237BD" w:rsidRDefault="003237BD" w:rsidP="00450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7BD" w:rsidRPr="0045063D" w:rsidRDefault="003237BD" w:rsidP="00B54723">
    <w:pPr>
      <w:pStyle w:val="Header"/>
      <w:tabs>
        <w:tab w:val="clear" w:pos="9360"/>
      </w:tabs>
      <w:rPr>
        <w:b/>
        <w:sz w:val="28"/>
        <w:szCs w:val="28"/>
      </w:rPr>
    </w:pPr>
    <w:r>
      <w:rPr>
        <w:b/>
        <w:sz w:val="28"/>
        <w:szCs w:val="28"/>
      </w:rPr>
      <w:t>Unit 6: The 1930s GREAT DEPRESSION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  <w:t xml:space="preserve">Name:____________________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27B4"/>
    <w:rsid w:val="00026E4B"/>
    <w:rsid w:val="00097C8B"/>
    <w:rsid w:val="000B7B5F"/>
    <w:rsid w:val="000F005B"/>
    <w:rsid w:val="000F65A7"/>
    <w:rsid w:val="0012467A"/>
    <w:rsid w:val="00171A60"/>
    <w:rsid w:val="002210FB"/>
    <w:rsid w:val="00261001"/>
    <w:rsid w:val="00320340"/>
    <w:rsid w:val="003237BD"/>
    <w:rsid w:val="003806BE"/>
    <w:rsid w:val="003840AC"/>
    <w:rsid w:val="00427589"/>
    <w:rsid w:val="0045063D"/>
    <w:rsid w:val="004627B4"/>
    <w:rsid w:val="00463987"/>
    <w:rsid w:val="00545E6A"/>
    <w:rsid w:val="005C2FB5"/>
    <w:rsid w:val="005C402E"/>
    <w:rsid w:val="005D791C"/>
    <w:rsid w:val="005F417B"/>
    <w:rsid w:val="00606BD4"/>
    <w:rsid w:val="0070439E"/>
    <w:rsid w:val="007B256D"/>
    <w:rsid w:val="007D3A2F"/>
    <w:rsid w:val="007D4D31"/>
    <w:rsid w:val="007E3D4A"/>
    <w:rsid w:val="00807085"/>
    <w:rsid w:val="00842CFD"/>
    <w:rsid w:val="0093085A"/>
    <w:rsid w:val="00936452"/>
    <w:rsid w:val="0094148E"/>
    <w:rsid w:val="009B7E29"/>
    <w:rsid w:val="009C1B32"/>
    <w:rsid w:val="00A83978"/>
    <w:rsid w:val="00AC72CB"/>
    <w:rsid w:val="00AD7B0C"/>
    <w:rsid w:val="00B54723"/>
    <w:rsid w:val="00BC309B"/>
    <w:rsid w:val="00BD2F01"/>
    <w:rsid w:val="00BE1EAE"/>
    <w:rsid w:val="00C36637"/>
    <w:rsid w:val="00C60CAB"/>
    <w:rsid w:val="00D537B8"/>
    <w:rsid w:val="00D80DAC"/>
    <w:rsid w:val="00ED395B"/>
    <w:rsid w:val="00ED5F35"/>
    <w:rsid w:val="00F30B3F"/>
    <w:rsid w:val="00F44D92"/>
    <w:rsid w:val="00F62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09B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627B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450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5063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450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5063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50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06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167</Words>
  <Characters>957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Heather</dc:creator>
  <cp:keywords/>
  <dc:description/>
  <cp:lastModifiedBy>PLHS</cp:lastModifiedBy>
  <cp:revision>2</cp:revision>
  <cp:lastPrinted>2011-01-17T17:11:00Z</cp:lastPrinted>
  <dcterms:created xsi:type="dcterms:W3CDTF">2011-03-11T22:51:00Z</dcterms:created>
  <dcterms:modified xsi:type="dcterms:W3CDTF">2011-03-11T22:51:00Z</dcterms:modified>
</cp:coreProperties>
</file>