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54F" w:rsidRDefault="005D054F" w:rsidP="00797287">
      <w:pPr>
        <w:jc w:val="center"/>
      </w:pPr>
      <w:r>
        <w:t>Name________________________________________________________ Date____________________ Period_________</w:t>
      </w:r>
    </w:p>
    <w:p w:rsidR="005D054F" w:rsidRPr="00150D86" w:rsidRDefault="005D054F">
      <w:pPr>
        <w:rPr>
          <w:sz w:val="16"/>
          <w:szCs w:val="16"/>
        </w:rPr>
      </w:pPr>
    </w:p>
    <w:p w:rsidR="005D054F" w:rsidRPr="000C6F6C" w:rsidRDefault="005D054F" w:rsidP="006E7D3A">
      <w:pPr>
        <w:jc w:val="center"/>
        <w:rPr>
          <w:rFonts w:ascii="Papyrus" w:hAnsi="Papyrus"/>
          <w:b/>
          <w:sz w:val="24"/>
          <w:szCs w:val="24"/>
        </w:rPr>
      </w:pPr>
      <w:r w:rsidRPr="000C6F6C">
        <w:rPr>
          <w:rFonts w:ascii="Papyrus" w:hAnsi="Papyrus"/>
          <w:b/>
          <w:sz w:val="24"/>
          <w:szCs w:val="24"/>
        </w:rPr>
        <w:t>2</w:t>
      </w:r>
      <w:r w:rsidRPr="000C6F6C">
        <w:rPr>
          <w:rFonts w:ascii="Papyrus" w:hAnsi="Papyrus"/>
          <w:b/>
          <w:sz w:val="24"/>
          <w:szCs w:val="24"/>
          <w:vertAlign w:val="superscript"/>
        </w:rPr>
        <w:t>nd</w:t>
      </w:r>
      <w:r w:rsidRPr="000C6F6C">
        <w:rPr>
          <w:rFonts w:ascii="Papyrus" w:hAnsi="Papyrus"/>
          <w:b/>
          <w:sz w:val="24"/>
          <w:szCs w:val="24"/>
        </w:rPr>
        <w:t xml:space="preserve"> Quarter - Post Assessment</w:t>
      </w:r>
    </w:p>
    <w:p w:rsidR="005D054F" w:rsidRPr="000C6F6C" w:rsidRDefault="005D054F" w:rsidP="001F14B0">
      <w:pPr>
        <w:jc w:val="center"/>
        <w:rPr>
          <w:rFonts w:ascii="Century" w:hAnsi="Century"/>
        </w:rPr>
      </w:pPr>
      <w:r w:rsidRPr="000C6F6C">
        <w:rPr>
          <w:rFonts w:ascii="Century" w:hAnsi="Century"/>
        </w:rPr>
        <w:t xml:space="preserve">The Sugar Industry in </w:t>
      </w:r>
      <w:smartTag w:uri="urn:schemas-microsoft-com:office:smarttags" w:element="place">
        <w:smartTag w:uri="urn:schemas-microsoft-com:office:smarttags" w:element="State">
          <w:r w:rsidRPr="000C6F6C">
            <w:rPr>
              <w:rFonts w:ascii="Century" w:hAnsi="Century"/>
            </w:rPr>
            <w:t>Hawaii</w:t>
          </w:r>
        </w:smartTag>
      </w:smartTag>
    </w:p>
    <w:p w:rsidR="005D054F" w:rsidRPr="00150D86" w:rsidRDefault="005D054F" w:rsidP="00797287">
      <w:pPr>
        <w:jc w:val="center"/>
        <w:rPr>
          <w:sz w:val="16"/>
          <w:szCs w:val="16"/>
        </w:rPr>
      </w:pPr>
    </w:p>
    <w:p w:rsidR="005D054F" w:rsidRDefault="005D054F" w:rsidP="00AD0A6A">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alt="http://upload.wikimedia.org/wikipedia/commons/2/28/Chinese_contract_laborers_on_a_sugar_plantation_in_19th_century_Hawaii.jpg" style="position:absolute;margin-left:571.6pt;margin-top:-5.45pt;width:118.55pt;height:84.5pt;z-index:251663360;visibility:visible"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">
            <v:imagedata r:id="rId5" o:title=""/>
            <o:lock v:ext="edit" aspectratio="f"/>
            <w10:wrap type="square"/>
          </v:shape>
        </w:pict>
      </w:r>
      <w:r w:rsidRPr="00150D86">
        <w:rPr>
          <w:b/>
        </w:rPr>
        <w:t>Directions:</w:t>
      </w:r>
      <w:r>
        <w:t xml:space="preserve"> Complete the Tree Map below. Describe what life was like on the sugar plantations for the immigrant workers. Use the WORD BANK on the back of this paper for possible topics. Then fill in the branches of the tree map with information about the topics. Use information from class, the textbook, additional research or other sources of information. </w:t>
      </w:r>
    </w:p>
    <w:p w:rsidR="005D054F" w:rsidRPr="00150D86" w:rsidRDefault="005D054F" w:rsidP="00AD0A6A">
      <w:pPr>
        <w:rPr>
          <w:sz w:val="16"/>
          <w:szCs w:val="16"/>
        </w:rPr>
      </w:pPr>
      <w:r>
        <w:rPr>
          <w:noProof/>
        </w:rPr>
        <w:pict>
          <v:shapetype id="_x0000_t202" coordsize="21600,21600" o:spt="202" path="m,l,21600r21600,l21600,xe">
            <v:stroke joinstyle="miter"/>
            <v:path gradientshapeok="t" o:connecttype="rect"/>
          </v:shapetype>
          <v:shape id="Text Box 49" o:spid="_x0000_s1027" type="#_x0000_t202" style="position:absolute;margin-left:187.9pt;margin-top:4.8pt;width:292.75pt;height:11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" strokecolor="white">
            <v:textbox style="mso-fit-shape-to-text:t">
              <w:txbxContent>
                <w:p w:rsidR="005D054F" w:rsidRPr="006F5875" w:rsidRDefault="005D054F" w:rsidP="00C55E22">
                  <w:pPr>
                    <w:rPr>
                      <w:rFonts w:ascii="Centaur" w:hAnsi="Centaur"/>
                      <w:sz w:val="28"/>
                      <w:szCs w:val="28"/>
                    </w:rPr>
                  </w:pPr>
                  <w:r>
                    <w:rPr>
                      <w:rFonts w:ascii="Centaur" w:hAnsi="Centaur"/>
                      <w:sz w:val="28"/>
                      <w:szCs w:val="28"/>
                    </w:rPr>
                    <w:t>Life on the Sugar Plantations for Immigrant Workers</w:t>
                  </w:r>
                </w:p>
              </w:txbxContent>
            </v:textbox>
          </v:shape>
        </w:pict>
      </w:r>
    </w:p>
    <w:p w:rsidR="005D054F" w:rsidRDefault="005D054F"/>
    <w:p w:rsidR="005D054F" w:rsidRDefault="005D054F" w:rsidP="00C55E22">
      <w:pPr>
        <w:tabs>
          <w:tab w:val="left" w:pos="10713"/>
        </w:tabs>
      </w:pPr>
      <w:r>
        <w:rPr>
          <w:noProof/>
        </w:rPr>
        <w:pict>
          <v:shapetype id="_x0000_t32" coordsize="21600,21600" o:spt="32" o:oned="t" path="m,l21600,21600e" filled="f">
            <v:path arrowok="t" fillok="f" o:connecttype="none"/>
            <o:lock v:ext="edit" shapetype="t"/>
          </v:shapetype>
          <v:shape id="AutoShape 5" o:spid="_x0000_s1028" type="#_x0000_t32" style="position:absolute;margin-left:334.4pt;margin-top:4pt;width:.05pt;height:42.85pt;flip:y;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" strokeweight="1.5pt"/>
        </w:pict>
      </w:r>
      <w:r>
        <w:rPr>
          <w:noProof/>
        </w:rPr>
        <w:pict>
          <v:shape id="AutoShape 3" o:spid="_x0000_s1029" type="#_x0000_t32" style="position:absolute;margin-left:203.5pt;margin-top:4pt;width:259.9pt;height: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X8HwIAAD0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" strokeweight="1.5pt"/>
        </w:pict>
      </w:r>
      <w:r>
        <w:tab/>
      </w:r>
    </w:p>
    <w:p w:rsidR="005D054F" w:rsidRPr="004E4EC5" w:rsidRDefault="005D054F" w:rsidP="004E4EC5">
      <w:pPr>
        <w:sectPr w:rsidR="005D054F" w:rsidRPr="004E4EC5" w:rsidSect="00D403AF">
          <w:pgSz w:w="15840" w:h="12240" w:orient="landscape"/>
          <w:pgMar w:top="450" w:right="1267" w:bottom="270" w:left="1440" w:header="720" w:footer="720" w:gutter="0"/>
          <w:cols w:space="720"/>
          <w:docGrid w:linePitch="360"/>
        </w:sectPr>
      </w:pPr>
      <w:r>
        <w:rPr>
          <w:noProof/>
        </w:rPr>
        <w:pict>
          <v:rect id="Rectangle 43" o:spid="_x0000_s1030" style="position:absolute;margin-left:-26.95pt;margin-top:71.35pt;width:230.2pt;height:365.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">
            <v:textbox>
              <w:txbxContent>
                <w:p w:rsidR="005D054F" w:rsidRDefault="005D054F" w:rsidP="00D14D4F">
                  <w:pPr>
                    <w:rPr>
                      <w:rFonts w:ascii="Calibri" w:hAnsi="Calibri" w:cs="Calibri"/>
                    </w:rPr>
                  </w:pPr>
                  <w:r>
                    <w:rPr>
                      <w:rFonts w:ascii="Calibri" w:hAnsi="Calibri" w:cs="Calibri"/>
                    </w:rPr>
                    <w:t>Detail</w:t>
                  </w:r>
                  <w:r w:rsidRPr="00D14D4F">
                    <w:rPr>
                      <w:rFonts w:ascii="Calibri" w:hAnsi="Calibri" w:cs="Calibri"/>
                    </w:rPr>
                    <w:t xml:space="preserve"> #1:</w:t>
                  </w: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Pr="00D14D4F" w:rsidRDefault="005D054F" w:rsidP="00D14D4F">
                  <w:pPr>
                    <w:rPr>
                      <w:rFonts w:ascii="Calibri" w:hAnsi="Calibri" w:cs="Calibri"/>
                    </w:rPr>
                  </w:pPr>
                </w:p>
                <w:p w:rsidR="005D054F" w:rsidRDefault="005D054F" w:rsidP="00D14D4F">
                  <w:pPr>
                    <w:rPr>
                      <w:rFonts w:ascii="Calibri" w:hAnsi="Calibri" w:cs="Calibri"/>
                    </w:rPr>
                  </w:pPr>
                  <w:r>
                    <w:rPr>
                      <w:rFonts w:ascii="Calibri" w:hAnsi="Calibri" w:cs="Calibri"/>
                    </w:rPr>
                    <w:t>Detail</w:t>
                  </w:r>
                  <w:r w:rsidRPr="00D14D4F">
                    <w:rPr>
                      <w:rFonts w:ascii="Calibri" w:hAnsi="Calibri" w:cs="Calibri"/>
                    </w:rPr>
                    <w:t xml:space="preserve"> #2:</w:t>
                  </w: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Pr="00D14D4F" w:rsidRDefault="005D054F" w:rsidP="00D14D4F">
                  <w:pPr>
                    <w:rPr>
                      <w:rFonts w:ascii="Calibri" w:hAnsi="Calibri" w:cs="Calibri"/>
                    </w:rPr>
                  </w:pPr>
                </w:p>
                <w:p w:rsidR="005D054F" w:rsidRDefault="005D054F" w:rsidP="00D14D4F">
                  <w:pPr>
                    <w:rPr>
                      <w:rFonts w:ascii="Calibri" w:hAnsi="Calibri" w:cs="Calibri"/>
                    </w:rPr>
                  </w:pPr>
                  <w:r>
                    <w:rPr>
                      <w:rFonts w:ascii="Calibri" w:hAnsi="Calibri" w:cs="Calibri"/>
                    </w:rPr>
                    <w:t>Detail</w:t>
                  </w:r>
                  <w:r w:rsidRPr="00D14D4F">
                    <w:rPr>
                      <w:rFonts w:ascii="Calibri" w:hAnsi="Calibri" w:cs="Calibri"/>
                    </w:rPr>
                    <w:t>#3:</w:t>
                  </w: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Default="005D054F" w:rsidP="00D14D4F">
                  <w:pPr>
                    <w:rPr>
                      <w:rFonts w:ascii="Calibri" w:hAnsi="Calibri" w:cs="Calibri"/>
                    </w:rPr>
                  </w:pPr>
                </w:p>
                <w:p w:rsidR="005D054F" w:rsidRPr="00D14D4F" w:rsidRDefault="005D054F" w:rsidP="00D14D4F">
                  <w:pPr>
                    <w:rPr>
                      <w:rFonts w:ascii="Calibri" w:hAnsi="Calibri" w:cs="Calibri"/>
                    </w:rPr>
                  </w:pPr>
                </w:p>
                <w:p w:rsidR="005D054F" w:rsidRPr="00D14D4F" w:rsidRDefault="005D054F" w:rsidP="00D14D4F">
                  <w:pPr>
                    <w:rPr>
                      <w:rFonts w:ascii="Calibri" w:hAnsi="Calibri" w:cs="Calibri"/>
                    </w:rPr>
                  </w:pPr>
                  <w:r>
                    <w:rPr>
                      <w:rFonts w:ascii="Calibri" w:hAnsi="Calibri" w:cs="Calibri"/>
                    </w:rPr>
                    <w:t>Detail</w:t>
                  </w:r>
                  <w:r w:rsidRPr="00D14D4F">
                    <w:rPr>
                      <w:rFonts w:ascii="Calibri" w:hAnsi="Calibri" w:cs="Calibri"/>
                    </w:rPr>
                    <w:t>#4:</w:t>
                  </w:r>
                </w:p>
                <w:p w:rsidR="005D054F" w:rsidRPr="004A37B5" w:rsidRDefault="005D054F" w:rsidP="00D14D4F">
                  <w:pPr>
                    <w:jc w:val="center"/>
                    <w:rPr>
                      <w:rFonts w:ascii="Agency FB" w:hAnsi="Agency FB" w:cs="Calibri"/>
                      <w:b/>
                      <w:i/>
                      <w:sz w:val="20"/>
                      <w:szCs w:val="20"/>
                    </w:rPr>
                  </w:pPr>
                </w:p>
              </w:txbxContent>
            </v:textbox>
          </v:rect>
        </w:pict>
      </w:r>
      <w:r>
        <w:rPr>
          <w:noProof/>
        </w:rPr>
        <w:pict>
          <v:rect id="_x0000_s1031" style="position:absolute;margin-left:219.95pt;margin-top:71.45pt;width:230.2pt;height:36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">
            <v:textbox>
              <w:txbxContent>
                <w:p w:rsidR="005D054F" w:rsidRDefault="005D054F" w:rsidP="009B36A6">
                  <w:pPr>
                    <w:rPr>
                      <w:rFonts w:ascii="Calibri" w:hAnsi="Calibri" w:cs="Calibri"/>
                    </w:rPr>
                  </w:pPr>
                  <w:r>
                    <w:rPr>
                      <w:rFonts w:ascii="Calibri" w:hAnsi="Calibri" w:cs="Calibri"/>
                    </w:rPr>
                    <w:t>Detail</w:t>
                  </w:r>
                  <w:r w:rsidRPr="00D14D4F">
                    <w:rPr>
                      <w:rFonts w:ascii="Calibri" w:hAnsi="Calibri" w:cs="Calibri"/>
                    </w:rPr>
                    <w:t xml:space="preserve"> #1:</w:t>
                  </w: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Pr="00D14D4F" w:rsidRDefault="005D054F" w:rsidP="009B36A6">
                  <w:pPr>
                    <w:rPr>
                      <w:rFonts w:ascii="Calibri" w:hAnsi="Calibri" w:cs="Calibri"/>
                    </w:rPr>
                  </w:pPr>
                </w:p>
                <w:p w:rsidR="005D054F" w:rsidRDefault="005D054F" w:rsidP="009B36A6">
                  <w:pPr>
                    <w:rPr>
                      <w:rFonts w:ascii="Calibri" w:hAnsi="Calibri" w:cs="Calibri"/>
                    </w:rPr>
                  </w:pPr>
                  <w:r>
                    <w:rPr>
                      <w:rFonts w:ascii="Calibri" w:hAnsi="Calibri" w:cs="Calibri"/>
                    </w:rPr>
                    <w:t>Detail</w:t>
                  </w:r>
                  <w:r w:rsidRPr="00D14D4F">
                    <w:rPr>
                      <w:rFonts w:ascii="Calibri" w:hAnsi="Calibri" w:cs="Calibri"/>
                    </w:rPr>
                    <w:t xml:space="preserve"> #2:</w:t>
                  </w: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Pr="00D14D4F" w:rsidRDefault="005D054F" w:rsidP="009B36A6">
                  <w:pPr>
                    <w:rPr>
                      <w:rFonts w:ascii="Calibri" w:hAnsi="Calibri" w:cs="Calibri"/>
                    </w:rPr>
                  </w:pPr>
                </w:p>
                <w:p w:rsidR="005D054F" w:rsidRDefault="005D054F" w:rsidP="009B36A6">
                  <w:pPr>
                    <w:rPr>
                      <w:rFonts w:ascii="Calibri" w:hAnsi="Calibri" w:cs="Calibri"/>
                    </w:rPr>
                  </w:pPr>
                  <w:r>
                    <w:rPr>
                      <w:rFonts w:ascii="Calibri" w:hAnsi="Calibri" w:cs="Calibri"/>
                    </w:rPr>
                    <w:t>Detail</w:t>
                  </w:r>
                  <w:r w:rsidRPr="00D14D4F">
                    <w:rPr>
                      <w:rFonts w:ascii="Calibri" w:hAnsi="Calibri" w:cs="Calibri"/>
                    </w:rPr>
                    <w:t>#3:</w:t>
                  </w: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Pr="00D14D4F" w:rsidRDefault="005D054F" w:rsidP="009B36A6">
                  <w:pPr>
                    <w:rPr>
                      <w:rFonts w:ascii="Calibri" w:hAnsi="Calibri" w:cs="Calibri"/>
                    </w:rPr>
                  </w:pPr>
                </w:p>
                <w:p w:rsidR="005D054F" w:rsidRPr="00D14D4F" w:rsidRDefault="005D054F" w:rsidP="009B36A6">
                  <w:pPr>
                    <w:rPr>
                      <w:rFonts w:ascii="Calibri" w:hAnsi="Calibri" w:cs="Calibri"/>
                    </w:rPr>
                  </w:pPr>
                  <w:r>
                    <w:rPr>
                      <w:rFonts w:ascii="Calibri" w:hAnsi="Calibri" w:cs="Calibri"/>
                    </w:rPr>
                    <w:t>Detail</w:t>
                  </w:r>
                  <w:r w:rsidRPr="00D14D4F">
                    <w:rPr>
                      <w:rFonts w:ascii="Calibri" w:hAnsi="Calibri" w:cs="Calibri"/>
                    </w:rPr>
                    <w:t>#4:</w:t>
                  </w:r>
                </w:p>
                <w:p w:rsidR="005D054F" w:rsidRPr="004A37B5" w:rsidRDefault="005D054F" w:rsidP="009B36A6">
                  <w:pPr>
                    <w:jc w:val="center"/>
                    <w:rPr>
                      <w:rFonts w:ascii="Agency FB" w:hAnsi="Agency FB" w:cs="Calibri"/>
                      <w:b/>
                      <w:i/>
                      <w:sz w:val="20"/>
                      <w:szCs w:val="20"/>
                    </w:rPr>
                  </w:pPr>
                </w:p>
              </w:txbxContent>
            </v:textbox>
          </v:rect>
        </w:pict>
      </w:r>
      <w:r>
        <w:rPr>
          <w:noProof/>
        </w:rPr>
        <w:pict>
          <v:rect id="_x0000_s1032" style="position:absolute;margin-left:463.35pt;margin-top:71.45pt;width:230.2pt;height:36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">
            <v:textbox>
              <w:txbxContent>
                <w:p w:rsidR="005D054F" w:rsidRDefault="005D054F" w:rsidP="009B36A6">
                  <w:pPr>
                    <w:rPr>
                      <w:rFonts w:ascii="Calibri" w:hAnsi="Calibri" w:cs="Calibri"/>
                    </w:rPr>
                  </w:pPr>
                  <w:r>
                    <w:rPr>
                      <w:rFonts w:ascii="Calibri" w:hAnsi="Calibri" w:cs="Calibri"/>
                    </w:rPr>
                    <w:t>Detail</w:t>
                  </w:r>
                  <w:r w:rsidRPr="00D14D4F">
                    <w:rPr>
                      <w:rFonts w:ascii="Calibri" w:hAnsi="Calibri" w:cs="Calibri"/>
                    </w:rPr>
                    <w:t xml:space="preserve"> #1:</w:t>
                  </w: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Pr="00D14D4F" w:rsidRDefault="005D054F" w:rsidP="009B36A6">
                  <w:pPr>
                    <w:rPr>
                      <w:rFonts w:ascii="Calibri" w:hAnsi="Calibri" w:cs="Calibri"/>
                    </w:rPr>
                  </w:pPr>
                </w:p>
                <w:p w:rsidR="005D054F" w:rsidRDefault="005D054F" w:rsidP="009B36A6">
                  <w:pPr>
                    <w:rPr>
                      <w:rFonts w:ascii="Calibri" w:hAnsi="Calibri" w:cs="Calibri"/>
                    </w:rPr>
                  </w:pPr>
                  <w:r>
                    <w:rPr>
                      <w:rFonts w:ascii="Calibri" w:hAnsi="Calibri" w:cs="Calibri"/>
                    </w:rPr>
                    <w:t>Detail</w:t>
                  </w:r>
                  <w:r w:rsidRPr="00D14D4F">
                    <w:rPr>
                      <w:rFonts w:ascii="Calibri" w:hAnsi="Calibri" w:cs="Calibri"/>
                    </w:rPr>
                    <w:t xml:space="preserve"> #2:</w:t>
                  </w: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Pr="00D14D4F" w:rsidRDefault="005D054F" w:rsidP="009B36A6">
                  <w:pPr>
                    <w:rPr>
                      <w:rFonts w:ascii="Calibri" w:hAnsi="Calibri" w:cs="Calibri"/>
                    </w:rPr>
                  </w:pPr>
                </w:p>
                <w:p w:rsidR="005D054F" w:rsidRDefault="005D054F" w:rsidP="009B36A6">
                  <w:pPr>
                    <w:rPr>
                      <w:rFonts w:ascii="Calibri" w:hAnsi="Calibri" w:cs="Calibri"/>
                    </w:rPr>
                  </w:pPr>
                  <w:r>
                    <w:rPr>
                      <w:rFonts w:ascii="Calibri" w:hAnsi="Calibri" w:cs="Calibri"/>
                    </w:rPr>
                    <w:t>Detail</w:t>
                  </w:r>
                  <w:r w:rsidRPr="00D14D4F">
                    <w:rPr>
                      <w:rFonts w:ascii="Calibri" w:hAnsi="Calibri" w:cs="Calibri"/>
                    </w:rPr>
                    <w:t>#3:</w:t>
                  </w: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Default="005D054F" w:rsidP="009B36A6">
                  <w:pPr>
                    <w:rPr>
                      <w:rFonts w:ascii="Calibri" w:hAnsi="Calibri" w:cs="Calibri"/>
                    </w:rPr>
                  </w:pPr>
                </w:p>
                <w:p w:rsidR="005D054F" w:rsidRPr="00D14D4F" w:rsidRDefault="005D054F" w:rsidP="009B36A6">
                  <w:pPr>
                    <w:rPr>
                      <w:rFonts w:ascii="Calibri" w:hAnsi="Calibri" w:cs="Calibri"/>
                    </w:rPr>
                  </w:pPr>
                </w:p>
                <w:p w:rsidR="005D054F" w:rsidRPr="00D14D4F" w:rsidRDefault="005D054F" w:rsidP="009B36A6">
                  <w:pPr>
                    <w:rPr>
                      <w:rFonts w:ascii="Calibri" w:hAnsi="Calibri" w:cs="Calibri"/>
                    </w:rPr>
                  </w:pPr>
                  <w:r>
                    <w:rPr>
                      <w:rFonts w:ascii="Calibri" w:hAnsi="Calibri" w:cs="Calibri"/>
                    </w:rPr>
                    <w:t>Detail</w:t>
                  </w:r>
                  <w:r w:rsidRPr="00D14D4F">
                    <w:rPr>
                      <w:rFonts w:ascii="Calibri" w:hAnsi="Calibri" w:cs="Calibri"/>
                    </w:rPr>
                    <w:t>#4:</w:t>
                  </w:r>
                </w:p>
                <w:p w:rsidR="005D054F" w:rsidRPr="004A37B5" w:rsidRDefault="005D054F" w:rsidP="009B36A6">
                  <w:pPr>
                    <w:jc w:val="center"/>
                    <w:rPr>
                      <w:rFonts w:ascii="Agency FB" w:hAnsi="Agency FB" w:cs="Calibri"/>
                      <w:b/>
                      <w:i/>
                      <w:sz w:val="20"/>
                      <w:szCs w:val="20"/>
                    </w:rPr>
                  </w:pPr>
                </w:p>
              </w:txbxContent>
            </v:textbox>
          </v:rect>
        </w:pict>
      </w:r>
      <w:r>
        <w:rPr>
          <w:noProof/>
        </w:rPr>
        <w:pict>
          <v:shape id="Text Box 67" o:spid="_x0000_s1033" type="#_x0000_t202" style="position:absolute;margin-left:528.65pt;margin-top:45pt;width:174.05pt;height:21.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" strokecolor="white">
            <v:textbox>
              <w:txbxContent>
                <w:p w:rsidR="005D054F" w:rsidRPr="00D82ADE" w:rsidRDefault="005D054F" w:rsidP="007401DD">
                  <w:pPr>
                    <w:rPr>
                      <w:rFonts w:ascii="Centaur" w:hAnsi="Centaur"/>
                      <w:sz w:val="24"/>
                      <w:szCs w:val="24"/>
                    </w:rPr>
                  </w:pPr>
                  <w:r>
                    <w:rPr>
                      <w:rFonts w:ascii="Centaur" w:hAnsi="Centaur"/>
                      <w:sz w:val="24"/>
                      <w:szCs w:val="24"/>
                    </w:rPr>
                    <w:t>Topic #3   (Use the word bank)</w:t>
                  </w:r>
                </w:p>
              </w:txbxContent>
            </v:textbox>
          </v:shape>
        </w:pict>
      </w:r>
      <w:r>
        <w:rPr>
          <w:noProof/>
        </w:rPr>
        <w:pict>
          <v:shape id="_x0000_s1034" type="#_x0000_t202" style="position:absolute;margin-left:277.05pt;margin-top:46.55pt;width:174.05pt;height:21.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" strokecolor="white">
            <v:textbox>
              <w:txbxContent>
                <w:p w:rsidR="005D054F" w:rsidRPr="00D82ADE" w:rsidRDefault="005D054F" w:rsidP="007401DD">
                  <w:pPr>
                    <w:rPr>
                      <w:rFonts w:ascii="Centaur" w:hAnsi="Centaur"/>
                      <w:sz w:val="24"/>
                      <w:szCs w:val="24"/>
                    </w:rPr>
                  </w:pPr>
                  <w:r>
                    <w:rPr>
                      <w:rFonts w:ascii="Centaur" w:hAnsi="Centaur"/>
                      <w:sz w:val="24"/>
                      <w:szCs w:val="24"/>
                    </w:rPr>
                    <w:t>Topic #2   (Use the word bank)</w:t>
                  </w:r>
                </w:p>
              </w:txbxContent>
            </v:textbox>
          </v:shape>
        </w:pict>
      </w:r>
      <w:r>
        <w:rPr>
          <w:noProof/>
        </w:rPr>
        <w:pict>
          <v:shape id="_x0000_s1035" type="#_x0000_t202" style="position:absolute;margin-left:32.5pt;margin-top:45.7pt;width:174.05pt;height:21.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" strokecolor="white">
            <v:textbox>
              <w:txbxContent>
                <w:p w:rsidR="005D054F" w:rsidRPr="00D82ADE" w:rsidRDefault="005D054F" w:rsidP="00D82ADE">
                  <w:pPr>
                    <w:rPr>
                      <w:rFonts w:ascii="Centaur" w:hAnsi="Centaur"/>
                      <w:sz w:val="24"/>
                      <w:szCs w:val="24"/>
                    </w:rPr>
                  </w:pPr>
                  <w:r>
                    <w:rPr>
                      <w:rFonts w:ascii="Centaur" w:hAnsi="Centaur"/>
                      <w:sz w:val="24"/>
                      <w:szCs w:val="24"/>
                    </w:rPr>
                    <w:t>Topic #1   (Use the word bank)</w:t>
                  </w:r>
                </w:p>
              </w:txbxContent>
            </v:textbox>
          </v:shape>
        </w:pict>
      </w:r>
      <w:r>
        <w:rPr>
          <w:noProof/>
        </w:rPr>
        <w:pict>
          <v:line id="Straight Connector 67" o:spid="_x0000_s1036" style="position:absolute;z-index:251660288;visibility:visible" from="219.6pt,336.05pt" to="439.7pt,3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" strokecolor="#4579b8" strokeweight=".65pt"/>
        </w:pict>
      </w:r>
      <w:r>
        <w:rPr>
          <w:noProof/>
        </w:rPr>
        <w:pict>
          <v:group id="_x0000_s1037" style="position:absolute;margin-left:522.85pt;margin-top:46.75pt;width:121.45pt;height:19.35pt;z-index:251658240" coordorigin="6882,6511" coordsize="24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">
            <v:shape id="AutoShape 8" o:spid="_x0000_s1038" type="#_x0000_t32" style="position:absolute;left:8128;top:6511;width:0;height:3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JJ+8MAAADbAAAADwAAAGRycy9kb3ducmV2LnhtbESPwWrDMBBE74H+g9hCb7GclDTBjRJK&#10;oSbXOAZfF2tjubVWtqXE7t9XhUKPw8y8YfbH2XbiTqNvHStYJSkI4trplhsF5eVjuQPhA7LGzjEp&#10;+CYPx8PDYo+ZdhOf6V6ERkQI+wwVmBD6TEpfG7LoE9cTR+/qRoshyrGResQpwm0n12n6Ii22HBcM&#10;9vRuqP4qblbBc/k5XNJqu6rywQw53vypGHZKPT3Ob68gAs3hP/zXPmkFmzX8fo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cSSfvDAAAA2wAAAA8AAAAAAAAAAAAA&#10;AAAAoQIAAGRycy9kb3ducmV2LnhtbFBLBQYAAAAABAAEAPkAAACRAwAAAAA=&#10;" strokeweight="1.5pt"/>
            <v:shape id="AutoShape 9" o:spid="_x0000_s1039" type="#_x0000_t32" style="position:absolute;left:6882;top:6529;width:242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KoCsMAAADbAAAADwAAAGRycy9kb3ducmV2LnhtbESPwWrDMBBE74X8g9hAbo3chJbgWjZO&#10;IZBLD01zyW2x1paxtXItxXH+PioUehxm5g2TFbPtxUSjbx0reFknIIgrp1tuFJy/D887ED4ga+wd&#10;k4I7eSjyxVOGqXY3/qLpFBoRIexTVGBCGFIpfWXIol+7gTh6tRsthijHRuoRbxFue7lJkjdpseW4&#10;YHCgD0NVd7paBXbQ9ufTGX3p2m2/p2Nd7pNJqdVyLt9BBJrDf/ivfdQKXrf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SqArDAAAA2wAAAA8AAAAAAAAAAAAA&#10;AAAAoQIAAGRycy9kb3ducmV2LnhtbFBLBQYAAAAABAAEAPkAAACRAwAAAAA=&#10;" strokeweight="1.5pt"/>
          </v:group>
        </w:pict>
      </w:r>
      <w:r>
        <w:rPr>
          <w:noProof/>
        </w:rPr>
        <w:pict>
          <v:group id="Group 30" o:spid="_x0000_s1040" style="position:absolute;margin-left:272.1pt;margin-top:46.65pt;width:121.45pt;height:19.35pt;z-index:251652096" coordorigin="6882,6511" coordsize="24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">
            <v:shape id="AutoShape 8" o:spid="_x0000_s1041" type="#_x0000_t32" style="position:absolute;left:8128;top:6511;width:0;height:3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oBar8AAADbAAAADwAAAGRycy9kb3ducmV2LnhtbERPTYvCMBC9C/sfwizsTVMVVKqpLAuK&#10;161Cr0MzNtVm0jaxdv/95iB4fLzv3X60jRio97VjBfNZAoK4dLrmSsHlfJhuQPiArLFxTAr+yMM+&#10;+5jsMNXuyb805KESMYR9igpMCG0qpS8NWfQz1xJH7up6iyHCvpK6x2cMt41cJMlKWqw5Nhhs6cdQ&#10;ec8fVsHycuvOSbGeF8fOdEd8+FPebZT6+hy/tyACjeEtfrlPWsEiro9f4g+Q2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IoBar8AAADbAAAADwAAAAAAAAAAAAAAAACh&#10;AgAAZHJzL2Rvd25yZXYueG1sUEsFBgAAAAAEAAQA+QAAAI0DAAAAAA==&#10;" strokeweight="1.5pt"/>
            <v:shape id="AutoShape 9" o:spid="_x0000_s1042" type="#_x0000_t32" style="position:absolute;left:6882;top:6529;width:242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rgm74AAADbAAAADwAAAGRycy9kb3ducmV2LnhtbESPzQrCMBCE74LvEFbwpqkKItUoKghe&#10;PPhz8bY0a1NsNrWJtb69EQSPw8x8wyxWrS1FQ7UvHCsYDRMQxJnTBecKLufdYAbCB2SNpWNS8CYP&#10;q2W3s8BUuxcfqTmFXEQI+xQVmBCqVEqfGbLoh64ijt7N1RZDlHUudY2vCLelHCfJVFosOC4YrGhr&#10;KLufnlaBrbR9HJzR13sxKTe0v603SaNUv9eu5yACteEf/rX3WsF4BN8v8QfI5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CuCbvgAAANsAAAAPAAAAAAAAAAAAAAAAAKEC&#10;AABkcnMvZG93bnJldi54bWxQSwUGAAAAAAQABAD5AAAAjAMAAAAA&#10;" strokeweight="1.5pt"/>
          </v:group>
        </w:pict>
      </w:r>
      <w:r>
        <w:rPr>
          <w:noProof/>
        </w:rPr>
        <w:pict>
          <v:group id="Group 40" o:spid="_x0000_s1043" style="position:absolute;margin-left:27.45pt;margin-top:46.65pt;width:121.45pt;height:19.35pt;z-index:251654144" coordorigin="6882,6511" coordsize="2429,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">
            <v:shape id="AutoShape 41" o:spid="_x0000_s1044" type="#_x0000_t32" style="position:absolute;left:8128;top:6511;width:0;height:387;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9To78AAADbAAAADwAAAGRycy9kb3ducmV2LnhtbERPTYvCMBC9C/6HMII3Td0FlWoqi6B4&#10;3Sp4HZqxqdtM2ibV+u83wsLe5vE+Z7sbbC0e1PnKsYLFPAFBXDhdcangcj7M1iB8QNZYOyYFL/Kw&#10;y8ajLabaPfmbHnkoRQxhn6ICE0KTSukLQxb93DXEkbu5zmKIsCul7vAZw20tP5JkKS1WHBsMNrQ3&#10;VPzkvVXwebm35+S6WlyPrWmP2PtT3q6Vmk6Grw2IQEP4F/+5TzrOX8H7l3iAzH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Q9To78AAADbAAAADwAAAAAAAAAAAAAAAACh&#10;AgAAZHJzL2Rvd25yZXYueG1sUEsFBgAAAAAEAAQA+QAAAI0DAAAAAA==&#10;" strokeweight="1.5pt"/>
            <v:shape id="AutoShape 42" o:spid="_x0000_s1045" type="#_x0000_t32" style="position:absolute;left:6882;top:6529;width:2429;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yDu8EAAADbAAAADwAAAGRycy9kb3ducmV2LnhtbESPT4vCMBDF7wt+hzCCtzVVYVmqUVQQ&#10;vHjwz8Xb0IxNsZnUJtb67Z3Dwt5meG/e+81i1ftaddTGKrCByTgDRVwEW3Fp4HLeff+CignZYh2Y&#10;DLwpwmo5+FpgbsOLj9SdUqkkhGOOBlxKTa51LBx5jOPQEIt2C63HJGtbatviS8J9radZ9qM9ViwN&#10;DhvaOirup6c34BvrH4fg7PVezeoN7W/rTdYZMxr26zmoRH36N/9d763gC6z8IgPo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XIO7wQAAANsAAAAPAAAAAAAAAAAAAAAA&#10;AKECAABkcnMvZG93bnJldi54bWxQSwUGAAAAAAQABAD5AAAAjwMAAAAA&#10;" strokeweight="1.5pt"/>
          </v:group>
        </w:pict>
      </w:r>
      <w:r>
        <w:rPr>
          <w:noProof/>
        </w:rPr>
        <w:pict>
          <v:shape id="AutoShape 29" o:spid="_x0000_s1046" type="#_x0000_t32" style="position:absolute;margin-left:584.8pt;margin-top:19.4pt;width:.05pt;height:13.65pt;flip:y;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" strokeweight="1.5pt"/>
        </w:pict>
      </w:r>
      <w:r>
        <w:rPr>
          <w:noProof/>
        </w:rPr>
        <w:pict>
          <v:shape id="AutoShape 4" o:spid="_x0000_s1047" type="#_x0000_t32" style="position:absolute;margin-left:87.8pt;margin-top:18.45pt;width:497.45pt;height: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X2Hg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" strokeweight="1.5pt"/>
        </w:pict>
      </w:r>
      <w:r>
        <w:rPr>
          <w:noProof/>
        </w:rPr>
        <w:pict>
          <v:shape id="AutoShape 28" o:spid="_x0000_s1048" type="#_x0000_t32" style="position:absolute;margin-left:89.75pt;margin-top:19.05pt;width:.05pt;height:13.6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" strokeweight="1.5pt"/>
        </w:pict>
      </w:r>
    </w:p>
    <w:p w:rsidR="005D054F" w:rsidRPr="00C36F45" w:rsidRDefault="005D054F" w:rsidP="00F82AA7">
      <w:pPr>
        <w:jc w:val="center"/>
      </w:pPr>
      <w:r w:rsidRPr="00C36F45">
        <w:t>Name___________________</w:t>
      </w:r>
      <w:r>
        <w:t>_______</w:t>
      </w:r>
      <w:r w:rsidRPr="00C36F45">
        <w:t>________________________ Date________________ Period________</w:t>
      </w:r>
    </w:p>
    <w:p w:rsidR="005D054F" w:rsidRPr="00C36F45" w:rsidRDefault="005D054F" w:rsidP="00F82AA7">
      <w:pPr>
        <w:jc w:val="center"/>
        <w:rPr>
          <w:rFonts w:ascii="DJ Classic" w:hAnsi="DJ Classic"/>
          <w:b/>
          <w:sz w:val="16"/>
          <w:szCs w:val="16"/>
          <w:u w:val="single"/>
        </w:rPr>
      </w:pPr>
    </w:p>
    <w:p w:rsidR="005D054F" w:rsidRDefault="005D054F" w:rsidP="00B609E1">
      <w:pPr>
        <w:jc w:val="center"/>
        <w:rPr>
          <w:rFonts w:ascii="Berlin Sans FB Demi" w:eastAsia="Meiryo" w:hAnsi="Berlin Sans FB Demi" w:cs="Calibri"/>
          <w:sz w:val="28"/>
          <w:szCs w:val="28"/>
        </w:rPr>
      </w:pPr>
    </w:p>
    <w:p w:rsidR="005D054F" w:rsidRPr="00B609E1" w:rsidRDefault="005D054F" w:rsidP="00B609E1">
      <w:pPr>
        <w:jc w:val="center"/>
        <w:rPr>
          <w:rFonts w:ascii="Batang" w:eastAsia="Batang" w:hAnsi="Batang" w:cs="Calibri"/>
          <w:b/>
          <w:sz w:val="28"/>
          <w:szCs w:val="28"/>
        </w:rPr>
      </w:pPr>
      <w:r w:rsidRPr="00B609E1">
        <w:rPr>
          <w:rFonts w:ascii="Batang" w:eastAsia="Batang" w:hAnsi="Batang" w:cs="Calibri"/>
          <w:b/>
          <w:sz w:val="28"/>
          <w:szCs w:val="28"/>
        </w:rPr>
        <w:t>Word Bank</w:t>
      </w:r>
    </w:p>
    <w:p w:rsidR="005D054F" w:rsidRPr="00B609E1" w:rsidRDefault="005D054F" w:rsidP="00B609E1">
      <w:pPr>
        <w:jc w:val="center"/>
        <w:rPr>
          <w:rFonts w:ascii="Berlin Sans FB Demi" w:eastAsia="Meiryo" w:hAnsi="Berlin Sans FB Demi" w:cs="Calibri"/>
          <w:sz w:val="16"/>
          <w:szCs w:val="16"/>
        </w:rPr>
      </w:pPr>
    </w:p>
    <w:p w:rsidR="005D054F" w:rsidRDefault="005D054F" w:rsidP="00B609E1">
      <w:pPr>
        <w:rPr>
          <w:rFonts w:ascii="Calibri" w:eastAsia="Meiryo" w:hAnsi="Calibri" w:cs="Calibri"/>
          <w:sz w:val="24"/>
          <w:szCs w:val="24"/>
        </w:rPr>
      </w:pPr>
      <w:r>
        <w:rPr>
          <w:rFonts w:ascii="Calibri" w:eastAsia="Meiryo" w:hAnsi="Calibri" w:cs="Calibri"/>
          <w:sz w:val="24"/>
          <w:szCs w:val="24"/>
        </w:rPr>
        <w:t>Directions: Use this for possible topics on the Tree Map</w:t>
      </w:r>
    </w:p>
    <w:p w:rsidR="005D054F" w:rsidRPr="00B609E1" w:rsidRDefault="005D054F" w:rsidP="00B609E1">
      <w:pPr>
        <w:rPr>
          <w:rFonts w:ascii="Calibri" w:eastAsia="Meiryo" w:hAnsi="Calibri" w:cs="Calibri"/>
          <w:sz w:val="16"/>
          <w:szCs w:val="16"/>
        </w:rPr>
      </w:pPr>
    </w:p>
    <w:tbl>
      <w:tblPr>
        <w:tblW w:w="5000" w:type="pct"/>
        <w:tblBorders>
          <w:top w:val="single" w:sz="4" w:space="0" w:color="auto"/>
          <w:left w:val="single" w:sz="4" w:space="0" w:color="auto"/>
          <w:bottom w:val="single" w:sz="4" w:space="0" w:color="auto"/>
          <w:right w:val="single" w:sz="4" w:space="0" w:color="auto"/>
        </w:tblBorders>
        <w:tblLook w:val="00A0"/>
      </w:tblPr>
      <w:tblGrid>
        <w:gridCol w:w="3492"/>
        <w:gridCol w:w="3493"/>
        <w:gridCol w:w="3491"/>
      </w:tblGrid>
      <w:tr w:rsidR="005D054F" w:rsidRPr="00BD4C45" w:rsidTr="00BD4C45">
        <w:tc>
          <w:tcPr>
            <w:tcW w:w="1667" w:type="pct"/>
            <w:tcBorders>
              <w:top w:val="single" w:sz="4" w:space="0" w:color="auto"/>
            </w:tcBorders>
            <w:vAlign w:val="center"/>
          </w:tcPr>
          <w:p w:rsidR="005D054F" w:rsidRPr="00BD4C45" w:rsidRDefault="005D054F" w:rsidP="00BD4C45">
            <w:pPr>
              <w:jc w:val="center"/>
              <w:rPr>
                <w:rFonts w:ascii="Arial Black" w:eastAsia="Meiryo" w:hAnsi="Arial Black" w:cs="Calibri"/>
                <w:sz w:val="24"/>
                <w:szCs w:val="24"/>
              </w:rPr>
            </w:pPr>
            <w:r w:rsidRPr="00BD4C45">
              <w:rPr>
                <w:rFonts w:ascii="Arial Black" w:eastAsia="Meiryo" w:hAnsi="Arial Black" w:cs="Calibri"/>
                <w:sz w:val="24"/>
                <w:szCs w:val="24"/>
              </w:rPr>
              <w:t>Ethnic Segregation</w:t>
            </w:r>
          </w:p>
        </w:tc>
        <w:tc>
          <w:tcPr>
            <w:tcW w:w="1667" w:type="pct"/>
            <w:tcBorders>
              <w:top w:val="single" w:sz="4" w:space="0" w:color="auto"/>
            </w:tcBorders>
            <w:vAlign w:val="center"/>
          </w:tcPr>
          <w:p w:rsidR="005D054F" w:rsidRPr="00BD4C45" w:rsidRDefault="005D054F" w:rsidP="00BD4C45">
            <w:pPr>
              <w:jc w:val="center"/>
              <w:rPr>
                <w:rFonts w:ascii="Arial Black" w:eastAsia="Meiryo" w:hAnsi="Arial Black" w:cs="Calibri"/>
                <w:sz w:val="24"/>
                <w:szCs w:val="24"/>
              </w:rPr>
            </w:pPr>
            <w:r w:rsidRPr="00BD4C45">
              <w:rPr>
                <w:rFonts w:ascii="Arial Black" w:eastAsia="Meiryo" w:hAnsi="Arial Black" w:cs="Calibri"/>
                <w:sz w:val="24"/>
                <w:szCs w:val="24"/>
              </w:rPr>
              <w:t>Pay Scale</w:t>
            </w:r>
          </w:p>
        </w:tc>
        <w:tc>
          <w:tcPr>
            <w:tcW w:w="1667" w:type="pct"/>
            <w:tcBorders>
              <w:top w:val="single" w:sz="4" w:space="0" w:color="auto"/>
            </w:tcBorders>
            <w:vAlign w:val="center"/>
          </w:tcPr>
          <w:p w:rsidR="005D054F" w:rsidRPr="00BD4C45" w:rsidRDefault="005D054F" w:rsidP="00BD4C45">
            <w:pPr>
              <w:jc w:val="center"/>
              <w:rPr>
                <w:rFonts w:ascii="Arial Black" w:eastAsia="Meiryo" w:hAnsi="Arial Black" w:cs="Calibri"/>
                <w:sz w:val="24"/>
                <w:szCs w:val="24"/>
              </w:rPr>
            </w:pPr>
          </w:p>
          <w:p w:rsidR="005D054F" w:rsidRPr="00BD4C45" w:rsidRDefault="005D054F" w:rsidP="00BD4C45">
            <w:pPr>
              <w:jc w:val="center"/>
              <w:rPr>
                <w:rFonts w:ascii="Arial Black" w:eastAsia="Meiryo" w:hAnsi="Arial Black" w:cs="Calibri"/>
                <w:sz w:val="24"/>
                <w:szCs w:val="24"/>
              </w:rPr>
            </w:pPr>
            <w:r w:rsidRPr="00BD4C45">
              <w:rPr>
                <w:rFonts w:ascii="Arial Black" w:eastAsia="Meiryo" w:hAnsi="Arial Black" w:cs="Calibri"/>
                <w:sz w:val="24"/>
                <w:szCs w:val="24"/>
              </w:rPr>
              <w:t>Living Conditions</w:t>
            </w:r>
          </w:p>
          <w:p w:rsidR="005D054F" w:rsidRPr="00BD4C45" w:rsidRDefault="005D054F" w:rsidP="00BD4C45">
            <w:pPr>
              <w:jc w:val="center"/>
              <w:rPr>
                <w:rFonts w:ascii="Arial Black" w:eastAsia="Meiryo" w:hAnsi="Arial Black" w:cs="Calibri"/>
                <w:sz w:val="24"/>
                <w:szCs w:val="24"/>
              </w:rPr>
            </w:pPr>
          </w:p>
        </w:tc>
      </w:tr>
      <w:tr w:rsidR="005D054F" w:rsidRPr="00BD4C45" w:rsidTr="00BD4C45">
        <w:tc>
          <w:tcPr>
            <w:tcW w:w="1667" w:type="pct"/>
            <w:tcBorders>
              <w:bottom w:val="single" w:sz="4" w:space="0" w:color="auto"/>
            </w:tcBorders>
            <w:vAlign w:val="center"/>
          </w:tcPr>
          <w:p w:rsidR="005D054F" w:rsidRPr="00BD4C45" w:rsidRDefault="005D054F" w:rsidP="00BD4C45">
            <w:pPr>
              <w:jc w:val="center"/>
              <w:rPr>
                <w:rFonts w:ascii="Arial Black" w:eastAsia="Meiryo" w:hAnsi="Arial Black" w:cs="Calibri"/>
                <w:sz w:val="24"/>
                <w:szCs w:val="24"/>
              </w:rPr>
            </w:pPr>
            <w:r w:rsidRPr="00BD4C45">
              <w:rPr>
                <w:rFonts w:ascii="Arial Black" w:eastAsia="Meiryo" w:hAnsi="Arial Black" w:cs="Calibri"/>
                <w:sz w:val="24"/>
                <w:szCs w:val="24"/>
              </w:rPr>
              <w:t>Gender Differences</w:t>
            </w:r>
          </w:p>
        </w:tc>
        <w:tc>
          <w:tcPr>
            <w:tcW w:w="1667" w:type="pct"/>
            <w:tcBorders>
              <w:bottom w:val="single" w:sz="4" w:space="0" w:color="auto"/>
            </w:tcBorders>
            <w:vAlign w:val="center"/>
          </w:tcPr>
          <w:p w:rsidR="005D054F" w:rsidRPr="00BD4C45" w:rsidRDefault="005D054F" w:rsidP="00BD4C45">
            <w:pPr>
              <w:jc w:val="center"/>
              <w:rPr>
                <w:rFonts w:ascii="Arial Black" w:eastAsia="Meiryo" w:hAnsi="Arial Black" w:cs="Calibri"/>
                <w:sz w:val="24"/>
                <w:szCs w:val="24"/>
              </w:rPr>
            </w:pPr>
            <w:r w:rsidRPr="00BD4C45">
              <w:rPr>
                <w:rFonts w:ascii="Arial Black" w:eastAsia="Meiryo" w:hAnsi="Arial Black" w:cs="Calibri"/>
                <w:sz w:val="24"/>
                <w:szCs w:val="24"/>
              </w:rPr>
              <w:t>Working Conditions</w:t>
            </w:r>
          </w:p>
        </w:tc>
        <w:tc>
          <w:tcPr>
            <w:tcW w:w="1667" w:type="pct"/>
            <w:tcBorders>
              <w:bottom w:val="single" w:sz="4" w:space="0" w:color="auto"/>
            </w:tcBorders>
            <w:vAlign w:val="center"/>
          </w:tcPr>
          <w:p w:rsidR="005D054F" w:rsidRPr="00BD4C45" w:rsidRDefault="005D054F" w:rsidP="00BD4C45">
            <w:pPr>
              <w:jc w:val="center"/>
              <w:rPr>
                <w:rFonts w:ascii="Arial Black" w:eastAsia="Meiryo" w:hAnsi="Arial Black" w:cs="Calibri"/>
                <w:sz w:val="24"/>
                <w:szCs w:val="24"/>
              </w:rPr>
            </w:pPr>
          </w:p>
          <w:p w:rsidR="005D054F" w:rsidRPr="00BD4C45" w:rsidRDefault="005D054F" w:rsidP="00BD4C45">
            <w:pPr>
              <w:jc w:val="center"/>
              <w:rPr>
                <w:rFonts w:ascii="Arial Black" w:eastAsia="Meiryo" w:hAnsi="Arial Black" w:cs="Calibri"/>
                <w:sz w:val="24"/>
                <w:szCs w:val="24"/>
              </w:rPr>
            </w:pPr>
            <w:r w:rsidRPr="00BD4C45">
              <w:rPr>
                <w:rFonts w:ascii="Arial Black" w:eastAsia="Meiryo" w:hAnsi="Arial Black" w:cs="Calibri"/>
                <w:sz w:val="24"/>
                <w:szCs w:val="24"/>
              </w:rPr>
              <w:t>Segregation/Prejudice</w:t>
            </w:r>
          </w:p>
          <w:p w:rsidR="005D054F" w:rsidRPr="00BD4C45" w:rsidRDefault="005D054F" w:rsidP="00BD4C45">
            <w:pPr>
              <w:jc w:val="center"/>
              <w:rPr>
                <w:rFonts w:ascii="Arial Black" w:eastAsia="Meiryo" w:hAnsi="Arial Black" w:cs="Calibri"/>
                <w:sz w:val="24"/>
                <w:szCs w:val="24"/>
              </w:rPr>
            </w:pPr>
          </w:p>
        </w:tc>
      </w:tr>
    </w:tbl>
    <w:p w:rsidR="005D054F" w:rsidRDefault="005D054F" w:rsidP="00B609E1">
      <w:pPr>
        <w:rPr>
          <w:rFonts w:ascii="Calibri" w:eastAsia="Meiryo" w:hAnsi="Calibri" w:cs="Calibri"/>
          <w:sz w:val="24"/>
          <w:szCs w:val="24"/>
        </w:rPr>
      </w:pPr>
    </w:p>
    <w:p w:rsidR="005D054F" w:rsidRPr="00B609E1" w:rsidRDefault="005D054F" w:rsidP="00B609E1">
      <w:pPr>
        <w:rPr>
          <w:rFonts w:ascii="Calibri" w:eastAsia="Meiryo" w:hAnsi="Calibri" w:cs="Calibri"/>
          <w:sz w:val="24"/>
          <w:szCs w:val="24"/>
        </w:rPr>
      </w:pPr>
    </w:p>
    <w:p w:rsidR="005D054F" w:rsidRDefault="005D054F" w:rsidP="00B609E1">
      <w:pPr>
        <w:jc w:val="center"/>
        <w:rPr>
          <w:rFonts w:ascii="Meiryo" w:eastAsia="Meiryo" w:hAnsi="Meiryo"/>
          <w:b/>
          <w:sz w:val="24"/>
          <w:szCs w:val="24"/>
          <w:u w:val="single"/>
        </w:rPr>
      </w:pPr>
      <w:r>
        <w:rPr>
          <w:noProof/>
        </w:rPr>
        <w:pict>
          <v:line id="Straight Connector 3" o:spid="_x0000_s1049" style="position:absolute;left:0;text-align:left;z-index:251666432;visibility:visible" from="-13.1pt,8.15pt" to="525.7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" strokecolor="#4579b8"/>
        </w:pict>
      </w:r>
    </w:p>
    <w:p w:rsidR="005D054F" w:rsidRDefault="005D054F" w:rsidP="00F82AA7">
      <w:pPr>
        <w:jc w:val="center"/>
        <w:rPr>
          <w:rFonts w:ascii="Meiryo" w:eastAsia="Meiryo" w:hAnsi="Meiryo"/>
          <w:b/>
          <w:sz w:val="24"/>
          <w:szCs w:val="24"/>
          <w:u w:val="single"/>
        </w:rPr>
      </w:pPr>
    </w:p>
    <w:p w:rsidR="005D054F" w:rsidRPr="007B6934" w:rsidRDefault="005D054F" w:rsidP="00F82AA7">
      <w:pPr>
        <w:jc w:val="center"/>
        <w:rPr>
          <w:rFonts w:ascii="Meiryo" w:eastAsia="Meiryo" w:hAnsi="Meiryo"/>
          <w:b/>
          <w:sz w:val="24"/>
          <w:szCs w:val="24"/>
          <w:u w:val="single"/>
        </w:rPr>
      </w:pPr>
      <w:r>
        <w:rPr>
          <w:rFonts w:ascii="Meiryo" w:eastAsia="Meiryo" w:hAnsi="Meiryo"/>
          <w:b/>
          <w:sz w:val="24"/>
          <w:szCs w:val="24"/>
          <w:u w:val="single"/>
        </w:rPr>
        <w:t xml:space="preserve">The Sugar Industry in </w:t>
      </w:r>
      <w:smartTag w:uri="urn:schemas-microsoft-com:office:smarttags" w:element="State">
        <w:r>
          <w:rPr>
            <w:rFonts w:ascii="Meiryo" w:eastAsia="Meiryo" w:hAnsi="Meiryo"/>
            <w:b/>
            <w:sz w:val="24"/>
            <w:szCs w:val="24"/>
            <w:u w:val="single"/>
          </w:rPr>
          <w:t>Hawaii</w:t>
        </w:r>
      </w:smartTag>
      <w:r>
        <w:rPr>
          <w:rFonts w:ascii="Meiryo" w:eastAsia="Meiryo" w:hAnsi="Meiryo"/>
          <w:b/>
          <w:sz w:val="24"/>
          <w:szCs w:val="24"/>
          <w:u w:val="single"/>
        </w:rPr>
        <w:t xml:space="preserve"> Essay</w:t>
      </w:r>
    </w:p>
    <w:p w:rsidR="005D054F" w:rsidRPr="00C36F45" w:rsidRDefault="005D054F" w:rsidP="00086B4B">
      <w:pPr>
        <w:rPr>
          <w:rFonts w:ascii="Calibri" w:hAnsi="Calibri"/>
          <w:noProof/>
          <w:sz w:val="16"/>
          <w:szCs w:val="16"/>
        </w:rPr>
      </w:pPr>
    </w:p>
    <w:p w:rsidR="005D054F" w:rsidRDefault="005D054F" w:rsidP="007B6934">
      <w:pPr>
        <w:rPr>
          <w:rFonts w:ascii="Calibri" w:hAnsi="Calibri"/>
          <w:noProof/>
        </w:rPr>
      </w:pPr>
      <w:r w:rsidRPr="00C36F45">
        <w:rPr>
          <w:rFonts w:ascii="Calibri" w:hAnsi="Calibri"/>
          <w:b/>
          <w:noProof/>
        </w:rPr>
        <w:t>Directions:</w:t>
      </w:r>
      <w:r w:rsidRPr="00C36F45">
        <w:rPr>
          <w:rFonts w:ascii="Calibri" w:hAnsi="Calibri"/>
          <w:noProof/>
        </w:rPr>
        <w:t xml:space="preserve"> Look back over your Tree Map. </w:t>
      </w:r>
      <w:r>
        <w:rPr>
          <w:rFonts w:ascii="Calibri" w:hAnsi="Calibri"/>
          <w:noProof/>
        </w:rPr>
        <w:t>Use that information to answer the following in at least a 3 pargraph essay:</w:t>
      </w:r>
    </w:p>
    <w:p w:rsidR="005D054F" w:rsidRPr="00A520BC" w:rsidRDefault="005D054F" w:rsidP="007B6934">
      <w:pPr>
        <w:rPr>
          <w:rFonts w:ascii="Calibri" w:hAnsi="Calibri"/>
          <w:b/>
          <w:noProof/>
          <w:sz w:val="24"/>
          <w:szCs w:val="24"/>
          <w:u w:val="single"/>
        </w:rPr>
      </w:pPr>
      <w:r w:rsidRPr="00A520BC">
        <w:rPr>
          <w:rFonts w:ascii="Calibri" w:hAnsi="Calibri"/>
          <w:b/>
          <w:noProof/>
          <w:sz w:val="24"/>
          <w:szCs w:val="24"/>
          <w:u w:val="single"/>
        </w:rPr>
        <w:t>Was life on the sugar plantations easy for the immigrant workers?</w:t>
      </w:r>
    </w:p>
    <w:p w:rsidR="005D054F" w:rsidRDefault="005D054F" w:rsidP="007B6934">
      <w:pPr>
        <w:rPr>
          <w:rFonts w:ascii="Calibri" w:hAnsi="Calibri"/>
          <w:noProof/>
        </w:rPr>
      </w:pPr>
    </w:p>
    <w:p w:rsidR="005D054F" w:rsidRDefault="005D054F" w:rsidP="007B6934">
      <w:pPr>
        <w:rPr>
          <w:rFonts w:ascii="Calibri" w:hAnsi="Calibri"/>
          <w:noProof/>
        </w:rPr>
      </w:pPr>
    </w:p>
    <w:p w:rsidR="005D054F" w:rsidRDefault="005D054F" w:rsidP="007B6934">
      <w:pPr>
        <w:rPr>
          <w:rFonts w:ascii="Calibri" w:hAnsi="Calibri"/>
          <w:noProof/>
        </w:rPr>
      </w:pPr>
      <w:r>
        <w:rPr>
          <w:rFonts w:ascii="Calibri" w:hAnsi="Calibri"/>
          <w:noProof/>
        </w:rPr>
        <w:t>Look over the rubric below to see how you will be graded. Use another piece of paper for your essay.</w:t>
      </w:r>
    </w:p>
    <w:p w:rsidR="005D054F" w:rsidRDefault="005D054F" w:rsidP="007B6934">
      <w:pPr>
        <w:rPr>
          <w:rFonts w:ascii="Calibri" w:hAnsi="Calibri"/>
          <w:noProof/>
        </w:rPr>
      </w:pPr>
    </w:p>
    <w:p w:rsidR="005D054F" w:rsidRPr="00A520BC" w:rsidRDefault="005D054F" w:rsidP="00A520BC">
      <w:pPr>
        <w:jc w:val="center"/>
        <w:rPr>
          <w:rFonts w:ascii="Calibri" w:hAnsi="Calibri"/>
          <w:b/>
          <w:noProof/>
          <w:sz w:val="24"/>
          <w:szCs w:val="24"/>
        </w:rPr>
      </w:pPr>
      <w:r w:rsidRPr="00A520BC">
        <w:rPr>
          <w:rFonts w:ascii="Calibri" w:hAnsi="Calibri"/>
          <w:b/>
          <w:noProof/>
          <w:sz w:val="24"/>
          <w:szCs w:val="24"/>
        </w:rPr>
        <w:t xml:space="preserve">The Sugar Industry in </w:t>
      </w:r>
      <w:smartTag w:uri="urn:schemas-microsoft-com:office:smarttags" w:element="State">
        <w:r w:rsidRPr="00A520BC">
          <w:rPr>
            <w:rFonts w:ascii="Calibri" w:hAnsi="Calibri"/>
            <w:b/>
            <w:noProof/>
            <w:sz w:val="24"/>
            <w:szCs w:val="24"/>
          </w:rPr>
          <w:t>Hawaii</w:t>
        </w:r>
      </w:smartTag>
      <w:r w:rsidRPr="00A520BC">
        <w:rPr>
          <w:rFonts w:ascii="Calibri" w:hAnsi="Calibri"/>
          <w:b/>
          <w:noProof/>
          <w:sz w:val="24"/>
          <w:szCs w:val="24"/>
        </w:rPr>
        <w:t xml:space="preserve"> Essay Rubric</w:t>
      </w:r>
    </w:p>
    <w:tbl>
      <w:tblPr>
        <w:tblW w:w="4870" w:type="pct"/>
        <w:tblCellSpacing w:w="0" w:type="dxa"/>
        <w:tblInd w:w="13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tblPr>
      <w:tblGrid>
        <w:gridCol w:w="2776"/>
        <w:gridCol w:w="2587"/>
        <w:gridCol w:w="2589"/>
        <w:gridCol w:w="2129"/>
      </w:tblGrid>
      <w:tr w:rsidR="005D054F" w:rsidRPr="00BD4C45" w:rsidTr="002C7BA4">
        <w:trPr>
          <w:tblCellSpacing w:w="0" w:type="dxa"/>
        </w:trPr>
        <w:tc>
          <w:tcPr>
            <w:tcW w:w="1377" w:type="pct"/>
            <w:tcBorders>
              <w:top w:val="outset" w:sz="6" w:space="0" w:color="auto"/>
              <w:bottom w:val="outset" w:sz="6" w:space="0" w:color="auto"/>
              <w:right w:val="outset" w:sz="6" w:space="0" w:color="auto"/>
            </w:tcBorders>
            <w:shd w:val="clear" w:color="auto" w:fill="FFCC99"/>
            <w:vAlign w:val="center"/>
          </w:tcPr>
          <w:p w:rsidR="005D054F" w:rsidRPr="00A520BC" w:rsidRDefault="005D054F" w:rsidP="0029533B">
            <w:r w:rsidRPr="00A520BC">
              <w:rPr>
                <w:b/>
                <w:bCs/>
              </w:rPr>
              <w:t>Advanced</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5D054F" w:rsidRPr="00A520BC" w:rsidRDefault="005D054F" w:rsidP="0029533B">
            <w:r w:rsidRPr="00A520BC">
              <w:rPr>
                <w:b/>
                <w:bCs/>
              </w:rPr>
              <w:t>Proficient</w:t>
            </w:r>
          </w:p>
        </w:tc>
        <w:tc>
          <w:tcPr>
            <w:tcW w:w="0" w:type="auto"/>
            <w:tcBorders>
              <w:top w:val="outset" w:sz="6" w:space="0" w:color="auto"/>
              <w:left w:val="outset" w:sz="6" w:space="0" w:color="auto"/>
              <w:bottom w:val="outset" w:sz="6" w:space="0" w:color="auto"/>
              <w:right w:val="outset" w:sz="6" w:space="0" w:color="auto"/>
            </w:tcBorders>
            <w:shd w:val="clear" w:color="auto" w:fill="FFCC99"/>
            <w:vAlign w:val="center"/>
          </w:tcPr>
          <w:p w:rsidR="005D054F" w:rsidRPr="00A520BC" w:rsidRDefault="005D054F" w:rsidP="0029533B">
            <w:r w:rsidRPr="00A520BC">
              <w:rPr>
                <w:b/>
                <w:bCs/>
              </w:rPr>
              <w:t xml:space="preserve">Partially Proficient </w:t>
            </w:r>
          </w:p>
        </w:tc>
        <w:tc>
          <w:tcPr>
            <w:tcW w:w="1056" w:type="pct"/>
            <w:tcBorders>
              <w:top w:val="outset" w:sz="6" w:space="0" w:color="auto"/>
              <w:left w:val="outset" w:sz="6" w:space="0" w:color="auto"/>
              <w:bottom w:val="outset" w:sz="6" w:space="0" w:color="auto"/>
            </w:tcBorders>
            <w:shd w:val="clear" w:color="auto" w:fill="FFCC99"/>
            <w:vAlign w:val="center"/>
          </w:tcPr>
          <w:p w:rsidR="005D054F" w:rsidRPr="00A520BC" w:rsidRDefault="005D054F" w:rsidP="0029533B">
            <w:r w:rsidRPr="00A520BC">
              <w:rPr>
                <w:b/>
                <w:bCs/>
              </w:rPr>
              <w:t>Novice</w:t>
            </w:r>
          </w:p>
        </w:tc>
      </w:tr>
      <w:tr w:rsidR="005D054F" w:rsidRPr="00BD4C45" w:rsidTr="002C7BA4">
        <w:trPr>
          <w:tblCellSpacing w:w="0" w:type="dxa"/>
        </w:trPr>
        <w:tc>
          <w:tcPr>
            <w:tcW w:w="1377" w:type="pct"/>
            <w:tcBorders>
              <w:top w:val="outset" w:sz="6" w:space="0" w:color="auto"/>
              <w:bottom w:val="outset" w:sz="6" w:space="0" w:color="auto"/>
              <w:right w:val="outset" w:sz="6" w:space="0" w:color="auto"/>
            </w:tcBorders>
          </w:tcPr>
          <w:p w:rsidR="005D054F" w:rsidRPr="00A520BC" w:rsidRDefault="005D054F" w:rsidP="00A520BC">
            <w:r w:rsidRPr="00A520BC">
              <w:t>Explain, with clear and precise detail (at least 3 details to support each topic) the immigrants experience in the plantation system</w:t>
            </w:r>
            <w:r>
              <w:t>. Also, additional and accurate outside of class research is included.</w:t>
            </w:r>
            <w:bookmarkStart w:id="0" w:name="_GoBack"/>
            <w:bookmarkEnd w:id="0"/>
          </w:p>
        </w:tc>
        <w:tc>
          <w:tcPr>
            <w:tcW w:w="1283" w:type="pct"/>
            <w:tcBorders>
              <w:top w:val="outset" w:sz="6" w:space="0" w:color="auto"/>
              <w:left w:val="outset" w:sz="6" w:space="0" w:color="auto"/>
              <w:bottom w:val="outset" w:sz="6" w:space="0" w:color="auto"/>
              <w:right w:val="outset" w:sz="6" w:space="0" w:color="auto"/>
            </w:tcBorders>
          </w:tcPr>
          <w:p w:rsidR="005D054F" w:rsidRPr="00A520BC" w:rsidRDefault="005D054F" w:rsidP="0029533B">
            <w:r w:rsidRPr="00A520BC">
              <w:t>Explain, with detail (at least 3 details to support each topic) the immigrants experience in the plantation system</w:t>
            </w:r>
          </w:p>
        </w:tc>
        <w:tc>
          <w:tcPr>
            <w:tcW w:w="1284" w:type="pct"/>
            <w:tcBorders>
              <w:top w:val="outset" w:sz="6" w:space="0" w:color="auto"/>
              <w:left w:val="outset" w:sz="6" w:space="0" w:color="auto"/>
              <w:bottom w:val="outset" w:sz="6" w:space="0" w:color="auto"/>
              <w:right w:val="outset" w:sz="6" w:space="0" w:color="auto"/>
            </w:tcBorders>
          </w:tcPr>
          <w:p w:rsidR="005D054F" w:rsidRPr="00A520BC" w:rsidRDefault="005D054F" w:rsidP="0029533B">
            <w:r w:rsidRPr="00A520BC">
              <w:t>Explain, with minimal detail the immigrants experience in the plantation system</w:t>
            </w:r>
          </w:p>
          <w:p w:rsidR="005D054F" w:rsidRPr="00A520BC" w:rsidRDefault="005D054F" w:rsidP="0029533B"/>
        </w:tc>
        <w:tc>
          <w:tcPr>
            <w:tcW w:w="1056" w:type="pct"/>
            <w:tcBorders>
              <w:top w:val="outset" w:sz="6" w:space="0" w:color="auto"/>
              <w:left w:val="outset" w:sz="6" w:space="0" w:color="auto"/>
              <w:bottom w:val="outset" w:sz="6" w:space="0" w:color="auto"/>
            </w:tcBorders>
          </w:tcPr>
          <w:p w:rsidR="005D054F" w:rsidRPr="00A520BC" w:rsidRDefault="005D054F" w:rsidP="0029533B">
            <w:r w:rsidRPr="00A520BC">
              <w:t>Ineffectively explain the immigrants experience in the plantation system.</w:t>
            </w:r>
          </w:p>
        </w:tc>
      </w:tr>
    </w:tbl>
    <w:p w:rsidR="005D054F" w:rsidRPr="004E4EC5" w:rsidRDefault="005D054F" w:rsidP="002C7BA4">
      <w:pPr>
        <w:tabs>
          <w:tab w:val="left" w:pos="3687"/>
        </w:tabs>
      </w:pPr>
    </w:p>
    <w:sectPr w:rsidR="005D054F" w:rsidRPr="004E4EC5" w:rsidSect="002C7BA4">
      <w:pgSz w:w="12240" w:h="15840"/>
      <w:pgMar w:top="900" w:right="990" w:bottom="18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apyrus">
    <w:altName w:val="Calligraph421 BT"/>
    <w:panose1 w:val="00000000000000000000"/>
    <w:charset w:val="00"/>
    <w:family w:val="script"/>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entaur">
    <w:altName w:val="Times New Roman"/>
    <w:panose1 w:val="00000000000000000000"/>
    <w:charset w:val="00"/>
    <w:family w:val="roman"/>
    <w:notTrueType/>
    <w:pitch w:val="variable"/>
    <w:sig w:usb0="00000003" w:usb1="00000000" w:usb2="00000000" w:usb3="00000000" w:csb0="00000001" w:csb1="00000000"/>
  </w:font>
  <w:font w:name="Agency FB">
    <w:altName w:val="Trebuchet MS"/>
    <w:panose1 w:val="00000000000000000000"/>
    <w:charset w:val="00"/>
    <w:family w:val="swiss"/>
    <w:notTrueType/>
    <w:pitch w:val="variable"/>
    <w:sig w:usb0="00000003" w:usb1="00000000" w:usb2="00000000" w:usb3="00000000" w:csb0="00000001" w:csb1="00000000"/>
  </w:font>
  <w:font w:name="DJ Classic">
    <w:altName w:val="Courier New"/>
    <w:panose1 w:val="00000000000000000000"/>
    <w:charset w:val="00"/>
    <w:family w:val="auto"/>
    <w:notTrueType/>
    <w:pitch w:val="variable"/>
    <w:sig w:usb0="00000003" w:usb1="00000000" w:usb2="00000000" w:usb3="00000000" w:csb0="00000001" w:csb1="00000000"/>
  </w:font>
  <w:font w:name="Berlin Sans FB Demi">
    <w:altName w:val="Candara"/>
    <w:panose1 w:val="00000000000000000000"/>
    <w:charset w:val="00"/>
    <w:family w:val="swiss"/>
    <w:notTrueType/>
    <w:pitch w:val="variable"/>
    <w:sig w:usb0="00000003" w:usb1="00000000" w:usb2="00000000" w:usb3="00000000" w:csb0="00000001" w:csb1="00000000"/>
  </w:font>
  <w:font w:name="Meiryo">
    <w:altName w:val="Arial Unicode MS"/>
    <w:panose1 w:val="00000000000000000000"/>
    <w:charset w:val="80"/>
    <w:family w:val="swiss"/>
    <w:notTrueType/>
    <w:pitch w:val="variable"/>
    <w:sig w:usb0="00000001" w:usb1="08070000" w:usb2="00000010" w:usb3="00000000" w:csb0="00020000" w:csb1="00000000"/>
  </w:font>
  <w:font w:name="Batang">
    <w:altName w:val="Arial Unicode MS"/>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0F42"/>
    <w:multiLevelType w:val="hybridMultilevel"/>
    <w:tmpl w:val="D614725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0B94455"/>
    <w:multiLevelType w:val="hybridMultilevel"/>
    <w:tmpl w:val="59B4B3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ABC1B97"/>
    <w:multiLevelType w:val="hybridMultilevel"/>
    <w:tmpl w:val="5AD885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2D1745D"/>
    <w:multiLevelType w:val="hybridMultilevel"/>
    <w:tmpl w:val="B0B001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A00088C"/>
    <w:multiLevelType w:val="hybridMultilevel"/>
    <w:tmpl w:val="39247E1C"/>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287"/>
    <w:rsid w:val="00031672"/>
    <w:rsid w:val="00033DD5"/>
    <w:rsid w:val="00057602"/>
    <w:rsid w:val="00063FD1"/>
    <w:rsid w:val="00086B4B"/>
    <w:rsid w:val="00086C08"/>
    <w:rsid w:val="000926D8"/>
    <w:rsid w:val="000C6F6C"/>
    <w:rsid w:val="001079CE"/>
    <w:rsid w:val="00120FA2"/>
    <w:rsid w:val="001305DB"/>
    <w:rsid w:val="00136100"/>
    <w:rsid w:val="00150D86"/>
    <w:rsid w:val="00154AC1"/>
    <w:rsid w:val="001621F8"/>
    <w:rsid w:val="00191ED1"/>
    <w:rsid w:val="001B3514"/>
    <w:rsid w:val="001C6620"/>
    <w:rsid w:val="001E754E"/>
    <w:rsid w:val="001F14B0"/>
    <w:rsid w:val="002110B2"/>
    <w:rsid w:val="00236ABA"/>
    <w:rsid w:val="00237E2E"/>
    <w:rsid w:val="00250C84"/>
    <w:rsid w:val="00251B85"/>
    <w:rsid w:val="0029533B"/>
    <w:rsid w:val="002A6B1E"/>
    <w:rsid w:val="002C7BA4"/>
    <w:rsid w:val="002E1846"/>
    <w:rsid w:val="003737A7"/>
    <w:rsid w:val="003A5E79"/>
    <w:rsid w:val="003B405C"/>
    <w:rsid w:val="003B7E3B"/>
    <w:rsid w:val="00404169"/>
    <w:rsid w:val="004158BE"/>
    <w:rsid w:val="004567E2"/>
    <w:rsid w:val="004617D4"/>
    <w:rsid w:val="00467474"/>
    <w:rsid w:val="00470286"/>
    <w:rsid w:val="0049622A"/>
    <w:rsid w:val="004A37B5"/>
    <w:rsid w:val="004A52B8"/>
    <w:rsid w:val="004C45C6"/>
    <w:rsid w:val="004E4EC5"/>
    <w:rsid w:val="004F1048"/>
    <w:rsid w:val="00522A02"/>
    <w:rsid w:val="00544C8B"/>
    <w:rsid w:val="005D054F"/>
    <w:rsid w:val="005D243E"/>
    <w:rsid w:val="005D5916"/>
    <w:rsid w:val="00604029"/>
    <w:rsid w:val="006146CF"/>
    <w:rsid w:val="0062593C"/>
    <w:rsid w:val="006522CF"/>
    <w:rsid w:val="006A1820"/>
    <w:rsid w:val="006A3FF5"/>
    <w:rsid w:val="006B784A"/>
    <w:rsid w:val="006E7D3A"/>
    <w:rsid w:val="006F5875"/>
    <w:rsid w:val="00721BF1"/>
    <w:rsid w:val="0073105C"/>
    <w:rsid w:val="0073567A"/>
    <w:rsid w:val="007401DD"/>
    <w:rsid w:val="0074421B"/>
    <w:rsid w:val="00757A27"/>
    <w:rsid w:val="00797287"/>
    <w:rsid w:val="007B6934"/>
    <w:rsid w:val="00811EA4"/>
    <w:rsid w:val="008173AF"/>
    <w:rsid w:val="008357CB"/>
    <w:rsid w:val="0083769E"/>
    <w:rsid w:val="00840E58"/>
    <w:rsid w:val="008A65E7"/>
    <w:rsid w:val="009018E4"/>
    <w:rsid w:val="009B36A6"/>
    <w:rsid w:val="00A3687E"/>
    <w:rsid w:val="00A44357"/>
    <w:rsid w:val="00A4452B"/>
    <w:rsid w:val="00A520BC"/>
    <w:rsid w:val="00A67C2A"/>
    <w:rsid w:val="00AB16FD"/>
    <w:rsid w:val="00AD0A6A"/>
    <w:rsid w:val="00AE2475"/>
    <w:rsid w:val="00AE33B5"/>
    <w:rsid w:val="00B109F4"/>
    <w:rsid w:val="00B31876"/>
    <w:rsid w:val="00B459D9"/>
    <w:rsid w:val="00B609E1"/>
    <w:rsid w:val="00BA17B3"/>
    <w:rsid w:val="00BC50A7"/>
    <w:rsid w:val="00BD4C45"/>
    <w:rsid w:val="00C36F45"/>
    <w:rsid w:val="00C522E3"/>
    <w:rsid w:val="00C55E22"/>
    <w:rsid w:val="00C90EF8"/>
    <w:rsid w:val="00CA0028"/>
    <w:rsid w:val="00CD5750"/>
    <w:rsid w:val="00CF2C12"/>
    <w:rsid w:val="00D14D4F"/>
    <w:rsid w:val="00D20064"/>
    <w:rsid w:val="00D403AF"/>
    <w:rsid w:val="00D46109"/>
    <w:rsid w:val="00D61D20"/>
    <w:rsid w:val="00D626A0"/>
    <w:rsid w:val="00D73383"/>
    <w:rsid w:val="00D82ADE"/>
    <w:rsid w:val="00D93210"/>
    <w:rsid w:val="00DB31B4"/>
    <w:rsid w:val="00DB49D5"/>
    <w:rsid w:val="00DB4D77"/>
    <w:rsid w:val="00DB64E1"/>
    <w:rsid w:val="00DE14C4"/>
    <w:rsid w:val="00DF4FC9"/>
    <w:rsid w:val="00E10CC0"/>
    <w:rsid w:val="00E16B80"/>
    <w:rsid w:val="00E37426"/>
    <w:rsid w:val="00E43DA4"/>
    <w:rsid w:val="00E550A7"/>
    <w:rsid w:val="00E627F7"/>
    <w:rsid w:val="00E65299"/>
    <w:rsid w:val="00E83B04"/>
    <w:rsid w:val="00EC53D3"/>
    <w:rsid w:val="00ED5D09"/>
    <w:rsid w:val="00EE0383"/>
    <w:rsid w:val="00EF698D"/>
    <w:rsid w:val="00F24099"/>
    <w:rsid w:val="00F2706C"/>
    <w:rsid w:val="00F310F1"/>
    <w:rsid w:val="00F35BB0"/>
    <w:rsid w:val="00F43EBA"/>
    <w:rsid w:val="00F75B72"/>
    <w:rsid w:val="00F82AA7"/>
    <w:rsid w:val="00F96DDD"/>
    <w:rsid w:val="00FB134B"/>
    <w:rsid w:val="00FB63AD"/>
    <w:rsid w:val="00FC35CB"/>
    <w:rsid w:val="00FD63CC"/>
    <w:rsid w:val="00FE5A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7CB"/>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D0A6A"/>
    <w:pPr>
      <w:ind w:left="720"/>
      <w:contextualSpacing/>
    </w:pPr>
  </w:style>
  <w:style w:type="character" w:customStyle="1" w:styleId="il">
    <w:name w:val="il"/>
    <w:basedOn w:val="DefaultParagraphFont"/>
    <w:uiPriority w:val="99"/>
    <w:rsid w:val="00AD0A6A"/>
    <w:rPr>
      <w:rFonts w:cs="Times New Roman"/>
    </w:rPr>
  </w:style>
  <w:style w:type="table" w:styleId="TableGrid">
    <w:name w:val="Table Grid"/>
    <w:basedOn w:val="TableNormal"/>
    <w:uiPriority w:val="99"/>
    <w:rsid w:val="00811EA4"/>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A3F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3F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101</TotalTime>
  <Pages>2</Pages>
  <Words>256</Words>
  <Characters>1460</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Teacher</cp:lastModifiedBy>
  <cp:revision>16</cp:revision>
  <cp:lastPrinted>2011-10-06T08:07:00Z</cp:lastPrinted>
  <dcterms:created xsi:type="dcterms:W3CDTF">2011-11-19T19:32:00Z</dcterms:created>
  <dcterms:modified xsi:type="dcterms:W3CDTF">2011-11-21T16:53:00Z</dcterms:modified>
</cp:coreProperties>
</file>