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54" w:rsidRDefault="00221454" w:rsidP="00E21C95">
      <w:pPr>
        <w:jc w:val="center"/>
        <w:rPr>
          <w:b/>
          <w:bCs/>
          <w:sz w:val="40"/>
          <w:szCs w:val="40"/>
          <w:u w:val="single"/>
        </w:rPr>
      </w:pPr>
      <w:r w:rsidRPr="008973DC">
        <w:rPr>
          <w:b/>
          <w:bCs/>
          <w:sz w:val="40"/>
          <w:szCs w:val="40"/>
          <w:u w:val="single"/>
        </w:rPr>
        <w:t>BENCHMARK REVIEW</w:t>
      </w:r>
      <w:r>
        <w:rPr>
          <w:b/>
          <w:bCs/>
          <w:sz w:val="40"/>
          <w:szCs w:val="40"/>
          <w:u w:val="single"/>
        </w:rPr>
        <w:t xml:space="preserve"> </w:t>
      </w:r>
      <w:r w:rsidRPr="008973DC">
        <w:rPr>
          <w:b/>
          <w:bCs/>
          <w:sz w:val="40"/>
          <w:szCs w:val="40"/>
          <w:u w:val="single"/>
        </w:rPr>
        <w:t xml:space="preserve">FOURTH QUARTER </w:t>
      </w:r>
    </w:p>
    <w:p w:rsidR="0022145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chromosomes are there in a gamete?  Germ cell?   Sex cell?  CH 6</w:t>
      </w:r>
    </w:p>
    <w:p w:rsidR="00221454" w:rsidRPr="004734E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34E4">
        <w:rPr>
          <w:sz w:val="24"/>
          <w:szCs w:val="24"/>
        </w:rPr>
        <w:t>Briefly describe meiosis.</w:t>
      </w:r>
      <w:r>
        <w:rPr>
          <w:sz w:val="24"/>
          <w:szCs w:val="24"/>
        </w:rPr>
        <w:t xml:space="preserve"> </w:t>
      </w:r>
      <w:r w:rsidRPr="004734E4">
        <w:rPr>
          <w:sz w:val="24"/>
          <w:szCs w:val="24"/>
        </w:rPr>
        <w:t xml:space="preserve">What is the product of meiosis? (Hint:  </w:t>
      </w:r>
      <w:r>
        <w:rPr>
          <w:sz w:val="24"/>
          <w:szCs w:val="24"/>
        </w:rPr>
        <w:t>H</w:t>
      </w:r>
      <w:r w:rsidRPr="004734E4">
        <w:rPr>
          <w:sz w:val="24"/>
          <w:szCs w:val="24"/>
        </w:rPr>
        <w:t>ow many haploid cells?)  CH 6</w:t>
      </w:r>
    </w:p>
    <w:p w:rsidR="00221454" w:rsidRPr="004734E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34E4">
        <w:rPr>
          <w:sz w:val="24"/>
          <w:szCs w:val="24"/>
        </w:rPr>
        <w:t>What is a dominant trait?</w:t>
      </w:r>
      <w:r>
        <w:rPr>
          <w:sz w:val="24"/>
          <w:szCs w:val="24"/>
        </w:rPr>
        <w:t xml:space="preserve">  </w:t>
      </w:r>
      <w:r w:rsidRPr="004734E4">
        <w:rPr>
          <w:sz w:val="24"/>
          <w:szCs w:val="24"/>
        </w:rPr>
        <w:t>What is a recessive trait?  CH 6</w:t>
      </w:r>
    </w:p>
    <w:p w:rsidR="00221454" w:rsidRPr="004734E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34E4">
        <w:rPr>
          <w:sz w:val="24"/>
          <w:szCs w:val="24"/>
        </w:rPr>
        <w:t>What is a genotype?</w:t>
      </w:r>
      <w:r>
        <w:rPr>
          <w:sz w:val="24"/>
          <w:szCs w:val="24"/>
        </w:rPr>
        <w:t xml:space="preserve"> </w:t>
      </w:r>
      <w:r w:rsidRPr="004734E4">
        <w:rPr>
          <w:sz w:val="24"/>
          <w:szCs w:val="24"/>
        </w:rPr>
        <w:t>What is a phenotype?  CH 6</w:t>
      </w:r>
    </w:p>
    <w:p w:rsidR="0022145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Diagram a monohybrid cross using a Punnet Square. CH 6 </w:t>
      </w:r>
    </w:p>
    <w:p w:rsidR="00221454" w:rsidRPr="004734E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34E4">
        <w:rPr>
          <w:sz w:val="24"/>
          <w:szCs w:val="24"/>
        </w:rPr>
        <w:t>Diagram a dihybrid cross using a Punnet Squ</w:t>
      </w:r>
      <w:r>
        <w:rPr>
          <w:sz w:val="24"/>
          <w:szCs w:val="24"/>
        </w:rPr>
        <w:t xml:space="preserve">are. </w:t>
      </w:r>
      <w:r w:rsidRPr="004734E4">
        <w:rPr>
          <w:sz w:val="24"/>
          <w:szCs w:val="24"/>
        </w:rPr>
        <w:t>CH 6</w:t>
      </w:r>
    </w:p>
    <w:p w:rsidR="0022145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77AA">
        <w:rPr>
          <w:sz w:val="24"/>
          <w:szCs w:val="24"/>
        </w:rPr>
        <w:t>What is the genotypic ratio of flower color of a cross between two heterozygous flowers</w:t>
      </w:r>
      <w:r>
        <w:rPr>
          <w:sz w:val="24"/>
          <w:szCs w:val="24"/>
        </w:rPr>
        <w:t xml:space="preserve"> (Pp X Pp)</w:t>
      </w:r>
      <w:r w:rsidRPr="008577AA">
        <w:rPr>
          <w:sz w:val="24"/>
          <w:szCs w:val="24"/>
        </w:rPr>
        <w:t>?</w:t>
      </w:r>
      <w:r w:rsidRPr="008577AA">
        <w:rPr>
          <w:sz w:val="24"/>
          <w:szCs w:val="24"/>
        </w:rPr>
        <w:tab/>
        <w:t xml:space="preserve"> P = purple flower petals and</w:t>
      </w:r>
      <w:r>
        <w:rPr>
          <w:sz w:val="24"/>
          <w:szCs w:val="24"/>
        </w:rPr>
        <w:t xml:space="preserve"> </w:t>
      </w:r>
      <w:r w:rsidRPr="008577AA">
        <w:rPr>
          <w:sz w:val="24"/>
          <w:szCs w:val="24"/>
        </w:rPr>
        <w:t xml:space="preserve"> p = white flower petals.</w:t>
      </w:r>
      <w:r>
        <w:rPr>
          <w:sz w:val="24"/>
          <w:szCs w:val="24"/>
        </w:rPr>
        <w:t xml:space="preserve">  CH 6</w:t>
      </w:r>
    </w:p>
    <w:p w:rsidR="0022145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who is a carrier and explain how a carrier can have a negative impact on offspring?  CH 7</w:t>
      </w:r>
    </w:p>
    <w:p w:rsidR="0022145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a sex-linked (X - linked) trait and explain how a sex linked trait (X-linked) can have a negative impact on offspring.  CH 7</w:t>
      </w:r>
    </w:p>
    <w:p w:rsidR="0022145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Compare and contrast DNA and RNA.  CH 8</w:t>
      </w:r>
    </w:p>
    <w:p w:rsidR="0022145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function (s) tRNA?  CH 8</w:t>
      </w:r>
    </w:p>
    <w:p w:rsidR="0022145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function of a protein?  CH 8</w:t>
      </w:r>
    </w:p>
    <w:p w:rsidR="0022145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natural selection?  CH 10</w:t>
      </w:r>
    </w:p>
    <w:p w:rsidR="0022145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are examples of things in an ecosystem that put pressure on the phenotype of an individual in that ecosystem? CH 10</w:t>
      </w:r>
    </w:p>
    <w:p w:rsidR="0022145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could be an adaptation of an individual from environmental pressure?  (use bird's beaks as an example)  CH 10</w:t>
      </w:r>
    </w:p>
    <w:p w:rsidR="00221454" w:rsidRPr="004734E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34E4">
        <w:rPr>
          <w:sz w:val="24"/>
          <w:szCs w:val="24"/>
        </w:rPr>
        <w:t>Describe reproductive isolation.</w:t>
      </w:r>
      <w:r>
        <w:rPr>
          <w:sz w:val="24"/>
          <w:szCs w:val="24"/>
        </w:rPr>
        <w:t xml:space="preserve"> </w:t>
      </w:r>
      <w:r w:rsidRPr="004734E4">
        <w:rPr>
          <w:sz w:val="24"/>
          <w:szCs w:val="24"/>
        </w:rPr>
        <w:t>Describe behavioral isolation.  CH 11</w:t>
      </w:r>
    </w:p>
    <w:p w:rsidR="00221454" w:rsidRPr="004734E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34E4">
        <w:rPr>
          <w:sz w:val="24"/>
          <w:szCs w:val="24"/>
        </w:rPr>
        <w:t>Describe geographic isolation.</w:t>
      </w:r>
      <w:r>
        <w:rPr>
          <w:sz w:val="24"/>
          <w:szCs w:val="24"/>
        </w:rPr>
        <w:t xml:space="preserve">  </w:t>
      </w:r>
      <w:r w:rsidRPr="004734E4">
        <w:rPr>
          <w:sz w:val="24"/>
          <w:szCs w:val="24"/>
        </w:rPr>
        <w:t>Describe temporal isolation.  CH 11</w:t>
      </w:r>
    </w:p>
    <w:p w:rsidR="00221454" w:rsidRPr="004734E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34E4">
        <w:rPr>
          <w:sz w:val="24"/>
          <w:szCs w:val="24"/>
        </w:rPr>
        <w:t>What is gene flow? Describe genetic drift.  CH 11</w:t>
      </w:r>
    </w:p>
    <w:p w:rsidR="00221454" w:rsidRPr="004734E4" w:rsidRDefault="00221454" w:rsidP="004734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34E4">
        <w:rPr>
          <w:sz w:val="24"/>
          <w:szCs w:val="24"/>
        </w:rPr>
        <w:t>De</w:t>
      </w:r>
      <w:r>
        <w:rPr>
          <w:sz w:val="24"/>
          <w:szCs w:val="24"/>
        </w:rPr>
        <w:t xml:space="preserve">scribe bottleneck effect.  </w:t>
      </w:r>
      <w:r w:rsidRPr="004734E4">
        <w:rPr>
          <w:sz w:val="24"/>
          <w:szCs w:val="24"/>
        </w:rPr>
        <w:t>Describe founder effect.  CH 11</w:t>
      </w:r>
    </w:p>
    <w:p w:rsidR="00221454" w:rsidRDefault="00221454" w:rsidP="008973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how carbon moves through the carbon cycle.  Include where carbon is captured at the beginning of the cycle (include photosynthesis and fossil fuels).  CH 13</w:t>
      </w:r>
    </w:p>
    <w:p w:rsidR="00221454" w:rsidRDefault="00221454" w:rsidP="008973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how water moves through the hydrologic cycle.  (Include photosynthesis).  CH 13</w:t>
      </w:r>
    </w:p>
    <w:p w:rsidR="00221454" w:rsidRDefault="00221454" w:rsidP="008973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how oxygen moves through the oxygen cycle include the roles of photosynthesis and carbon dioxide in your answer.  CH 13</w:t>
      </w:r>
    </w:p>
    <w:p w:rsidR="00221454" w:rsidRDefault="00221454" w:rsidP="008973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how nitrogen moves through the nitrogen cycle.  Include where nitrogen is fixed at the beginning and during the cycle (include decomposers in your answer).  CH 13</w:t>
      </w:r>
    </w:p>
    <w:p w:rsidR="00221454" w:rsidRDefault="00221454" w:rsidP="008973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an ecosystem (pond)  include the abiotic and biotic factors in your answer.  CH 13</w:t>
      </w:r>
    </w:p>
    <w:p w:rsidR="00221454" w:rsidRDefault="00221454" w:rsidP="008973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biodiversity and explain why a rainforest is the most bio-diverse.  CH 13</w:t>
      </w:r>
    </w:p>
    <w:p w:rsidR="00221454" w:rsidRDefault="00221454" w:rsidP="008973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why a rainforest is an important ecosystem to the world and not just the immediate surrounding area.  CH 13</w:t>
      </w:r>
    </w:p>
    <w:p w:rsidR="00221454" w:rsidRDefault="00221454" w:rsidP="008973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Compare and contrast the energy pyramid and the biomass pyramid.  Include in your answer why a pyramid is the graphic used to illustrate this idea.  CH 13</w:t>
      </w:r>
    </w:p>
    <w:p w:rsidR="00221454" w:rsidRDefault="00221454" w:rsidP="008973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at the base (bottom) of an energy pyramid?  CH 13</w:t>
      </w:r>
    </w:p>
    <w:p w:rsidR="00221454" w:rsidRDefault="00221454" w:rsidP="008973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happens to most of the energy as it flows through the trophic levels of an energy pyramid?  How much energy is available to the next trophic level?  CH 13</w:t>
      </w:r>
    </w:p>
    <w:p w:rsidR="00221454" w:rsidRDefault="00221454" w:rsidP="008973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there were a change (good and bad) in the food chain, what would happen to the remaining part of the food chain? (Example:  A virus destroys the top predator in a food chain, what happens to the remaining organisms in that food chain?)  CH 13</w:t>
      </w:r>
    </w:p>
    <w:p w:rsidR="00221454" w:rsidRDefault="00221454" w:rsidP="008973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Describe the predator/prey relationship.  CH 14</w:t>
      </w:r>
    </w:p>
    <w:p w:rsidR="00221454" w:rsidRDefault="00221454" w:rsidP="008973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could be the impact of a non-native invasive species on an ecosystem?  CH 14</w:t>
      </w:r>
    </w:p>
    <w:p w:rsidR="00221454" w:rsidRPr="004734E4" w:rsidRDefault="00221454" w:rsidP="008577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34E4">
        <w:rPr>
          <w:sz w:val="24"/>
          <w:szCs w:val="24"/>
        </w:rPr>
        <w:t>What are sensory neurons?  Where are sensory neurons located?  CH 29</w:t>
      </w:r>
    </w:p>
    <w:p w:rsidR="00221454" w:rsidRPr="004734E4" w:rsidRDefault="00221454" w:rsidP="008577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34E4">
        <w:rPr>
          <w:sz w:val="24"/>
          <w:szCs w:val="24"/>
        </w:rPr>
        <w:t>What is the function of a sensory neuron?</w:t>
      </w:r>
      <w:r>
        <w:rPr>
          <w:sz w:val="24"/>
          <w:szCs w:val="24"/>
        </w:rPr>
        <w:t xml:space="preserve"> </w:t>
      </w:r>
      <w:r w:rsidRPr="004734E4">
        <w:rPr>
          <w:sz w:val="24"/>
          <w:szCs w:val="24"/>
        </w:rPr>
        <w:t>What is the purpose of a sensory neuron?  CH 29</w:t>
      </w:r>
    </w:p>
    <w:p w:rsidR="00221454" w:rsidRPr="004734E4" w:rsidRDefault="00221454" w:rsidP="007854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34E4">
        <w:rPr>
          <w:sz w:val="24"/>
          <w:szCs w:val="24"/>
        </w:rPr>
        <w:t>What do sensory neurons tell the brain about the surrounding external environment?</w:t>
      </w:r>
      <w:r>
        <w:rPr>
          <w:sz w:val="24"/>
          <w:szCs w:val="24"/>
        </w:rPr>
        <w:t xml:space="preserve">  </w:t>
      </w:r>
      <w:r w:rsidRPr="004734E4">
        <w:rPr>
          <w:sz w:val="24"/>
          <w:szCs w:val="24"/>
        </w:rPr>
        <w:t>CH 29</w:t>
      </w:r>
    </w:p>
    <w:p w:rsidR="00221454" w:rsidRPr="004734E4" w:rsidRDefault="00221454" w:rsidP="007854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34E4">
        <w:rPr>
          <w:sz w:val="24"/>
          <w:szCs w:val="24"/>
        </w:rPr>
        <w:t>What is the function of a motor neuron? CH 29</w:t>
      </w:r>
    </w:p>
    <w:p w:rsidR="00221454" w:rsidRPr="0078540E" w:rsidRDefault="00221454" w:rsidP="007854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8540E">
        <w:rPr>
          <w:sz w:val="24"/>
          <w:szCs w:val="24"/>
        </w:rPr>
        <w:t>Describe how a negative</w:t>
      </w:r>
      <w:r>
        <w:rPr>
          <w:sz w:val="24"/>
          <w:szCs w:val="24"/>
        </w:rPr>
        <w:t>/positive</w:t>
      </w:r>
      <w:r w:rsidRPr="0078540E">
        <w:rPr>
          <w:sz w:val="24"/>
          <w:szCs w:val="24"/>
        </w:rPr>
        <w:t xml:space="preserve"> feedback loop works.  (Example</w:t>
      </w:r>
      <w:r>
        <w:rPr>
          <w:sz w:val="24"/>
          <w:szCs w:val="24"/>
        </w:rPr>
        <w:t>:  It is too hot in the room and a person begins to perspire)  CH 29</w:t>
      </w:r>
    </w:p>
    <w:p w:rsidR="00221454" w:rsidRPr="008577AA" w:rsidRDefault="00221454" w:rsidP="0078540E">
      <w:pPr>
        <w:pStyle w:val="ListParagraph"/>
        <w:rPr>
          <w:sz w:val="24"/>
          <w:szCs w:val="24"/>
        </w:rPr>
      </w:pPr>
    </w:p>
    <w:sectPr w:rsidR="00221454" w:rsidRPr="008577AA" w:rsidSect="00E21C95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A6FFA"/>
    <w:multiLevelType w:val="hybridMultilevel"/>
    <w:tmpl w:val="29089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F5807"/>
    <w:multiLevelType w:val="hybridMultilevel"/>
    <w:tmpl w:val="D450A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3DC"/>
    <w:rsid w:val="00221454"/>
    <w:rsid w:val="003128E8"/>
    <w:rsid w:val="003500D1"/>
    <w:rsid w:val="0040013F"/>
    <w:rsid w:val="0047195E"/>
    <w:rsid w:val="004734E4"/>
    <w:rsid w:val="004949C7"/>
    <w:rsid w:val="0078540E"/>
    <w:rsid w:val="007B3B00"/>
    <w:rsid w:val="008577AA"/>
    <w:rsid w:val="008973DC"/>
    <w:rsid w:val="008B17C2"/>
    <w:rsid w:val="00A55BAD"/>
    <w:rsid w:val="00B26C4F"/>
    <w:rsid w:val="00B6528C"/>
    <w:rsid w:val="00B754B1"/>
    <w:rsid w:val="00C4103B"/>
    <w:rsid w:val="00C80F39"/>
    <w:rsid w:val="00CB108D"/>
    <w:rsid w:val="00E21C95"/>
    <w:rsid w:val="00EF5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F3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73D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518</Words>
  <Characters>2956</Characters>
  <Application>Microsoft Office Outlook</Application>
  <DocSecurity>0</DocSecurity>
  <Lines>0</Lines>
  <Paragraphs>0</Paragraphs>
  <ScaleCrop>false</ScaleCrop>
  <Company>GGUSD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REVIEW FOURTH QUARTER </dc:title>
  <dc:subject/>
  <dc:creator>Laura</dc:creator>
  <cp:keywords/>
  <dc:description/>
  <cp:lastModifiedBy>llai</cp:lastModifiedBy>
  <cp:revision>2</cp:revision>
  <dcterms:created xsi:type="dcterms:W3CDTF">2012-06-01T15:22:00Z</dcterms:created>
  <dcterms:modified xsi:type="dcterms:W3CDTF">2012-06-01T15:23:00Z</dcterms:modified>
</cp:coreProperties>
</file>